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B7E2" w14:textId="77777777" w:rsidR="002858FC" w:rsidRPr="002858FC" w:rsidRDefault="002858FC" w:rsidP="002858FC">
      <w:pPr>
        <w:spacing w:line="0" w:lineRule="atLeast"/>
        <w:rPr>
          <w:rFonts w:ascii="Aptos" w:eastAsia="Times New Roman" w:hAnsi="Aptos" w:cs="Times New Roman"/>
          <w:b/>
          <w:i/>
          <w:sz w:val="22"/>
        </w:rPr>
      </w:pPr>
      <w:r w:rsidRPr="002858FC">
        <w:rPr>
          <w:rFonts w:ascii="Aptos" w:eastAsia="Times New Roman" w:hAnsi="Aptos" w:cs="Times New Roman"/>
          <w:b/>
          <w:i/>
          <w:sz w:val="22"/>
        </w:rPr>
        <w:t>Obrazac 1</w:t>
      </w:r>
    </w:p>
    <w:p w14:paraId="261B2D8C" w14:textId="77777777" w:rsidR="002858FC" w:rsidRPr="002858FC" w:rsidRDefault="002858FC" w:rsidP="002858FC">
      <w:pPr>
        <w:spacing w:line="249" w:lineRule="exact"/>
        <w:rPr>
          <w:rFonts w:ascii="Aptos" w:eastAsia="Times New Roman" w:hAnsi="Aptos" w:cs="Times New Roman"/>
          <w:b/>
          <w:i/>
          <w:sz w:val="22"/>
        </w:rPr>
      </w:pPr>
    </w:p>
    <w:p w14:paraId="08CCB0F9" w14:textId="77777777" w:rsidR="002858FC" w:rsidRPr="002858FC" w:rsidRDefault="002858FC" w:rsidP="002858FC">
      <w:pPr>
        <w:spacing w:line="1" w:lineRule="exact"/>
        <w:rPr>
          <w:rFonts w:ascii="Aptos" w:eastAsia="Times New Roman" w:hAnsi="Aptos" w:cs="Times New Roman"/>
          <w:sz w:val="22"/>
        </w:rPr>
      </w:pPr>
    </w:p>
    <w:p w14:paraId="2FADF3C9" w14:textId="77777777" w:rsidR="002858FC" w:rsidRPr="002858FC" w:rsidRDefault="002858FC" w:rsidP="002858FC">
      <w:pPr>
        <w:spacing w:line="0" w:lineRule="atLeast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>KLASA:</w:t>
      </w:r>
    </w:p>
    <w:p w14:paraId="3F6E29C1" w14:textId="77777777" w:rsidR="002858FC" w:rsidRPr="002858FC" w:rsidRDefault="002858FC" w:rsidP="002858FC">
      <w:pPr>
        <w:spacing w:line="237" w:lineRule="auto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>URBROJ:</w:t>
      </w:r>
    </w:p>
    <w:p w14:paraId="0044B2C0" w14:textId="77777777" w:rsidR="002858FC" w:rsidRPr="002858FC" w:rsidRDefault="002858FC" w:rsidP="002858FC">
      <w:pPr>
        <w:spacing w:line="237" w:lineRule="auto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>Pregrada, _______ godine</w:t>
      </w:r>
    </w:p>
    <w:p w14:paraId="668A16DC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  <w:sz w:val="22"/>
        </w:rPr>
      </w:pPr>
    </w:p>
    <w:p w14:paraId="5A9BEF15" w14:textId="77777777" w:rsidR="002858FC" w:rsidRPr="002858FC" w:rsidRDefault="002858FC" w:rsidP="002858FC">
      <w:pPr>
        <w:spacing w:line="319" w:lineRule="exact"/>
        <w:rPr>
          <w:rFonts w:ascii="Aptos" w:eastAsia="Times New Roman" w:hAnsi="Aptos" w:cs="Times New Roman"/>
        </w:rPr>
      </w:pPr>
    </w:p>
    <w:p w14:paraId="2B2FD5D7" w14:textId="640C409A" w:rsidR="002858FC" w:rsidRPr="002858FC" w:rsidRDefault="002858FC" w:rsidP="002858FC">
      <w:pPr>
        <w:spacing w:line="232" w:lineRule="auto"/>
        <w:jc w:val="both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 xml:space="preserve">Na temelju članka </w:t>
      </w:r>
      <w:r w:rsidRPr="002858FC">
        <w:rPr>
          <w:rFonts w:ascii="Aptos" w:eastAsia="Times New Roman" w:hAnsi="Aptos" w:cs="Times New Roman"/>
          <w:sz w:val="22"/>
        </w:rPr>
        <w:t>_______</w:t>
      </w:r>
      <w:r w:rsidRPr="002858FC">
        <w:rPr>
          <w:rFonts w:ascii="Aptos" w:eastAsia="Times New Roman" w:hAnsi="Aptos" w:cs="Times New Roman"/>
          <w:sz w:val="22"/>
        </w:rPr>
        <w:t xml:space="preserve">. Statuta </w:t>
      </w:r>
      <w:r w:rsidRPr="002858FC">
        <w:rPr>
          <w:rFonts w:ascii="Aptos" w:eastAsia="Times New Roman" w:hAnsi="Aptos" w:cs="Times New Roman"/>
          <w:sz w:val="22"/>
        </w:rPr>
        <w:t>Pučkog otvornog učilišta</w:t>
      </w:r>
      <w:r w:rsidRPr="002858FC">
        <w:rPr>
          <w:rFonts w:ascii="Aptos" w:eastAsia="Times New Roman" w:hAnsi="Aptos" w:cs="Times New Roman"/>
          <w:sz w:val="22"/>
        </w:rPr>
        <w:t xml:space="preserve"> Pregrad</w:t>
      </w:r>
      <w:r w:rsidRPr="002858FC">
        <w:rPr>
          <w:rFonts w:ascii="Aptos" w:eastAsia="Times New Roman" w:hAnsi="Aptos" w:cs="Times New Roman"/>
          <w:sz w:val="22"/>
        </w:rPr>
        <w:t>a</w:t>
      </w:r>
      <w:r w:rsidRPr="002858FC">
        <w:rPr>
          <w:rFonts w:ascii="Aptos" w:eastAsia="Times New Roman" w:hAnsi="Aptos" w:cs="Times New Roman"/>
          <w:sz w:val="22"/>
        </w:rPr>
        <w:t xml:space="preserve"> i članka __. Pravilnika o provedbi postupaka jednostavne nabave, KLASA: __________, URBROJ: __________, od ___________, ravnatelj </w:t>
      </w:r>
      <w:r w:rsidRPr="002858FC">
        <w:rPr>
          <w:rFonts w:ascii="Aptos" w:eastAsia="Times New Roman" w:hAnsi="Aptos" w:cs="Times New Roman"/>
          <w:sz w:val="22"/>
        </w:rPr>
        <w:t>POU Pregrada</w:t>
      </w:r>
      <w:r w:rsidRPr="002858FC">
        <w:rPr>
          <w:rFonts w:ascii="Aptos" w:eastAsia="Times New Roman" w:hAnsi="Aptos" w:cs="Times New Roman"/>
          <w:sz w:val="22"/>
        </w:rPr>
        <w:t xml:space="preserve"> dana __________. godine donosi</w:t>
      </w:r>
    </w:p>
    <w:p w14:paraId="652B7172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  <w:sz w:val="22"/>
        </w:rPr>
      </w:pPr>
    </w:p>
    <w:p w14:paraId="4EAC022C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</w:rPr>
      </w:pPr>
    </w:p>
    <w:p w14:paraId="37DC3112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</w:rPr>
      </w:pPr>
    </w:p>
    <w:p w14:paraId="15534646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</w:rPr>
      </w:pPr>
    </w:p>
    <w:p w14:paraId="36BBB0E4" w14:textId="77777777" w:rsidR="002858FC" w:rsidRPr="002858FC" w:rsidRDefault="002858FC" w:rsidP="002858FC">
      <w:pPr>
        <w:spacing w:line="217" w:lineRule="exact"/>
        <w:rPr>
          <w:rFonts w:ascii="Aptos" w:eastAsia="Times New Roman" w:hAnsi="Aptos" w:cs="Times New Roman"/>
        </w:rPr>
      </w:pPr>
    </w:p>
    <w:p w14:paraId="597DDCEA" w14:textId="77777777" w:rsidR="002858FC" w:rsidRPr="002858FC" w:rsidRDefault="002858FC" w:rsidP="002858FC">
      <w:pPr>
        <w:spacing w:line="0" w:lineRule="atLeast"/>
        <w:ind w:left="1400"/>
        <w:rPr>
          <w:rFonts w:ascii="Aptos" w:eastAsia="Times New Roman" w:hAnsi="Aptos" w:cs="Times New Roman"/>
          <w:b/>
          <w:sz w:val="22"/>
        </w:rPr>
      </w:pPr>
      <w:r w:rsidRPr="002858FC">
        <w:rPr>
          <w:rFonts w:ascii="Aptos" w:eastAsia="Times New Roman" w:hAnsi="Aptos" w:cs="Times New Roman"/>
          <w:b/>
          <w:sz w:val="22"/>
        </w:rPr>
        <w:t>ODLUKU O POČETKU POSTUPKA JEDNOSTAVNE NABAVE</w:t>
      </w:r>
    </w:p>
    <w:p w14:paraId="4C90DECA" w14:textId="77777777" w:rsidR="002858FC" w:rsidRPr="002858FC" w:rsidRDefault="002858FC" w:rsidP="002858FC">
      <w:pPr>
        <w:spacing w:line="249" w:lineRule="exact"/>
        <w:rPr>
          <w:rFonts w:ascii="Aptos" w:eastAsia="Times New Roman" w:hAnsi="Aptos" w:cs="Times New Roman"/>
          <w:b/>
          <w:sz w:val="22"/>
        </w:rPr>
      </w:pPr>
    </w:p>
    <w:p w14:paraId="6CBFC6CB" w14:textId="77777777" w:rsidR="002858FC" w:rsidRPr="002858FC" w:rsidRDefault="002858FC" w:rsidP="002858FC">
      <w:pPr>
        <w:spacing w:line="0" w:lineRule="atLeast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>Naziv predmeta nabave:____________________________________________________________</w:t>
      </w:r>
    </w:p>
    <w:p w14:paraId="143A4AAB" w14:textId="77777777" w:rsidR="002858FC" w:rsidRPr="002858FC" w:rsidRDefault="002858FC" w:rsidP="002858FC">
      <w:pPr>
        <w:spacing w:line="253" w:lineRule="exact"/>
        <w:rPr>
          <w:rFonts w:ascii="Aptos" w:eastAsia="Times New Roman" w:hAnsi="Aptos" w:cs="Times New Roman"/>
          <w:sz w:val="22"/>
        </w:rPr>
      </w:pPr>
    </w:p>
    <w:p w14:paraId="1B4F2B69" w14:textId="77777777" w:rsidR="002858FC" w:rsidRPr="002858FC" w:rsidRDefault="002858FC" w:rsidP="002858FC">
      <w:pPr>
        <w:spacing w:line="237" w:lineRule="auto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>Procijenjena vrijednost nabave:______________________________________________________</w:t>
      </w:r>
    </w:p>
    <w:p w14:paraId="474111D8" w14:textId="77777777" w:rsidR="002858FC" w:rsidRPr="002858FC" w:rsidRDefault="002858FC" w:rsidP="002858FC">
      <w:pPr>
        <w:spacing w:line="252" w:lineRule="exact"/>
        <w:rPr>
          <w:rFonts w:ascii="Aptos" w:eastAsia="Times New Roman" w:hAnsi="Aptos" w:cs="Times New Roman"/>
          <w:sz w:val="22"/>
        </w:rPr>
      </w:pPr>
    </w:p>
    <w:p w14:paraId="265655E0" w14:textId="77777777" w:rsidR="002858FC" w:rsidRPr="002858FC" w:rsidRDefault="002858FC" w:rsidP="002858FC">
      <w:pPr>
        <w:spacing w:line="237" w:lineRule="auto"/>
        <w:rPr>
          <w:rFonts w:ascii="Aptos" w:eastAsia="Times New Roman" w:hAnsi="Aptos" w:cs="Times New Roman"/>
          <w:sz w:val="22"/>
        </w:rPr>
      </w:pPr>
      <w:r w:rsidRPr="002858FC">
        <w:rPr>
          <w:rFonts w:ascii="Aptos" w:eastAsia="Times New Roman" w:hAnsi="Aptos" w:cs="Times New Roman"/>
          <w:sz w:val="22"/>
        </w:rPr>
        <w:t>Ovlašteni predstavnici naručitelja (ime, prezime, obveze i ovlasti):_________________________</w:t>
      </w:r>
    </w:p>
    <w:p w14:paraId="59293403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  <w:sz w:val="22"/>
        </w:rPr>
      </w:pPr>
    </w:p>
    <w:p w14:paraId="1CBD356D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</w:rPr>
      </w:pPr>
    </w:p>
    <w:p w14:paraId="21B76460" w14:textId="77777777" w:rsidR="002858FC" w:rsidRPr="002858FC" w:rsidRDefault="002858FC" w:rsidP="002858FC">
      <w:pPr>
        <w:spacing w:line="200" w:lineRule="exact"/>
        <w:rPr>
          <w:rFonts w:ascii="Aptos" w:eastAsia="Times New Roman" w:hAnsi="Aptos" w:cs="Times New Roman"/>
        </w:rPr>
      </w:pPr>
    </w:p>
    <w:p w14:paraId="13927F2F" w14:textId="77777777" w:rsidR="002858FC" w:rsidRPr="002858FC" w:rsidRDefault="002858FC" w:rsidP="002858FC">
      <w:pPr>
        <w:spacing w:line="237" w:lineRule="auto"/>
        <w:rPr>
          <w:rFonts w:ascii="Aptos" w:eastAsia="Times New Roman" w:hAnsi="Aptos" w:cs="Times New Roman"/>
          <w:b/>
          <w:sz w:val="22"/>
        </w:rPr>
      </w:pPr>
    </w:p>
    <w:p w14:paraId="7625EC69" w14:textId="77777777" w:rsidR="002858FC" w:rsidRPr="002858FC" w:rsidRDefault="002858FC" w:rsidP="002858FC">
      <w:pPr>
        <w:spacing w:line="237" w:lineRule="auto"/>
        <w:jc w:val="right"/>
        <w:rPr>
          <w:rFonts w:ascii="Aptos" w:eastAsia="Times New Roman" w:hAnsi="Aptos" w:cs="Times New Roman"/>
          <w:b/>
          <w:sz w:val="22"/>
        </w:rPr>
      </w:pPr>
    </w:p>
    <w:p w14:paraId="27EB7D25" w14:textId="77777777" w:rsidR="002858FC" w:rsidRPr="002858FC" w:rsidRDefault="002858FC" w:rsidP="002858FC">
      <w:pPr>
        <w:spacing w:line="237" w:lineRule="auto"/>
        <w:jc w:val="right"/>
        <w:rPr>
          <w:rFonts w:ascii="Aptos" w:eastAsia="Times New Roman" w:hAnsi="Aptos" w:cs="Times New Roman"/>
          <w:b/>
          <w:sz w:val="22"/>
        </w:rPr>
      </w:pPr>
      <w:r w:rsidRPr="002858FC">
        <w:rPr>
          <w:rFonts w:ascii="Aptos" w:eastAsia="Times New Roman" w:hAnsi="Aptos" w:cs="Times New Roman"/>
          <w:b/>
          <w:sz w:val="22"/>
        </w:rPr>
        <w:t>RAVNATELJ</w:t>
      </w:r>
    </w:p>
    <w:p w14:paraId="1AF1C9E6" w14:textId="49507B34" w:rsidR="009122E4" w:rsidRDefault="009122E4" w:rsidP="00D92E3D"/>
    <w:p w14:paraId="26669CA2" w14:textId="77777777" w:rsidR="002858FC" w:rsidRDefault="002858FC" w:rsidP="00D92E3D"/>
    <w:p w14:paraId="412CCD01" w14:textId="77777777" w:rsidR="002858FC" w:rsidRDefault="002858FC" w:rsidP="00D92E3D"/>
    <w:p w14:paraId="116759A4" w14:textId="77777777" w:rsidR="002858FC" w:rsidRDefault="002858FC" w:rsidP="00D92E3D"/>
    <w:p w14:paraId="5EAA0EFF" w14:textId="77777777" w:rsidR="002858FC" w:rsidRDefault="002858FC" w:rsidP="00D92E3D"/>
    <w:p w14:paraId="6606040A" w14:textId="77777777" w:rsidR="002858FC" w:rsidRDefault="002858FC" w:rsidP="00D92E3D"/>
    <w:p w14:paraId="18F0645B" w14:textId="77777777" w:rsidR="002858FC" w:rsidRDefault="002858FC" w:rsidP="00D92E3D"/>
    <w:p w14:paraId="07AFD3F2" w14:textId="77777777" w:rsidR="002858FC" w:rsidRDefault="002858FC" w:rsidP="00D92E3D"/>
    <w:p w14:paraId="03FEC40A" w14:textId="77777777" w:rsidR="002858FC" w:rsidRDefault="002858FC" w:rsidP="00D92E3D"/>
    <w:p w14:paraId="02535A28" w14:textId="77777777" w:rsidR="002858FC" w:rsidRDefault="002858FC" w:rsidP="00D92E3D"/>
    <w:p w14:paraId="39023F98" w14:textId="77777777" w:rsidR="002858FC" w:rsidRDefault="002858FC" w:rsidP="00D92E3D"/>
    <w:p w14:paraId="2A8F4341" w14:textId="77777777" w:rsidR="002858FC" w:rsidRDefault="002858FC" w:rsidP="00D92E3D"/>
    <w:p w14:paraId="442CB41D" w14:textId="77777777" w:rsidR="002858FC" w:rsidRDefault="002858FC" w:rsidP="00D92E3D"/>
    <w:p w14:paraId="3E0C7E76" w14:textId="77777777" w:rsidR="002858FC" w:rsidRDefault="002858FC" w:rsidP="00D92E3D"/>
    <w:p w14:paraId="0637AF57" w14:textId="77777777" w:rsidR="002858FC" w:rsidRDefault="002858FC" w:rsidP="00D92E3D"/>
    <w:p w14:paraId="78C988A5" w14:textId="77777777" w:rsidR="002858FC" w:rsidRDefault="002858FC" w:rsidP="00D92E3D"/>
    <w:p w14:paraId="292655D8" w14:textId="77777777" w:rsidR="002858FC" w:rsidRDefault="002858FC" w:rsidP="00D92E3D"/>
    <w:p w14:paraId="32EA1456" w14:textId="77777777" w:rsidR="002858FC" w:rsidRDefault="002858FC" w:rsidP="00D92E3D"/>
    <w:p w14:paraId="79F74BF7" w14:textId="77777777" w:rsidR="002858FC" w:rsidRDefault="002858FC" w:rsidP="00D92E3D"/>
    <w:p w14:paraId="314E540E" w14:textId="77777777" w:rsidR="002858FC" w:rsidRDefault="002858FC" w:rsidP="00D92E3D"/>
    <w:p w14:paraId="5CE06159" w14:textId="77777777" w:rsidR="002858FC" w:rsidRDefault="002858FC" w:rsidP="00D92E3D"/>
    <w:p w14:paraId="60DC8C50" w14:textId="77777777" w:rsidR="00662FC2" w:rsidRDefault="00662FC2" w:rsidP="00D92E3D"/>
    <w:p w14:paraId="4B09D0F0" w14:textId="77777777" w:rsidR="002858FC" w:rsidRDefault="002858FC" w:rsidP="00D92E3D"/>
    <w:p w14:paraId="15A3A93E" w14:textId="77777777" w:rsidR="002858FC" w:rsidRDefault="002858FC" w:rsidP="00D92E3D"/>
    <w:p w14:paraId="1E5624EC" w14:textId="77777777" w:rsidR="002858FC" w:rsidRDefault="002858FC" w:rsidP="00D92E3D"/>
    <w:p w14:paraId="694C407A" w14:textId="77777777" w:rsidR="002858FC" w:rsidRDefault="002858FC" w:rsidP="00D92E3D"/>
    <w:p w14:paraId="12856902" w14:textId="77777777" w:rsidR="000B68E0" w:rsidRPr="00662FC2" w:rsidRDefault="000B68E0" w:rsidP="000B68E0">
      <w:pPr>
        <w:rPr>
          <w:rFonts w:ascii="Aptos" w:hAnsi="Aptos"/>
          <w:b/>
          <w:bCs/>
          <w:i/>
          <w:iCs/>
          <w:sz w:val="22"/>
          <w:szCs w:val="22"/>
        </w:rPr>
      </w:pPr>
      <w:r w:rsidRPr="00662FC2">
        <w:rPr>
          <w:rFonts w:ascii="Aptos" w:hAnsi="Aptos"/>
          <w:b/>
          <w:bCs/>
          <w:i/>
          <w:iCs/>
          <w:sz w:val="22"/>
          <w:szCs w:val="22"/>
        </w:rPr>
        <w:lastRenderedPageBreak/>
        <w:t>Obrazac 2</w:t>
      </w:r>
    </w:p>
    <w:p w14:paraId="1E377133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4FFE8226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KLASA:</w:t>
      </w:r>
    </w:p>
    <w:p w14:paraId="71D3D6BA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URBROJ:</w:t>
      </w:r>
    </w:p>
    <w:p w14:paraId="73D6DBA5" w14:textId="3A6C0FD4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Pregrada, _______ godine</w:t>
      </w:r>
    </w:p>
    <w:p w14:paraId="14B52DCC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05AAB179" w14:textId="77777777" w:rsidR="000B68E0" w:rsidRPr="006429C2" w:rsidRDefault="000B68E0" w:rsidP="00EA09FB">
      <w:pPr>
        <w:ind w:left="4956" w:firstLine="708"/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Gospodarski subjekti: (naziv, adresa, OIB)</w:t>
      </w:r>
    </w:p>
    <w:p w14:paraId="00671194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0D1A0B19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3B2877A1" w14:textId="77777777" w:rsidR="000B68E0" w:rsidRPr="006429C2" w:rsidRDefault="000B68E0" w:rsidP="00EA09FB">
      <w:pPr>
        <w:jc w:val="center"/>
        <w:rPr>
          <w:rFonts w:ascii="Aptos" w:hAnsi="Aptos"/>
          <w:b/>
          <w:bCs/>
          <w:sz w:val="22"/>
          <w:szCs w:val="22"/>
        </w:rPr>
      </w:pPr>
      <w:r w:rsidRPr="006429C2">
        <w:rPr>
          <w:rFonts w:ascii="Aptos" w:hAnsi="Aptos"/>
          <w:b/>
          <w:bCs/>
          <w:sz w:val="22"/>
          <w:szCs w:val="22"/>
        </w:rPr>
        <w:t>POZIV NA DOSTAVU PONUDE</w:t>
      </w:r>
    </w:p>
    <w:p w14:paraId="1A823086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0F8C5575" w14:textId="44F6D024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 xml:space="preserve">Naručitelj, </w:t>
      </w:r>
      <w:r w:rsidR="00EA09FB" w:rsidRPr="006429C2">
        <w:rPr>
          <w:rFonts w:ascii="Aptos" w:hAnsi="Aptos"/>
          <w:sz w:val="22"/>
          <w:szCs w:val="22"/>
        </w:rPr>
        <w:t>Pučko tovoreno učilište Pregrada</w:t>
      </w:r>
      <w:r w:rsidRPr="006429C2">
        <w:rPr>
          <w:rFonts w:ascii="Aptos" w:hAnsi="Aptos"/>
          <w:sz w:val="22"/>
          <w:szCs w:val="22"/>
        </w:rPr>
        <w:t xml:space="preserve">, Trg Gospe Kunagorske 3, Pregrada,  OIB: </w:t>
      </w:r>
      <w:r w:rsidR="00EA09FB" w:rsidRPr="006429C2">
        <w:rPr>
          <w:rFonts w:ascii="Aptos" w:hAnsi="Aptos"/>
          <w:sz w:val="22"/>
          <w:szCs w:val="22"/>
        </w:rPr>
        <w:t>__________</w:t>
      </w:r>
      <w:r w:rsidRPr="006429C2">
        <w:rPr>
          <w:rFonts w:ascii="Aptos" w:hAnsi="Aptos"/>
          <w:sz w:val="22"/>
          <w:szCs w:val="22"/>
        </w:rPr>
        <w:t>, upućuje Poziv na dostavu ponuda.</w:t>
      </w:r>
    </w:p>
    <w:p w14:paraId="15B715A4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2BC5E788" w14:textId="1AC49169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Sukladno članku 12. Zakona o javnoj nabavi („Narodne novine“, br. 120/16</w:t>
      </w:r>
      <w:r w:rsidR="00EA09FB" w:rsidRPr="006429C2">
        <w:rPr>
          <w:rFonts w:ascii="Aptos" w:hAnsi="Aptos"/>
          <w:sz w:val="22"/>
          <w:szCs w:val="22"/>
        </w:rPr>
        <w:t>, 114/22</w:t>
      </w:r>
      <w:r w:rsidRPr="006429C2">
        <w:rPr>
          <w:rFonts w:ascii="Aptos" w:hAnsi="Aptos"/>
          <w:sz w:val="22"/>
          <w:szCs w:val="22"/>
        </w:rPr>
        <w:t xml:space="preserve">) za procijenjenu vrijednost nabave manju od </w:t>
      </w:r>
      <w:r w:rsidR="006429C2" w:rsidRPr="006429C2">
        <w:rPr>
          <w:rFonts w:ascii="Aptos" w:hAnsi="Aptos"/>
          <w:sz w:val="22"/>
          <w:szCs w:val="22"/>
        </w:rPr>
        <w:t>26.540,00 eura</w:t>
      </w:r>
      <w:r w:rsidRPr="006429C2">
        <w:rPr>
          <w:rFonts w:ascii="Aptos" w:hAnsi="Aptos"/>
          <w:sz w:val="22"/>
          <w:szCs w:val="22"/>
        </w:rPr>
        <w:t xml:space="preserve"> bez PDV-a za robu i usluge odnosno </w:t>
      </w:r>
      <w:r w:rsidR="006429C2" w:rsidRPr="006429C2">
        <w:rPr>
          <w:rFonts w:ascii="Aptos" w:hAnsi="Aptos"/>
          <w:sz w:val="22"/>
          <w:szCs w:val="22"/>
        </w:rPr>
        <w:t>66.360</w:t>
      </w:r>
      <w:r w:rsidRPr="006429C2">
        <w:rPr>
          <w:rFonts w:ascii="Aptos" w:hAnsi="Aptos"/>
          <w:sz w:val="22"/>
          <w:szCs w:val="22"/>
        </w:rPr>
        <w:t xml:space="preserve">,00 </w:t>
      </w:r>
      <w:r w:rsidR="006429C2" w:rsidRPr="006429C2">
        <w:rPr>
          <w:rFonts w:ascii="Aptos" w:hAnsi="Aptos"/>
          <w:sz w:val="22"/>
          <w:szCs w:val="22"/>
        </w:rPr>
        <w:t>eura</w:t>
      </w:r>
      <w:r w:rsidRPr="006429C2">
        <w:rPr>
          <w:rFonts w:ascii="Aptos" w:hAnsi="Aptos"/>
          <w:sz w:val="22"/>
          <w:szCs w:val="22"/>
        </w:rPr>
        <w:t xml:space="preserve"> bez PDV-a za radove (tzv. jednostavnu nabavu), naručitelj nije obavezan provoditi postupke javne nabave propisane Zakonom o javnoj nabavi.</w:t>
      </w:r>
    </w:p>
    <w:p w14:paraId="625013A9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350F30A2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1.</w:t>
      </w:r>
      <w:r w:rsidRPr="006429C2">
        <w:rPr>
          <w:rFonts w:ascii="Aptos" w:hAnsi="Aptos"/>
          <w:sz w:val="22"/>
          <w:szCs w:val="22"/>
        </w:rPr>
        <w:tab/>
        <w:t>OPIS PREDMETA NABAVE Predmet nabave: _________________</w:t>
      </w:r>
    </w:p>
    <w:p w14:paraId="279E808C" w14:textId="7499011C" w:rsidR="000B68E0" w:rsidRPr="006429C2" w:rsidRDefault="000B68E0" w:rsidP="006429C2">
      <w:pPr>
        <w:ind w:firstLine="708"/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Opis predmeta nabave:__________________________________________________</w:t>
      </w:r>
    </w:p>
    <w:p w14:paraId="1866D089" w14:textId="7496A262" w:rsidR="000B68E0" w:rsidRPr="006429C2" w:rsidRDefault="000B68E0" w:rsidP="006429C2">
      <w:pPr>
        <w:ind w:firstLine="708"/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Procijenjena vrijednost nabave:_____________________________________________</w:t>
      </w:r>
    </w:p>
    <w:p w14:paraId="2E63F1F7" w14:textId="77777777" w:rsidR="006429C2" w:rsidRPr="006429C2" w:rsidRDefault="006429C2" w:rsidP="006429C2">
      <w:pPr>
        <w:ind w:firstLine="708"/>
        <w:rPr>
          <w:rFonts w:ascii="Aptos" w:hAnsi="Aptos"/>
          <w:sz w:val="22"/>
          <w:szCs w:val="22"/>
        </w:rPr>
      </w:pPr>
    </w:p>
    <w:p w14:paraId="62A20C31" w14:textId="77777777" w:rsidR="006429C2" w:rsidRPr="006429C2" w:rsidRDefault="006429C2" w:rsidP="006429C2">
      <w:pPr>
        <w:ind w:firstLine="708"/>
        <w:rPr>
          <w:rFonts w:ascii="Aptos" w:hAnsi="Aptos"/>
          <w:sz w:val="22"/>
          <w:szCs w:val="22"/>
        </w:rPr>
      </w:pPr>
    </w:p>
    <w:p w14:paraId="25A13CA5" w14:textId="7BE36BA2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2.</w:t>
      </w:r>
      <w:r w:rsidRPr="006429C2">
        <w:rPr>
          <w:rFonts w:ascii="Aptos" w:hAnsi="Aptos"/>
          <w:sz w:val="22"/>
          <w:szCs w:val="22"/>
        </w:rPr>
        <w:tab/>
        <w:t>UVJETI NABAVE</w:t>
      </w:r>
    </w:p>
    <w:p w14:paraId="35A05C2F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Vaša ponuda treba ispunjavati sljedeće uvjete:</w:t>
      </w:r>
    </w:p>
    <w:p w14:paraId="087A8E28" w14:textId="07314FD8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način izvršenja: _______________________________________,</w:t>
      </w:r>
    </w:p>
    <w:p w14:paraId="4DA39744" w14:textId="29853BB0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rok izvršenja: ________________________________________,</w:t>
      </w:r>
    </w:p>
    <w:p w14:paraId="4552DB5D" w14:textId="23196A3A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rok trajanja ugovora: ___________________________________,</w:t>
      </w:r>
    </w:p>
    <w:p w14:paraId="6BD4AAE8" w14:textId="0D02C2BF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rok valjanosti ponude: __________________________________,</w:t>
      </w:r>
    </w:p>
    <w:p w14:paraId="58AD8283" w14:textId="0D150D7E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mjesto izvršenja: ______________________________________,</w:t>
      </w:r>
    </w:p>
    <w:p w14:paraId="005283C6" w14:textId="5466156D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rok, način i uvjeti plaćanja: ______________________________,</w:t>
      </w:r>
    </w:p>
    <w:p w14:paraId="2BE707C9" w14:textId="786220E9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cijena ponude: u cijenu ponude bez PDV-a uračunavaju se svi troškovi i popusti ponuditelja; cijenu ponude potrebno je prikazati na način da se iskaže redom; cijena ponude bez PDV -a, iznos PDV-a, cijena ponude s PDV-om,</w:t>
      </w:r>
    </w:p>
    <w:p w14:paraId="592268E2" w14:textId="7FB3697D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kriterij za odabir ponude: (uz obavezu ispunjenja svih gore navedenih uvjeta i zahtjeva): npr. najniža cijena,</w:t>
      </w:r>
    </w:p>
    <w:p w14:paraId="181E8F27" w14:textId="030CE61A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dokazi sposobnosti (ako je primjenjivo):</w:t>
      </w:r>
    </w:p>
    <w:p w14:paraId="676697F8" w14:textId="12D477A3" w:rsidR="000B68E0" w:rsidRPr="006429C2" w:rsidRDefault="000B68E0" w:rsidP="006429C2">
      <w:pPr>
        <w:pStyle w:val="Odlomakpopisa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ostalo: (jamstva, ugovorne kazne, odredbe o podizvoditeljima,...)</w:t>
      </w:r>
    </w:p>
    <w:p w14:paraId="65E0E5E6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230DF1FC" w14:textId="77777777" w:rsidR="006429C2" w:rsidRPr="006429C2" w:rsidRDefault="006429C2" w:rsidP="000B68E0">
      <w:pPr>
        <w:rPr>
          <w:rFonts w:ascii="Aptos" w:hAnsi="Aptos"/>
          <w:sz w:val="22"/>
          <w:szCs w:val="22"/>
        </w:rPr>
      </w:pPr>
    </w:p>
    <w:p w14:paraId="66DF815B" w14:textId="2D68238D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3.</w:t>
      </w:r>
      <w:r w:rsidRPr="006429C2">
        <w:rPr>
          <w:rFonts w:ascii="Aptos" w:hAnsi="Aptos"/>
          <w:sz w:val="22"/>
          <w:szCs w:val="22"/>
        </w:rPr>
        <w:tab/>
        <w:t>SASTAVNI DIJELOVI PONUDE</w:t>
      </w:r>
    </w:p>
    <w:p w14:paraId="6C7075E0" w14:textId="48D35271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Ponuda treba sadržavati:</w:t>
      </w:r>
    </w:p>
    <w:p w14:paraId="3166FE59" w14:textId="7D643CD7" w:rsidR="000B68E0" w:rsidRPr="006429C2" w:rsidRDefault="000B68E0" w:rsidP="006429C2">
      <w:pPr>
        <w:pStyle w:val="Odlomakpopisa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Ponudbeni list, ispunjen i potpisan od strane ponuditelja (ako je traženo)</w:t>
      </w:r>
    </w:p>
    <w:p w14:paraId="2AA49878" w14:textId="6C8BD22E" w:rsidR="000B68E0" w:rsidRPr="006429C2" w:rsidRDefault="000B68E0" w:rsidP="000B68E0">
      <w:pPr>
        <w:pStyle w:val="Odlomakpopisa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Troškovnik, ispunjen i potpisan od strane ponuditelja</w:t>
      </w:r>
    </w:p>
    <w:p w14:paraId="701D3019" w14:textId="5828B5D5" w:rsidR="000B68E0" w:rsidRPr="006429C2" w:rsidRDefault="000B68E0" w:rsidP="000B68E0">
      <w:pPr>
        <w:pStyle w:val="Odlomakpopisa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Dokazi sposobnosti (ako su traženi)</w:t>
      </w:r>
    </w:p>
    <w:p w14:paraId="4D63B1FA" w14:textId="54E2D946" w:rsidR="000B68E0" w:rsidRPr="006429C2" w:rsidRDefault="000B68E0" w:rsidP="000B68E0">
      <w:pPr>
        <w:pStyle w:val="Odlomakpopisa"/>
        <w:numPr>
          <w:ilvl w:val="0"/>
          <w:numId w:val="4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Jamstva (ako je traženo)</w:t>
      </w:r>
    </w:p>
    <w:p w14:paraId="71DE3873" w14:textId="77777777" w:rsidR="006429C2" w:rsidRPr="006429C2" w:rsidRDefault="006429C2" w:rsidP="006429C2">
      <w:pPr>
        <w:pStyle w:val="Odlomakpopisa"/>
        <w:rPr>
          <w:rFonts w:ascii="Aptos" w:hAnsi="Aptos"/>
          <w:sz w:val="22"/>
          <w:szCs w:val="22"/>
        </w:rPr>
      </w:pPr>
    </w:p>
    <w:p w14:paraId="2F82C436" w14:textId="77777777" w:rsidR="006429C2" w:rsidRPr="006429C2" w:rsidRDefault="006429C2" w:rsidP="006429C2">
      <w:pPr>
        <w:pStyle w:val="Odlomakpopisa"/>
        <w:rPr>
          <w:rFonts w:ascii="Aptos" w:hAnsi="Aptos"/>
          <w:sz w:val="22"/>
          <w:szCs w:val="22"/>
        </w:rPr>
      </w:pPr>
    </w:p>
    <w:p w14:paraId="04AF9E56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lastRenderedPageBreak/>
        <w:t>4.</w:t>
      </w:r>
      <w:r w:rsidRPr="006429C2">
        <w:rPr>
          <w:rFonts w:ascii="Aptos" w:hAnsi="Aptos"/>
          <w:sz w:val="22"/>
          <w:szCs w:val="22"/>
        </w:rPr>
        <w:tab/>
        <w:t>NAČIN DOSTAVE PONUDE</w:t>
      </w:r>
    </w:p>
    <w:p w14:paraId="79ADD494" w14:textId="196924AC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Molimo da Vašu ponudu dostavite:</w:t>
      </w:r>
    </w:p>
    <w:p w14:paraId="396A9711" w14:textId="723A93D0" w:rsidR="000B68E0" w:rsidRPr="006429C2" w:rsidRDefault="000B68E0" w:rsidP="000B68E0">
      <w:pPr>
        <w:pStyle w:val="Odlomakpopisa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rok za dostavu ponude: (datum, sat)</w:t>
      </w:r>
    </w:p>
    <w:p w14:paraId="27E0E908" w14:textId="418F88A5" w:rsidR="000B68E0" w:rsidRPr="006429C2" w:rsidRDefault="000B68E0" w:rsidP="000B68E0">
      <w:pPr>
        <w:pStyle w:val="Odlomakpopisa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način dostave ponude: (osobno, e -mailom, poštom,…)</w:t>
      </w:r>
    </w:p>
    <w:p w14:paraId="7A58A7C7" w14:textId="7587E3E1" w:rsidR="000B68E0" w:rsidRPr="006429C2" w:rsidRDefault="000B68E0" w:rsidP="006429C2">
      <w:pPr>
        <w:pStyle w:val="Odlomakpopisa"/>
        <w:numPr>
          <w:ilvl w:val="0"/>
          <w:numId w:val="5"/>
        </w:num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mjesto dostave ponude:</w:t>
      </w:r>
    </w:p>
    <w:p w14:paraId="36296F43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6E9E1B74" w14:textId="77777777" w:rsidR="000B68E0" w:rsidRPr="006429C2" w:rsidRDefault="000B68E0" w:rsidP="006429C2">
      <w:pPr>
        <w:ind w:firstLine="708"/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 xml:space="preserve">Mjesto, vrijeme i datum otvaranje ponuda te način otvaranja ponuda:___________________ </w:t>
      </w:r>
    </w:p>
    <w:p w14:paraId="4290213C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</w:p>
    <w:p w14:paraId="2E57CA72" w14:textId="77777777" w:rsidR="000B68E0" w:rsidRPr="006429C2" w:rsidRDefault="000B68E0" w:rsidP="000B68E0">
      <w:pPr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5.</w:t>
      </w:r>
      <w:r w:rsidRPr="006429C2">
        <w:rPr>
          <w:rFonts w:ascii="Aptos" w:hAnsi="Aptos"/>
          <w:sz w:val="22"/>
          <w:szCs w:val="22"/>
        </w:rPr>
        <w:tab/>
        <w:t>OSTALO</w:t>
      </w:r>
    </w:p>
    <w:p w14:paraId="4FFB96B9" w14:textId="6B55B570" w:rsidR="000B68E0" w:rsidRPr="006429C2" w:rsidRDefault="000B68E0" w:rsidP="008547C0">
      <w:pPr>
        <w:ind w:firstLine="708"/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Obavijesti u vezi predmeta nabave: (kontakt osoba)</w:t>
      </w:r>
    </w:p>
    <w:p w14:paraId="5221304A" w14:textId="279307E5" w:rsidR="002858FC" w:rsidRDefault="000B68E0" w:rsidP="008547C0">
      <w:pPr>
        <w:ind w:left="708"/>
        <w:rPr>
          <w:rFonts w:ascii="Aptos" w:hAnsi="Aptos"/>
          <w:sz w:val="22"/>
          <w:szCs w:val="22"/>
        </w:rPr>
      </w:pPr>
      <w:r w:rsidRPr="006429C2">
        <w:rPr>
          <w:rFonts w:ascii="Aptos" w:hAnsi="Aptos"/>
          <w:sz w:val="22"/>
          <w:szCs w:val="22"/>
        </w:rPr>
        <w:t>Obavijesti o rezultatima: Pisanu obavijest o rezultatima nabave Naručitelj će dostaviti</w:t>
      </w:r>
      <w:r w:rsidR="008547C0">
        <w:rPr>
          <w:rFonts w:ascii="Aptos" w:hAnsi="Aptos"/>
          <w:sz w:val="22"/>
          <w:szCs w:val="22"/>
        </w:rPr>
        <w:t xml:space="preserve">  </w:t>
      </w:r>
      <w:r w:rsidRPr="006429C2">
        <w:rPr>
          <w:rFonts w:ascii="Aptos" w:hAnsi="Aptos"/>
          <w:sz w:val="22"/>
          <w:szCs w:val="22"/>
        </w:rPr>
        <w:t>ponuditelju u roku od ___________ dana od dana isteka roka za dostavu ponuda.</w:t>
      </w:r>
    </w:p>
    <w:p w14:paraId="4DA7E235" w14:textId="77777777" w:rsidR="008547C0" w:rsidRDefault="008547C0" w:rsidP="008547C0">
      <w:pPr>
        <w:ind w:left="708"/>
        <w:rPr>
          <w:rFonts w:ascii="Aptos" w:hAnsi="Aptos"/>
          <w:sz w:val="22"/>
          <w:szCs w:val="22"/>
        </w:rPr>
      </w:pPr>
    </w:p>
    <w:p w14:paraId="0F7EE600" w14:textId="77777777" w:rsidR="008547C0" w:rsidRDefault="008547C0" w:rsidP="008547C0">
      <w:pPr>
        <w:ind w:left="708"/>
        <w:rPr>
          <w:rFonts w:ascii="Aptos" w:hAnsi="Aptos"/>
          <w:sz w:val="22"/>
          <w:szCs w:val="22"/>
        </w:rPr>
      </w:pPr>
    </w:p>
    <w:p w14:paraId="4493C471" w14:textId="77777777" w:rsidR="008547C0" w:rsidRDefault="008547C0" w:rsidP="008547C0">
      <w:pPr>
        <w:ind w:left="708"/>
        <w:rPr>
          <w:rFonts w:ascii="Aptos" w:hAnsi="Aptos"/>
          <w:sz w:val="22"/>
          <w:szCs w:val="22"/>
        </w:rPr>
      </w:pPr>
    </w:p>
    <w:p w14:paraId="27A7F422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4590C99D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59BD7CC4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1FED9D7A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30C8D08A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2F82FEAF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46587908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5750DFA5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3334E0C1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0B2C4B8E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72EE6587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7E60F65A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3DA787D9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078A547F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61D9A98B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159A9BF9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2B410E3C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1E8DE1B8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0F87281E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51B16C6C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7AA5286E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67E9CB0E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4F49F3A3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290484F4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57304D78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191BF0DA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21A340E5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277F0BEE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2F54D37F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63606099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79C69F55" w14:textId="77777777" w:rsidR="00662FC2" w:rsidRDefault="00662FC2" w:rsidP="008547C0">
      <w:pPr>
        <w:ind w:left="708"/>
        <w:rPr>
          <w:rFonts w:ascii="Aptos" w:hAnsi="Aptos"/>
          <w:sz w:val="22"/>
          <w:szCs w:val="22"/>
        </w:rPr>
      </w:pPr>
    </w:p>
    <w:p w14:paraId="19A6AD0E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6ADF2340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0FE34899" w14:textId="77777777" w:rsidR="001B7535" w:rsidRDefault="001B7535" w:rsidP="008547C0">
      <w:pPr>
        <w:ind w:left="708"/>
        <w:rPr>
          <w:rFonts w:ascii="Aptos" w:hAnsi="Aptos"/>
          <w:sz w:val="22"/>
          <w:szCs w:val="22"/>
        </w:rPr>
      </w:pPr>
    </w:p>
    <w:p w14:paraId="0E02C7B8" w14:textId="77777777" w:rsidR="001B7535" w:rsidRPr="001B7535" w:rsidRDefault="001B7535" w:rsidP="001B7535">
      <w:pPr>
        <w:rPr>
          <w:rFonts w:ascii="Aptos" w:hAnsi="Aptos"/>
          <w:b/>
          <w:bCs/>
          <w:i/>
          <w:iCs/>
          <w:sz w:val="22"/>
          <w:szCs w:val="22"/>
        </w:rPr>
      </w:pPr>
      <w:r w:rsidRPr="001B7535">
        <w:rPr>
          <w:rFonts w:ascii="Aptos" w:hAnsi="Aptos"/>
          <w:b/>
          <w:bCs/>
          <w:i/>
          <w:iCs/>
          <w:sz w:val="22"/>
          <w:szCs w:val="22"/>
        </w:rPr>
        <w:lastRenderedPageBreak/>
        <w:t>Obrazac 3</w:t>
      </w:r>
    </w:p>
    <w:p w14:paraId="1BB4A7E0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7C990188" w14:textId="77777777" w:rsidR="001B7535" w:rsidRDefault="001B7535" w:rsidP="001B7535">
      <w:pPr>
        <w:jc w:val="center"/>
        <w:rPr>
          <w:rFonts w:ascii="Aptos" w:hAnsi="Aptos"/>
          <w:b/>
          <w:bCs/>
          <w:sz w:val="22"/>
          <w:szCs w:val="22"/>
        </w:rPr>
      </w:pPr>
      <w:r w:rsidRPr="001B7535">
        <w:rPr>
          <w:rFonts w:ascii="Aptos" w:hAnsi="Aptos"/>
          <w:b/>
          <w:bCs/>
          <w:sz w:val="22"/>
          <w:szCs w:val="22"/>
        </w:rPr>
        <w:t>PONUDBENI LIST</w:t>
      </w:r>
    </w:p>
    <w:p w14:paraId="61E8E79C" w14:textId="5CAC9840" w:rsidR="00FB2888" w:rsidRPr="001B7535" w:rsidRDefault="00FB2888" w:rsidP="001B7535">
      <w:pPr>
        <w:jc w:val="center"/>
        <w:rPr>
          <w:rFonts w:ascii="Aptos" w:hAnsi="Aptos"/>
          <w:b/>
          <w:bCs/>
          <w:sz w:val="22"/>
          <w:szCs w:val="22"/>
        </w:rPr>
      </w:pPr>
      <w:r w:rsidRPr="00FB2888">
        <w:rPr>
          <w:rFonts w:ascii="Aptos" w:hAnsi="Aptos"/>
          <w:b/>
          <w:bCs/>
          <w:sz w:val="22"/>
          <w:szCs w:val="22"/>
        </w:rPr>
        <w:t>EVB</w:t>
      </w:r>
      <w:r>
        <w:rPr>
          <w:rFonts w:ascii="Aptos" w:hAnsi="Aptos"/>
          <w:b/>
          <w:bCs/>
          <w:sz w:val="22"/>
          <w:szCs w:val="22"/>
        </w:rPr>
        <w:t>-</w:t>
      </w:r>
    </w:p>
    <w:p w14:paraId="14DCB159" w14:textId="77777777" w:rsidR="001B7535" w:rsidRPr="001B7535" w:rsidRDefault="001B7535" w:rsidP="001B7535">
      <w:pPr>
        <w:jc w:val="center"/>
        <w:rPr>
          <w:rFonts w:ascii="Aptos" w:hAnsi="Aptos"/>
          <w:b/>
          <w:bCs/>
          <w:sz w:val="22"/>
          <w:szCs w:val="22"/>
        </w:rPr>
      </w:pPr>
    </w:p>
    <w:p w14:paraId="718C6F62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Predmet nabave:_____________________________________________________________</w:t>
      </w:r>
    </w:p>
    <w:p w14:paraId="3399EA74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32C434B1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Naručitelj:__________________________________________________________________</w:t>
      </w:r>
    </w:p>
    <w:p w14:paraId="2C2627E5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4ED53B81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Odgovorna osoba Naručitelja:___________________________________________________</w:t>
      </w:r>
    </w:p>
    <w:p w14:paraId="6558B05C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(popunjava naručitelj)</w:t>
      </w:r>
    </w:p>
    <w:p w14:paraId="167293DD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449F41FA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Naziv ponuditelja:____________________________________________________________</w:t>
      </w:r>
    </w:p>
    <w:p w14:paraId="2CB2F29B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6811F587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Adresa (poslovno sjedište):_____________________________________________________</w:t>
      </w:r>
    </w:p>
    <w:p w14:paraId="274F9549" w14:textId="3B11C14B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OIB:______________________________________________________________________</w:t>
      </w:r>
    </w:p>
    <w:p w14:paraId="331EDB06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Broj računa (IBAN):__________________________________________________________</w:t>
      </w:r>
    </w:p>
    <w:p w14:paraId="41C55649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BIC (SWIFT) i/ili naziv poslovne banke___________________________________________</w:t>
      </w:r>
    </w:p>
    <w:p w14:paraId="7B7F6831" w14:textId="6A15EA4E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Ponuditelj je u sustavu PDV-a (zaokružiti):  DA</w:t>
      </w:r>
      <w:r w:rsidRPr="001B7535">
        <w:rPr>
          <w:rFonts w:ascii="Aptos" w:hAnsi="Aptos"/>
          <w:sz w:val="22"/>
          <w:szCs w:val="22"/>
        </w:rPr>
        <w:tab/>
        <w:t>NE______________________________</w:t>
      </w:r>
    </w:p>
    <w:p w14:paraId="61CD125D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Adresa za dostavu pošte:_______________________________________________________</w:t>
      </w:r>
    </w:p>
    <w:p w14:paraId="1036026F" w14:textId="5883533F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E-pošta:____________________________________________________________________</w:t>
      </w:r>
    </w:p>
    <w:p w14:paraId="0308089C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Kontakt osoba:______________________________________________________________</w:t>
      </w:r>
    </w:p>
    <w:p w14:paraId="663F098F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Tel:_______________________________________________________________________</w:t>
      </w:r>
    </w:p>
    <w:p w14:paraId="1B5E9855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Faks:______________________________________________________________________</w:t>
      </w:r>
    </w:p>
    <w:p w14:paraId="1706B625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778664EE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79DB0734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PONUDA</w:t>
      </w:r>
    </w:p>
    <w:p w14:paraId="62B042C2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Broj ponude:__________________________________________________________</w:t>
      </w:r>
    </w:p>
    <w:p w14:paraId="12CC05CD" w14:textId="6D202658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Datum ponude:________________________________________________________</w:t>
      </w:r>
    </w:p>
    <w:p w14:paraId="38073FA6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Cijena ponude bez PDV-a:_______________________________________________</w:t>
      </w:r>
    </w:p>
    <w:p w14:paraId="65B6B2BB" w14:textId="1E33F25A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Iznos PDV-a:__________________________________________________________</w:t>
      </w:r>
    </w:p>
    <w:p w14:paraId="2CF38BA6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Cijena ponude s PDV-om:________________________________________________</w:t>
      </w:r>
    </w:p>
    <w:p w14:paraId="16411F5F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5B5D3E9A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2337718A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210B7B93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509071F8" w14:textId="77777777" w:rsidR="001B7535" w:rsidRPr="001B7535" w:rsidRDefault="001B7535" w:rsidP="001B7535">
      <w:pPr>
        <w:rPr>
          <w:rFonts w:ascii="Aptos" w:hAnsi="Aptos"/>
          <w:sz w:val="22"/>
          <w:szCs w:val="22"/>
        </w:rPr>
      </w:pPr>
    </w:p>
    <w:p w14:paraId="50712071" w14:textId="77777777" w:rsidR="001B7535" w:rsidRPr="001B7535" w:rsidRDefault="001B7535" w:rsidP="004033EE">
      <w:pPr>
        <w:ind w:left="5664"/>
        <w:rPr>
          <w:rFonts w:ascii="Aptos" w:hAnsi="Aptos"/>
          <w:sz w:val="22"/>
          <w:szCs w:val="22"/>
        </w:rPr>
      </w:pPr>
      <w:r w:rsidRPr="001B7535">
        <w:rPr>
          <w:rFonts w:ascii="Aptos" w:hAnsi="Aptos"/>
          <w:sz w:val="22"/>
          <w:szCs w:val="22"/>
        </w:rPr>
        <w:t>(ime i prezime ovlaštene osobe ponuditelja, potpis i ovjera)</w:t>
      </w:r>
    </w:p>
    <w:p w14:paraId="1EF677BA" w14:textId="77777777" w:rsidR="001B7535" w:rsidRPr="001B7535" w:rsidRDefault="001B7535" w:rsidP="004033EE">
      <w:pPr>
        <w:pBdr>
          <w:bottom w:val="single" w:sz="12" w:space="1" w:color="auto"/>
        </w:pBdr>
        <w:ind w:left="5664"/>
        <w:rPr>
          <w:rFonts w:ascii="Aptos" w:hAnsi="Aptos"/>
          <w:sz w:val="22"/>
          <w:szCs w:val="22"/>
        </w:rPr>
      </w:pPr>
    </w:p>
    <w:p w14:paraId="19B23093" w14:textId="77777777" w:rsidR="004033EE" w:rsidRDefault="004033EE" w:rsidP="004033EE">
      <w:pPr>
        <w:rPr>
          <w:rFonts w:ascii="Aptos" w:hAnsi="Aptos"/>
          <w:sz w:val="22"/>
          <w:szCs w:val="22"/>
        </w:rPr>
      </w:pPr>
    </w:p>
    <w:p w14:paraId="2688C940" w14:textId="77777777" w:rsidR="004033EE" w:rsidRDefault="004033EE" w:rsidP="004033EE">
      <w:pPr>
        <w:rPr>
          <w:rFonts w:ascii="Aptos" w:hAnsi="Aptos"/>
          <w:sz w:val="22"/>
          <w:szCs w:val="22"/>
        </w:rPr>
      </w:pPr>
    </w:p>
    <w:p w14:paraId="78418AA2" w14:textId="77777777" w:rsidR="004033EE" w:rsidRDefault="004033EE" w:rsidP="004033EE">
      <w:pPr>
        <w:rPr>
          <w:rFonts w:ascii="Aptos" w:hAnsi="Aptos"/>
          <w:sz w:val="22"/>
          <w:szCs w:val="22"/>
        </w:rPr>
      </w:pPr>
    </w:p>
    <w:p w14:paraId="42DD2275" w14:textId="77777777" w:rsidR="004033EE" w:rsidRDefault="004033EE" w:rsidP="004033EE">
      <w:pPr>
        <w:rPr>
          <w:rFonts w:ascii="Aptos" w:hAnsi="Aptos"/>
          <w:sz w:val="22"/>
          <w:szCs w:val="22"/>
        </w:rPr>
      </w:pPr>
    </w:p>
    <w:p w14:paraId="18BA7D58" w14:textId="77777777" w:rsidR="00AF039C" w:rsidRDefault="00AF039C" w:rsidP="004033EE">
      <w:pPr>
        <w:rPr>
          <w:rFonts w:ascii="Aptos" w:hAnsi="Aptos"/>
          <w:sz w:val="22"/>
          <w:szCs w:val="22"/>
        </w:rPr>
      </w:pPr>
    </w:p>
    <w:p w14:paraId="38A6AFA0" w14:textId="77777777" w:rsid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b/>
          <w:i/>
          <w:sz w:val="22"/>
        </w:rPr>
      </w:pPr>
    </w:p>
    <w:p w14:paraId="08E00FF3" w14:textId="77777777" w:rsid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b/>
          <w:i/>
          <w:sz w:val="22"/>
        </w:rPr>
      </w:pPr>
    </w:p>
    <w:p w14:paraId="5CA9B2A0" w14:textId="77777777" w:rsid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b/>
          <w:i/>
          <w:sz w:val="22"/>
        </w:rPr>
      </w:pPr>
    </w:p>
    <w:p w14:paraId="4903A1F3" w14:textId="77777777" w:rsid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b/>
          <w:i/>
          <w:sz w:val="22"/>
        </w:rPr>
      </w:pPr>
    </w:p>
    <w:p w14:paraId="6ED655C6" w14:textId="77777777" w:rsid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b/>
          <w:i/>
          <w:sz w:val="22"/>
        </w:rPr>
      </w:pPr>
    </w:p>
    <w:p w14:paraId="23BCA8FE" w14:textId="2B68CEE8" w:rsidR="00AF039C" w:rsidRP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b/>
          <w:i/>
          <w:sz w:val="22"/>
        </w:rPr>
      </w:pPr>
      <w:r w:rsidRPr="00AF039C">
        <w:rPr>
          <w:rFonts w:ascii="Aptos" w:eastAsia="Times New Roman" w:hAnsi="Aptos" w:cs="Times New Roman"/>
          <w:b/>
          <w:i/>
          <w:sz w:val="22"/>
        </w:rPr>
        <w:t>Obrazac 4</w:t>
      </w:r>
    </w:p>
    <w:p w14:paraId="17ABD56B" w14:textId="77777777" w:rsidR="00AF039C" w:rsidRPr="00AF039C" w:rsidRDefault="00AF039C" w:rsidP="00AF039C">
      <w:pPr>
        <w:spacing w:line="249" w:lineRule="exact"/>
        <w:rPr>
          <w:rFonts w:ascii="Aptos" w:eastAsia="Times New Roman" w:hAnsi="Aptos" w:cs="Times New Roman"/>
          <w:b/>
          <w:i/>
          <w:sz w:val="22"/>
        </w:rPr>
      </w:pPr>
    </w:p>
    <w:p w14:paraId="16DFA286" w14:textId="77777777" w:rsidR="00AF039C" w:rsidRPr="00AF039C" w:rsidRDefault="00AF039C" w:rsidP="00AF039C">
      <w:pPr>
        <w:spacing w:line="1" w:lineRule="exact"/>
        <w:rPr>
          <w:rFonts w:ascii="Aptos" w:eastAsia="Times New Roman" w:hAnsi="Aptos" w:cs="Times New Roman"/>
          <w:sz w:val="22"/>
        </w:rPr>
      </w:pPr>
    </w:p>
    <w:p w14:paraId="1C6AA082" w14:textId="77777777" w:rsidR="00AF039C" w:rsidRPr="00AF039C" w:rsidRDefault="00AF039C" w:rsidP="00AF039C">
      <w:pPr>
        <w:spacing w:line="0" w:lineRule="atLeast"/>
        <w:ind w:left="4"/>
        <w:rPr>
          <w:rFonts w:ascii="Aptos" w:eastAsia="Times New Roman" w:hAnsi="Aptos" w:cs="Times New Roman"/>
          <w:sz w:val="22"/>
        </w:rPr>
      </w:pPr>
      <w:r w:rsidRPr="00AF039C">
        <w:rPr>
          <w:rFonts w:ascii="Aptos" w:eastAsia="Times New Roman" w:hAnsi="Aptos" w:cs="Times New Roman"/>
          <w:sz w:val="22"/>
        </w:rPr>
        <w:t>KLASA:</w:t>
      </w:r>
    </w:p>
    <w:p w14:paraId="419C6D0C" w14:textId="77777777" w:rsidR="00AF039C" w:rsidRPr="00AF039C" w:rsidRDefault="00AF039C" w:rsidP="00AF039C">
      <w:pPr>
        <w:spacing w:line="237" w:lineRule="auto"/>
        <w:ind w:left="4"/>
        <w:rPr>
          <w:rFonts w:ascii="Aptos" w:eastAsia="Times New Roman" w:hAnsi="Aptos" w:cs="Times New Roman"/>
          <w:sz w:val="22"/>
        </w:rPr>
      </w:pPr>
      <w:r w:rsidRPr="00AF039C">
        <w:rPr>
          <w:rFonts w:ascii="Aptos" w:eastAsia="Times New Roman" w:hAnsi="Aptos" w:cs="Times New Roman"/>
          <w:sz w:val="22"/>
        </w:rPr>
        <w:t>URBROJ:</w:t>
      </w:r>
    </w:p>
    <w:p w14:paraId="29104CB0" w14:textId="77777777" w:rsidR="00AF039C" w:rsidRPr="00AF039C" w:rsidRDefault="00AF039C" w:rsidP="00AF039C">
      <w:pPr>
        <w:spacing w:line="237" w:lineRule="auto"/>
        <w:ind w:left="4"/>
        <w:rPr>
          <w:rFonts w:ascii="Aptos" w:eastAsia="Times New Roman" w:hAnsi="Aptos" w:cs="Times New Roman"/>
          <w:sz w:val="22"/>
        </w:rPr>
      </w:pPr>
      <w:r w:rsidRPr="00AF039C">
        <w:rPr>
          <w:rFonts w:ascii="Aptos" w:eastAsia="Times New Roman" w:hAnsi="Aptos" w:cs="Times New Roman"/>
          <w:sz w:val="22"/>
        </w:rPr>
        <w:t>Pregrada, _______ godine</w:t>
      </w:r>
    </w:p>
    <w:p w14:paraId="715AC1EB" w14:textId="77777777" w:rsidR="00AF039C" w:rsidRPr="002E0BF0" w:rsidRDefault="00AF039C" w:rsidP="00AF039C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41CE473D" w14:textId="77777777" w:rsidR="00AF039C" w:rsidRPr="00AF039C" w:rsidRDefault="00AF039C" w:rsidP="00AF039C">
      <w:pPr>
        <w:spacing w:line="313" w:lineRule="exact"/>
        <w:rPr>
          <w:rFonts w:ascii="Aptos" w:eastAsia="Times New Roman" w:hAnsi="Aptos" w:cs="Times New Roman"/>
          <w:sz w:val="22"/>
          <w:szCs w:val="22"/>
        </w:rPr>
      </w:pPr>
    </w:p>
    <w:p w14:paraId="218FB42C" w14:textId="77777777" w:rsidR="00AF039C" w:rsidRPr="00AF039C" w:rsidRDefault="00AF039C" w:rsidP="00AF039C">
      <w:pPr>
        <w:spacing w:line="0" w:lineRule="atLeast"/>
        <w:ind w:left="1504"/>
        <w:rPr>
          <w:rFonts w:ascii="Aptos" w:eastAsia="Times New Roman" w:hAnsi="Aptos" w:cs="Times New Roman"/>
          <w:b/>
          <w:sz w:val="22"/>
          <w:szCs w:val="22"/>
        </w:rPr>
      </w:pPr>
      <w:r w:rsidRPr="00AF039C">
        <w:rPr>
          <w:rFonts w:ascii="Aptos" w:eastAsia="Times New Roman" w:hAnsi="Aptos" w:cs="Times New Roman"/>
          <w:b/>
          <w:sz w:val="22"/>
          <w:szCs w:val="22"/>
        </w:rPr>
        <w:t>ZAPISNIK O OTVARANJU, PREGLEDU I OCJENI PONUDA</w:t>
      </w:r>
    </w:p>
    <w:p w14:paraId="20FFBAA0" w14:textId="77777777" w:rsidR="00AF039C" w:rsidRPr="00AF039C" w:rsidRDefault="00AF039C" w:rsidP="00AF039C">
      <w:pPr>
        <w:spacing w:line="246" w:lineRule="exact"/>
        <w:rPr>
          <w:rFonts w:ascii="Aptos" w:eastAsia="Times New Roman" w:hAnsi="Aptos" w:cs="Times New Roman"/>
          <w:b/>
          <w:sz w:val="22"/>
          <w:szCs w:val="22"/>
        </w:rPr>
      </w:pPr>
    </w:p>
    <w:p w14:paraId="0DA76046" w14:textId="77777777" w:rsidR="00AF039C" w:rsidRPr="00AF039C" w:rsidRDefault="00AF039C" w:rsidP="00AF039C">
      <w:pPr>
        <w:numPr>
          <w:ilvl w:val="0"/>
          <w:numId w:val="6"/>
        </w:numPr>
        <w:tabs>
          <w:tab w:val="left" w:pos="224"/>
        </w:tabs>
        <w:spacing w:line="0" w:lineRule="atLeast"/>
        <w:ind w:left="224" w:hanging="22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Naručitelj:________________________________________________________________</w:t>
      </w:r>
    </w:p>
    <w:p w14:paraId="6925103B" w14:textId="77777777" w:rsidR="00AF039C" w:rsidRPr="00AF039C" w:rsidRDefault="00AF039C" w:rsidP="00AF039C">
      <w:pPr>
        <w:spacing w:line="1" w:lineRule="exact"/>
        <w:rPr>
          <w:rFonts w:ascii="Aptos" w:eastAsia="Times New Roman" w:hAnsi="Aptos" w:cs="Times New Roman"/>
          <w:sz w:val="22"/>
          <w:szCs w:val="22"/>
        </w:rPr>
      </w:pPr>
    </w:p>
    <w:p w14:paraId="4DEC871E" w14:textId="77777777" w:rsidR="00AF039C" w:rsidRPr="00AF039C" w:rsidRDefault="00AF039C" w:rsidP="00AF039C">
      <w:pPr>
        <w:numPr>
          <w:ilvl w:val="0"/>
          <w:numId w:val="6"/>
        </w:numPr>
        <w:tabs>
          <w:tab w:val="left" w:pos="224"/>
        </w:tabs>
        <w:spacing w:line="0" w:lineRule="atLeast"/>
        <w:ind w:left="224" w:hanging="22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Predmet nabave:___________________________________________________________</w:t>
      </w:r>
    </w:p>
    <w:p w14:paraId="06086205" w14:textId="77777777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</w:p>
    <w:p w14:paraId="0AA4FE4F" w14:textId="28147829" w:rsidR="00AF039C" w:rsidRPr="00AF039C" w:rsidRDefault="00AF039C" w:rsidP="00AF039C">
      <w:pPr>
        <w:numPr>
          <w:ilvl w:val="0"/>
          <w:numId w:val="6"/>
        </w:numPr>
        <w:tabs>
          <w:tab w:val="left" w:pos="244"/>
        </w:tabs>
        <w:spacing w:line="232" w:lineRule="auto"/>
        <w:ind w:left="4" w:right="20" w:hanging="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Vrsta postupka i zakonska osnova za provođenje postupka nabave: sukladno članku 15. Zakona o javnoj nabavi ("Narodne novine" br. 120/16</w:t>
      </w:r>
      <w:r>
        <w:rPr>
          <w:rFonts w:ascii="Aptos" w:eastAsia="Times New Roman" w:hAnsi="Aptos" w:cs="Times New Roman"/>
          <w:sz w:val="22"/>
          <w:szCs w:val="22"/>
        </w:rPr>
        <w:t>, 114/22</w:t>
      </w:r>
      <w:r w:rsidRPr="00AF039C">
        <w:rPr>
          <w:rFonts w:ascii="Aptos" w:eastAsia="Times New Roman" w:hAnsi="Aptos" w:cs="Times New Roman"/>
          <w:sz w:val="22"/>
          <w:szCs w:val="22"/>
        </w:rPr>
        <w:t>)</w:t>
      </w:r>
    </w:p>
    <w:p w14:paraId="76BCE1C8" w14:textId="77777777" w:rsidR="00AF039C" w:rsidRPr="00AF039C" w:rsidRDefault="00AF039C" w:rsidP="00AF039C">
      <w:pPr>
        <w:numPr>
          <w:ilvl w:val="0"/>
          <w:numId w:val="6"/>
        </w:numPr>
        <w:tabs>
          <w:tab w:val="left" w:pos="224"/>
        </w:tabs>
        <w:spacing w:line="237" w:lineRule="auto"/>
        <w:ind w:left="224" w:hanging="22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Procijenjena vrijednost nabave:________________________________________________</w:t>
      </w:r>
    </w:p>
    <w:p w14:paraId="472EA1A1" w14:textId="77777777" w:rsidR="00AF039C" w:rsidRPr="00AF039C" w:rsidRDefault="00AF039C" w:rsidP="00AF039C">
      <w:pPr>
        <w:spacing w:line="13" w:lineRule="exact"/>
        <w:rPr>
          <w:rFonts w:ascii="Aptos" w:eastAsia="Times New Roman" w:hAnsi="Aptos" w:cs="Times New Roman"/>
          <w:sz w:val="22"/>
          <w:szCs w:val="22"/>
        </w:rPr>
      </w:pPr>
    </w:p>
    <w:p w14:paraId="62FB6D96" w14:textId="77777777" w:rsidR="00AF039C" w:rsidRPr="00AF039C" w:rsidRDefault="00AF039C" w:rsidP="00AF039C">
      <w:pPr>
        <w:numPr>
          <w:ilvl w:val="0"/>
          <w:numId w:val="6"/>
        </w:numPr>
        <w:tabs>
          <w:tab w:val="left" w:pos="239"/>
        </w:tabs>
        <w:spacing w:line="232" w:lineRule="auto"/>
        <w:ind w:left="4" w:right="20" w:hanging="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Poziv na dostavu ponude br.________ od dana ______ godine, otpremljen na adrese gospodarskih subjekata kako slijedi:</w:t>
      </w:r>
    </w:p>
    <w:p w14:paraId="62A7F3FF" w14:textId="77777777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</w:p>
    <w:p w14:paraId="60487C0A" w14:textId="77777777" w:rsidR="00AF039C" w:rsidRPr="00AF039C" w:rsidRDefault="00AF039C" w:rsidP="00AF039C">
      <w:pPr>
        <w:spacing w:line="249" w:lineRule="auto"/>
        <w:ind w:left="4" w:right="6780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a) naziv g.s.: adresa i OIB b) naziv g.s.: adresa i OIB</w:t>
      </w:r>
    </w:p>
    <w:p w14:paraId="57CB75E1" w14:textId="77777777" w:rsidR="00AF039C" w:rsidRPr="00AF039C" w:rsidRDefault="00AF039C" w:rsidP="00AF039C">
      <w:pPr>
        <w:numPr>
          <w:ilvl w:val="0"/>
          <w:numId w:val="6"/>
        </w:numPr>
        <w:tabs>
          <w:tab w:val="left" w:pos="224"/>
        </w:tabs>
        <w:spacing w:line="237" w:lineRule="auto"/>
        <w:ind w:left="224" w:hanging="22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Ponude su otvorili predstavnici Naručitelja dana _________ godine</w:t>
      </w:r>
    </w:p>
    <w:p w14:paraId="3376284F" w14:textId="77777777" w:rsidR="00AF039C" w:rsidRPr="00AF039C" w:rsidRDefault="00AF039C" w:rsidP="00AF039C">
      <w:pPr>
        <w:spacing w:line="1" w:lineRule="exact"/>
        <w:rPr>
          <w:rFonts w:ascii="Aptos" w:eastAsia="Times New Roman" w:hAnsi="Aptos" w:cs="Times New Roman"/>
          <w:sz w:val="22"/>
          <w:szCs w:val="22"/>
        </w:rPr>
      </w:pPr>
    </w:p>
    <w:p w14:paraId="56F523EF" w14:textId="77777777" w:rsidR="00AF039C" w:rsidRPr="00AF039C" w:rsidRDefault="00AF039C" w:rsidP="00AF039C">
      <w:pPr>
        <w:numPr>
          <w:ilvl w:val="0"/>
          <w:numId w:val="6"/>
        </w:numPr>
        <w:tabs>
          <w:tab w:val="left" w:pos="224"/>
        </w:tabs>
        <w:spacing w:line="237" w:lineRule="auto"/>
        <w:ind w:left="224" w:hanging="224"/>
        <w:jc w:val="both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Analitički prikaz pravovremeno zaprimljenih ponuda:</w:t>
      </w:r>
    </w:p>
    <w:p w14:paraId="15705B5F" w14:textId="3A116A5F" w:rsidR="00AF039C" w:rsidRPr="00AF039C" w:rsidRDefault="00AF039C" w:rsidP="00AF039C">
      <w:pPr>
        <w:spacing w:line="264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82B9ED" wp14:editId="0E504FC8">
                <wp:simplePos x="0" y="0"/>
                <wp:positionH relativeFrom="column">
                  <wp:posOffset>-71120</wp:posOffset>
                </wp:positionH>
                <wp:positionV relativeFrom="paragraph">
                  <wp:posOffset>167640</wp:posOffset>
                </wp:positionV>
                <wp:extent cx="5904230" cy="0"/>
                <wp:effectExtent l="8890" t="13970" r="11430" b="5080"/>
                <wp:wrapNone/>
                <wp:docPr id="164942882" name="Ravni povez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DE799" id="Ravni poveznik 1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3.2pt" to="459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" strokeweight=".18mm">
                <v:stroke joinstyle="miter" endcap="square"/>
              </v:line>
            </w:pict>
          </mc:Fallback>
        </mc:AlternateContent>
      </w: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239C14" wp14:editId="2C0254B7">
                <wp:simplePos x="0" y="0"/>
                <wp:positionH relativeFrom="column">
                  <wp:posOffset>-71120</wp:posOffset>
                </wp:positionH>
                <wp:positionV relativeFrom="paragraph">
                  <wp:posOffset>335280</wp:posOffset>
                </wp:positionV>
                <wp:extent cx="5904230" cy="0"/>
                <wp:effectExtent l="8890" t="10160" r="11430" b="8890"/>
                <wp:wrapNone/>
                <wp:docPr id="830205317" name="Ravni povez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DF19" id="Ravni poveznik 1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6.4pt" to="459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" strokeweight=".18mm">
                <v:stroke joinstyle="miter" endcap="square"/>
              </v:line>
            </w:pict>
          </mc:Fallback>
        </mc:AlternateContent>
      </w: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278315" wp14:editId="390334EE">
                <wp:simplePos x="0" y="0"/>
                <wp:positionH relativeFrom="column">
                  <wp:posOffset>-67945</wp:posOffset>
                </wp:positionH>
                <wp:positionV relativeFrom="paragraph">
                  <wp:posOffset>164465</wp:posOffset>
                </wp:positionV>
                <wp:extent cx="0" cy="2178050"/>
                <wp:effectExtent l="12065" t="10795" r="6985" b="11430"/>
                <wp:wrapNone/>
                <wp:docPr id="1282707149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E22F" id="Ravni poveznik 1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2.95pt" to="-5.3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" strokeweight=".18mm">
                <v:stroke joinstyle="miter" endcap="square"/>
              </v:line>
            </w:pict>
          </mc:Fallback>
        </mc:AlternateContent>
      </w: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DC91FA" wp14:editId="46928DA6">
                <wp:simplePos x="0" y="0"/>
                <wp:positionH relativeFrom="column">
                  <wp:posOffset>2880360</wp:posOffset>
                </wp:positionH>
                <wp:positionV relativeFrom="paragraph">
                  <wp:posOffset>164465</wp:posOffset>
                </wp:positionV>
                <wp:extent cx="0" cy="2178050"/>
                <wp:effectExtent l="7620" t="10795" r="11430" b="11430"/>
                <wp:wrapNone/>
                <wp:docPr id="718240506" name="Ravni povez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974E4" id="Ravni poveznik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pt,12.95pt" to="226.8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" strokeweight=".18mm">
                <v:stroke joinstyle="miter" endcap="square"/>
              </v:line>
            </w:pict>
          </mc:Fallback>
        </mc:AlternateContent>
      </w: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D8D306" wp14:editId="004D418B">
                <wp:simplePos x="0" y="0"/>
                <wp:positionH relativeFrom="column">
                  <wp:posOffset>5829935</wp:posOffset>
                </wp:positionH>
                <wp:positionV relativeFrom="paragraph">
                  <wp:posOffset>164465</wp:posOffset>
                </wp:positionV>
                <wp:extent cx="0" cy="2178050"/>
                <wp:effectExtent l="13970" t="10795" r="5080" b="11430"/>
                <wp:wrapNone/>
                <wp:docPr id="1569924684" name="Ravni povez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9E37" id="Ravni poveznik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05pt,12.95pt" to="459.05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" strokeweight=".18mm">
                <v:stroke joinstyle="miter" endcap="square"/>
              </v:line>
            </w:pict>
          </mc:Fallback>
        </mc:AlternateContent>
      </w:r>
    </w:p>
    <w:p w14:paraId="126E134C" w14:textId="77777777" w:rsidR="00AF039C" w:rsidRPr="00AF039C" w:rsidRDefault="00AF039C" w:rsidP="00AF039C">
      <w:pPr>
        <w:spacing w:line="237" w:lineRule="auto"/>
        <w:ind w:left="4644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Ponuditelj:</w:t>
      </w:r>
    </w:p>
    <w:p w14:paraId="23E6FE89" w14:textId="77777777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</w:p>
    <w:p w14:paraId="6FBFA2E3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Broj i datum ponude:</w:t>
      </w:r>
    </w:p>
    <w:p w14:paraId="25D8C57E" w14:textId="52594626" w:rsidR="00AF039C" w:rsidRPr="00AF039C" w:rsidRDefault="00AF039C" w:rsidP="00AF039C">
      <w:pPr>
        <w:spacing w:line="12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2477A7" wp14:editId="6EBC8C24">
                <wp:simplePos x="0" y="0"/>
                <wp:positionH relativeFrom="column">
                  <wp:posOffset>-71120</wp:posOffset>
                </wp:positionH>
                <wp:positionV relativeFrom="paragraph">
                  <wp:posOffset>9525</wp:posOffset>
                </wp:positionV>
                <wp:extent cx="5904230" cy="0"/>
                <wp:effectExtent l="8890" t="13970" r="11430" b="5080"/>
                <wp:wrapNone/>
                <wp:docPr id="1240621113" name="Ravni povez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3594B" id="Ravni poveznik 1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75pt" to="45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" strokeweight=".18mm">
                <v:stroke joinstyle="miter" endcap="square"/>
              </v:line>
            </w:pict>
          </mc:Fallback>
        </mc:AlternateContent>
      </w:r>
    </w:p>
    <w:p w14:paraId="081D4353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Cijena ponude bez PDV-a:</w:t>
      </w:r>
    </w:p>
    <w:p w14:paraId="65AC84BE" w14:textId="7A0F8287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0F1FC7" wp14:editId="2A50D53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5904230" cy="0"/>
                <wp:effectExtent l="8890" t="6985" r="11430" b="12065"/>
                <wp:wrapNone/>
                <wp:docPr id="1394117507" name="Ravni povez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919DE" id="Ravni poveznik 1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6pt" to="45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" strokeweight=".18mm">
                <v:stroke joinstyle="miter" endcap="square"/>
              </v:line>
            </w:pict>
          </mc:Fallback>
        </mc:AlternateContent>
      </w:r>
    </w:p>
    <w:p w14:paraId="266D52B4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Iznos PDV-a:</w:t>
      </w:r>
    </w:p>
    <w:p w14:paraId="4B0A8986" w14:textId="2A4E6A5C" w:rsidR="00AF039C" w:rsidRPr="00AF039C" w:rsidRDefault="00AF039C" w:rsidP="00AF039C">
      <w:pPr>
        <w:spacing w:line="12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42F486" wp14:editId="68373DE5">
                <wp:simplePos x="0" y="0"/>
                <wp:positionH relativeFrom="column">
                  <wp:posOffset>-71120</wp:posOffset>
                </wp:positionH>
                <wp:positionV relativeFrom="paragraph">
                  <wp:posOffset>9525</wp:posOffset>
                </wp:positionV>
                <wp:extent cx="5904230" cy="0"/>
                <wp:effectExtent l="8890" t="11430" r="11430" b="7620"/>
                <wp:wrapNone/>
                <wp:docPr id="98409976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BBB61" id="Ravni poveznik 1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75pt" to="45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" strokeweight=".18mm">
                <v:stroke joinstyle="miter" endcap="square"/>
              </v:line>
            </w:pict>
          </mc:Fallback>
        </mc:AlternateContent>
      </w:r>
    </w:p>
    <w:p w14:paraId="6E4AB41E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Cijena ponude sa PDV-om:</w:t>
      </w:r>
    </w:p>
    <w:p w14:paraId="42ECC5F4" w14:textId="156220BE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ABB3B5" wp14:editId="4C19D08A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5904230" cy="0"/>
                <wp:effectExtent l="8890" t="13970" r="11430" b="5080"/>
                <wp:wrapNone/>
                <wp:docPr id="901461258" name="Ravni povez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77010" id="Ravni poveznik 1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6pt" to="45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" strokeweight=".18mm">
                <v:stroke joinstyle="miter" endcap="square"/>
              </v:line>
            </w:pict>
          </mc:Fallback>
        </mc:AlternateContent>
      </w:r>
    </w:p>
    <w:p w14:paraId="10730094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Ponuđeni tip/proizvođač/marka:</w:t>
      </w:r>
    </w:p>
    <w:p w14:paraId="26E9E690" w14:textId="3B00D60B" w:rsidR="00AF039C" w:rsidRPr="00AF039C" w:rsidRDefault="00AF039C" w:rsidP="00AF039C">
      <w:pPr>
        <w:spacing w:line="12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1A30D9" wp14:editId="5CBC3317">
                <wp:simplePos x="0" y="0"/>
                <wp:positionH relativeFrom="column">
                  <wp:posOffset>-71120</wp:posOffset>
                </wp:positionH>
                <wp:positionV relativeFrom="paragraph">
                  <wp:posOffset>9525</wp:posOffset>
                </wp:positionV>
                <wp:extent cx="5904230" cy="0"/>
                <wp:effectExtent l="8890" t="9525" r="11430" b="9525"/>
                <wp:wrapNone/>
                <wp:docPr id="888158524" name="Ravni povez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75FDF" id="Ravni poveznik 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75pt" to="45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" strokeweight=".18mm">
                <v:stroke joinstyle="miter" endcap="square"/>
              </v:line>
            </w:pict>
          </mc:Fallback>
        </mc:AlternateContent>
      </w:r>
    </w:p>
    <w:p w14:paraId="763EF003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OBLIK PONUDE</w:t>
      </w:r>
    </w:p>
    <w:p w14:paraId="678A8ACA" w14:textId="7498DA68" w:rsidR="00AF039C" w:rsidRPr="00AF039C" w:rsidRDefault="00AF039C" w:rsidP="00AF039C">
      <w:pPr>
        <w:spacing w:line="12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D0C5AD" wp14:editId="70EAA3BF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5904230" cy="0"/>
                <wp:effectExtent l="8890" t="12065" r="11430" b="6985"/>
                <wp:wrapNone/>
                <wp:docPr id="59677585" name="Ravni povez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9B47B" id="Ravni poveznik 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6pt" to="45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" strokeweight=".18mm">
                <v:stroke joinstyle="miter" endcap="square"/>
              </v:line>
            </w:pict>
          </mc:Fallback>
        </mc:AlternateContent>
      </w:r>
    </w:p>
    <w:p w14:paraId="48FB5035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Potpisana:</w:t>
      </w:r>
    </w:p>
    <w:p w14:paraId="6C40DF83" w14:textId="6D23FAFA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33C7DAD" wp14:editId="38749FD2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5904230" cy="0"/>
                <wp:effectExtent l="8890" t="6985" r="11430" b="12065"/>
                <wp:wrapNone/>
                <wp:docPr id="2127251496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30756" id="Ravni poveznik 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6pt" to="45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" strokeweight=".18mm">
                <v:stroke joinstyle="miter" endcap="square"/>
              </v:line>
            </w:pict>
          </mc:Fallback>
        </mc:AlternateContent>
      </w:r>
    </w:p>
    <w:p w14:paraId="0FCB91C3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Ocjena zadovoljava/ne zadovoljava:</w:t>
      </w:r>
    </w:p>
    <w:p w14:paraId="0FA3B258" w14:textId="67E445ED" w:rsidR="00AF039C" w:rsidRPr="00AF039C" w:rsidRDefault="00AF039C" w:rsidP="00AF039C">
      <w:pPr>
        <w:spacing w:line="12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AE2B32" wp14:editId="115E40AF">
                <wp:simplePos x="0" y="0"/>
                <wp:positionH relativeFrom="column">
                  <wp:posOffset>-71120</wp:posOffset>
                </wp:positionH>
                <wp:positionV relativeFrom="paragraph">
                  <wp:posOffset>9525</wp:posOffset>
                </wp:positionV>
                <wp:extent cx="5904230" cy="0"/>
                <wp:effectExtent l="8890" t="12065" r="11430" b="6985"/>
                <wp:wrapNone/>
                <wp:docPr id="1353279147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A9D2" id="Ravni poveznik 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75pt" to="45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" strokeweight=".18mm">
                <v:stroke joinstyle="miter" endcap="square"/>
              </v:line>
            </w:pict>
          </mc:Fallback>
        </mc:AlternateContent>
      </w:r>
    </w:p>
    <w:p w14:paraId="15FD9EE8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OSTALI UVJETI</w:t>
      </w:r>
    </w:p>
    <w:p w14:paraId="3DC5E1F4" w14:textId="38EE9587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BBCC5E" wp14:editId="7AF2352A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5904230" cy="0"/>
                <wp:effectExtent l="8890" t="13970" r="11430" b="5080"/>
                <wp:wrapNone/>
                <wp:docPr id="9188984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DC5A" id="Ravni poveznik 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6pt" to="45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" strokeweight=".18mm">
                <v:stroke joinstyle="miter" endcap="square"/>
              </v:line>
            </w:pict>
          </mc:Fallback>
        </mc:AlternateContent>
      </w:r>
    </w:p>
    <w:p w14:paraId="6B7A25E7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Dokazi traženi/dostavljeni:</w:t>
      </w:r>
    </w:p>
    <w:p w14:paraId="480D0E12" w14:textId="71AC7136" w:rsidR="00AF039C" w:rsidRPr="00AF039C" w:rsidRDefault="00AF039C" w:rsidP="00AF039C">
      <w:pPr>
        <w:spacing w:line="12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9C1CA0" wp14:editId="7DEFC02D">
                <wp:simplePos x="0" y="0"/>
                <wp:positionH relativeFrom="column">
                  <wp:posOffset>-71120</wp:posOffset>
                </wp:positionH>
                <wp:positionV relativeFrom="paragraph">
                  <wp:posOffset>9525</wp:posOffset>
                </wp:positionV>
                <wp:extent cx="5904230" cy="0"/>
                <wp:effectExtent l="8890" t="9525" r="11430" b="9525"/>
                <wp:wrapNone/>
                <wp:docPr id="371829219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5BE2B" id="Ravni poveznik 4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75pt" to="45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" strokeweight=".18mm">
                <v:stroke joinstyle="miter" endcap="square"/>
              </v:line>
            </w:pict>
          </mc:Fallback>
        </mc:AlternateContent>
      </w:r>
    </w:p>
    <w:p w14:paraId="37E1ABD2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OCJENA PONUDE</w:t>
      </w:r>
    </w:p>
    <w:p w14:paraId="6789649D" w14:textId="609D2F27" w:rsidR="00AF039C" w:rsidRPr="00AF039C" w:rsidRDefault="00AF039C" w:rsidP="00AF039C">
      <w:pPr>
        <w:spacing w:line="10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102F4E0" wp14:editId="0B5896C8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5904230" cy="0"/>
                <wp:effectExtent l="8890" t="12065" r="11430" b="6985"/>
                <wp:wrapNone/>
                <wp:docPr id="569086834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75D86" id="Ravni poveznik 3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6pt" to="459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" strokeweight=".18mm">
                <v:stroke joinstyle="miter" endcap="square"/>
              </v:line>
            </w:pict>
          </mc:Fallback>
        </mc:AlternateContent>
      </w:r>
    </w:p>
    <w:p w14:paraId="1CE5C643" w14:textId="77777777" w:rsidR="00AF039C" w:rsidRPr="00AF039C" w:rsidRDefault="00AF039C" w:rsidP="00AF039C">
      <w:pPr>
        <w:spacing w:line="237" w:lineRule="auto"/>
        <w:ind w:left="4"/>
        <w:rPr>
          <w:rFonts w:ascii="Aptos" w:hAnsi="Aptos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Prihvatljiva/nije prihvatljiva:</w:t>
      </w:r>
    </w:p>
    <w:p w14:paraId="35F3A90B" w14:textId="6E31D0DA" w:rsidR="00AF039C" w:rsidRPr="00AF039C" w:rsidRDefault="00AF039C" w:rsidP="00AF039C">
      <w:pPr>
        <w:spacing w:line="276" w:lineRule="exact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790B8B" wp14:editId="7F9ABC2C">
                <wp:simplePos x="0" y="0"/>
                <wp:positionH relativeFrom="column">
                  <wp:posOffset>-71120</wp:posOffset>
                </wp:positionH>
                <wp:positionV relativeFrom="paragraph">
                  <wp:posOffset>9525</wp:posOffset>
                </wp:positionV>
                <wp:extent cx="5904230" cy="0"/>
                <wp:effectExtent l="8890" t="7620" r="11430" b="11430"/>
                <wp:wrapNone/>
                <wp:docPr id="270747114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52F90" id="Ravni poveznik 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75pt" to="45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" strokeweight=".18mm">
                <v:stroke joinstyle="miter" endcap="square"/>
              </v:line>
            </w:pict>
          </mc:Fallback>
        </mc:AlternateContent>
      </w:r>
    </w:p>
    <w:p w14:paraId="5FA8E762" w14:textId="77777777" w:rsidR="00AF039C" w:rsidRPr="00AF039C" w:rsidRDefault="00AF039C" w:rsidP="00AF039C">
      <w:pPr>
        <w:spacing w:line="232" w:lineRule="auto"/>
        <w:ind w:left="4" w:right="20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8. Kriterij za odabir ponude: (npr. najniža cijena uz obvezu ispunjenja uvjeta i zahtjeva iz Poziva na dostavu ponuda).</w:t>
      </w:r>
    </w:p>
    <w:p w14:paraId="6DC17304" w14:textId="77777777" w:rsidR="00AF039C" w:rsidRPr="00AF039C" w:rsidRDefault="00AF039C" w:rsidP="00AF039C">
      <w:pPr>
        <w:numPr>
          <w:ilvl w:val="0"/>
          <w:numId w:val="7"/>
        </w:numPr>
        <w:tabs>
          <w:tab w:val="left" w:pos="224"/>
        </w:tabs>
        <w:spacing w:line="237" w:lineRule="auto"/>
        <w:ind w:left="224" w:hanging="22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Ostalo: (npr. ponuda ponuditelja x od dana __________ je zakašnjela te je vraćena neotvorena)</w:t>
      </w:r>
    </w:p>
    <w:p w14:paraId="3166472E" w14:textId="77777777" w:rsidR="00AF039C" w:rsidRPr="00AF039C" w:rsidRDefault="00AF039C" w:rsidP="00AF039C">
      <w:pPr>
        <w:spacing w:line="1" w:lineRule="exact"/>
        <w:rPr>
          <w:rFonts w:ascii="Aptos" w:eastAsia="Times New Roman" w:hAnsi="Aptos" w:cs="Times New Roman"/>
          <w:sz w:val="22"/>
          <w:szCs w:val="22"/>
        </w:rPr>
      </w:pPr>
    </w:p>
    <w:p w14:paraId="3BC58AC0" w14:textId="77777777" w:rsidR="00AF039C" w:rsidRPr="00AF039C" w:rsidRDefault="00AF039C" w:rsidP="00AF039C">
      <w:pPr>
        <w:numPr>
          <w:ilvl w:val="0"/>
          <w:numId w:val="7"/>
        </w:numPr>
        <w:tabs>
          <w:tab w:val="left" w:pos="324"/>
        </w:tabs>
        <w:spacing w:line="237" w:lineRule="auto"/>
        <w:ind w:left="324" w:hanging="32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Ponude rangirane prema kriteriju odabira:</w:t>
      </w:r>
    </w:p>
    <w:p w14:paraId="2468B5D4" w14:textId="77777777" w:rsidR="00AF039C" w:rsidRPr="00AF039C" w:rsidRDefault="00AF039C" w:rsidP="00AF039C">
      <w:pPr>
        <w:spacing w:line="11" w:lineRule="exact"/>
        <w:rPr>
          <w:rFonts w:ascii="Aptos" w:eastAsia="Times New Roman" w:hAnsi="Aptos" w:cs="Times New Roman"/>
          <w:sz w:val="22"/>
          <w:szCs w:val="22"/>
        </w:rPr>
      </w:pPr>
    </w:p>
    <w:p w14:paraId="601443D4" w14:textId="77777777" w:rsidR="00AF039C" w:rsidRPr="00AF039C" w:rsidRDefault="00AF039C" w:rsidP="00AF039C">
      <w:pPr>
        <w:numPr>
          <w:ilvl w:val="0"/>
          <w:numId w:val="7"/>
        </w:numPr>
        <w:tabs>
          <w:tab w:val="left" w:pos="356"/>
        </w:tabs>
        <w:spacing w:line="232" w:lineRule="auto"/>
        <w:ind w:left="4" w:hanging="4"/>
        <w:jc w:val="both"/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Prijedlog odabira: Ponuditelj __________ dostavio je ponudu koja ispunjava uvjete i zahtjeve iz Poziva na dostavu ponuda od _________godine, stoga se predlaže odabir iste.</w:t>
      </w:r>
    </w:p>
    <w:p w14:paraId="047B169A" w14:textId="77777777" w:rsidR="00AF039C" w:rsidRPr="00AF039C" w:rsidRDefault="00AF039C" w:rsidP="00AF039C">
      <w:pPr>
        <w:spacing w:line="2" w:lineRule="exact"/>
        <w:rPr>
          <w:rFonts w:ascii="Aptos" w:eastAsia="Times New Roman" w:hAnsi="Aptos" w:cs="Times New Roman"/>
          <w:sz w:val="22"/>
          <w:szCs w:val="22"/>
        </w:rPr>
      </w:pPr>
    </w:p>
    <w:p w14:paraId="2673C885" w14:textId="011ECBB8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  <w:r w:rsidRPr="00AF039C">
        <w:rPr>
          <w:rFonts w:ascii="Aptos" w:eastAsia="Times New Roman" w:hAnsi="Aptos" w:cs="Times New Roman"/>
          <w:sz w:val="22"/>
          <w:szCs w:val="22"/>
        </w:rPr>
        <w:t>Potpis predstavnika naručitelja:</w:t>
      </w:r>
    </w:p>
    <w:p w14:paraId="5AC1B1C4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127EB8ED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7E1ED7F8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21C18EE5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501FC0FA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114AEEEB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0A47FE12" w14:textId="77777777" w:rsidR="00AF039C" w:rsidRDefault="00AF039C" w:rsidP="00AF039C">
      <w:pPr>
        <w:rPr>
          <w:rFonts w:ascii="Aptos" w:eastAsia="Times New Roman" w:hAnsi="Aptos" w:cs="Times New Roman"/>
          <w:sz w:val="22"/>
          <w:szCs w:val="22"/>
        </w:rPr>
      </w:pPr>
    </w:p>
    <w:p w14:paraId="57771F09" w14:textId="77777777" w:rsidR="003053DD" w:rsidRPr="003053DD" w:rsidRDefault="003053DD" w:rsidP="003053DD">
      <w:pPr>
        <w:rPr>
          <w:rFonts w:ascii="Aptos" w:hAnsi="Aptos"/>
          <w:b/>
          <w:bCs/>
          <w:i/>
          <w:iCs/>
          <w:sz w:val="22"/>
          <w:szCs w:val="22"/>
        </w:rPr>
      </w:pPr>
      <w:r w:rsidRPr="003053DD">
        <w:rPr>
          <w:rFonts w:ascii="Aptos" w:hAnsi="Aptos"/>
          <w:b/>
          <w:bCs/>
          <w:i/>
          <w:iCs/>
          <w:sz w:val="22"/>
          <w:szCs w:val="22"/>
        </w:rPr>
        <w:t>Obrazac 5</w:t>
      </w:r>
    </w:p>
    <w:p w14:paraId="56C1849C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00767734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KLASA:</w:t>
      </w:r>
    </w:p>
    <w:p w14:paraId="5BC7AFC6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URBROJ:</w:t>
      </w:r>
    </w:p>
    <w:p w14:paraId="16AF2D61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Pregrada, _______ godine</w:t>
      </w:r>
    </w:p>
    <w:p w14:paraId="596C9723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35EEFCB2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2C61107B" w14:textId="74B3A570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 xml:space="preserve">Na temelju članka  </w:t>
      </w:r>
      <w:r>
        <w:rPr>
          <w:rFonts w:ascii="Aptos" w:hAnsi="Aptos"/>
          <w:sz w:val="22"/>
          <w:szCs w:val="22"/>
        </w:rPr>
        <w:t>----</w:t>
      </w:r>
      <w:r w:rsidRPr="003053DD">
        <w:rPr>
          <w:rFonts w:ascii="Aptos" w:hAnsi="Aptos"/>
          <w:sz w:val="22"/>
          <w:szCs w:val="22"/>
        </w:rPr>
        <w:t xml:space="preserve">. </w:t>
      </w:r>
      <w:r>
        <w:rPr>
          <w:rFonts w:ascii="Aptos" w:hAnsi="Aptos"/>
          <w:sz w:val="22"/>
          <w:szCs w:val="22"/>
        </w:rPr>
        <w:t>Pučkog otvorenog učilišta Pregrada</w:t>
      </w:r>
      <w:r w:rsidRPr="003053DD">
        <w:rPr>
          <w:rFonts w:ascii="Aptos" w:hAnsi="Aptos"/>
          <w:sz w:val="22"/>
          <w:szCs w:val="22"/>
        </w:rPr>
        <w:t xml:space="preserve">   i članka __. Pravilnika o provedbi postupaka jednostavne nabave, KLASA: __________, URBROJ: __________, od__________, ravnatelj </w:t>
      </w:r>
      <w:r>
        <w:rPr>
          <w:rFonts w:ascii="Aptos" w:hAnsi="Aptos"/>
          <w:sz w:val="22"/>
          <w:szCs w:val="22"/>
        </w:rPr>
        <w:t>Pučkog otvorenog učilišta Pregrada</w:t>
      </w:r>
      <w:r w:rsidRPr="003053DD">
        <w:rPr>
          <w:rFonts w:ascii="Aptos" w:hAnsi="Aptos"/>
          <w:sz w:val="22"/>
          <w:szCs w:val="22"/>
        </w:rPr>
        <w:t xml:space="preserve"> dana __________ donosi</w:t>
      </w:r>
    </w:p>
    <w:p w14:paraId="22C21407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0A87261D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7DCDEAA4" w14:textId="77777777" w:rsidR="003053DD" w:rsidRPr="003053DD" w:rsidRDefault="003053DD" w:rsidP="003053DD">
      <w:pPr>
        <w:jc w:val="center"/>
        <w:rPr>
          <w:rFonts w:ascii="Aptos" w:hAnsi="Aptos"/>
          <w:b/>
          <w:bCs/>
          <w:sz w:val="22"/>
          <w:szCs w:val="22"/>
        </w:rPr>
      </w:pPr>
      <w:r w:rsidRPr="003053DD">
        <w:rPr>
          <w:rFonts w:ascii="Aptos" w:hAnsi="Aptos"/>
          <w:b/>
          <w:bCs/>
          <w:sz w:val="22"/>
          <w:szCs w:val="22"/>
        </w:rPr>
        <w:t>ODLUKA  O ODABIRU NAJPOVOLJNIJE PONUDE</w:t>
      </w:r>
    </w:p>
    <w:p w14:paraId="5FAF9A0D" w14:textId="77777777" w:rsidR="003053DD" w:rsidRPr="003053DD" w:rsidRDefault="003053DD" w:rsidP="003053DD">
      <w:pPr>
        <w:jc w:val="center"/>
        <w:rPr>
          <w:rFonts w:ascii="Aptos" w:hAnsi="Aptos"/>
          <w:b/>
          <w:bCs/>
          <w:sz w:val="22"/>
          <w:szCs w:val="22"/>
        </w:rPr>
      </w:pPr>
    </w:p>
    <w:p w14:paraId="6EB5C3F4" w14:textId="2CAD7534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Naručitelj</w:t>
      </w:r>
      <w:r>
        <w:rPr>
          <w:rFonts w:ascii="Aptos" w:hAnsi="Aptos"/>
          <w:sz w:val="22"/>
          <w:szCs w:val="22"/>
        </w:rPr>
        <w:t>: Pučko otvoreno učilište Pregrada</w:t>
      </w:r>
      <w:r w:rsidRPr="003053DD">
        <w:rPr>
          <w:rFonts w:ascii="Aptos" w:hAnsi="Aptos"/>
          <w:sz w:val="22"/>
          <w:szCs w:val="22"/>
        </w:rPr>
        <w:t>, Trg Gospe Kunagorske 3, Pregrada,   OIB: .</w:t>
      </w:r>
    </w:p>
    <w:p w14:paraId="4E2B62AC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71754436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Predmet jednostavne nabave za kojeg se donosi odluka o odabiru je ________________________</w:t>
      </w:r>
    </w:p>
    <w:p w14:paraId="3AC6C2C1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Naziv ponuditelja čija je ponuda odabrana za sklapanje ugovora o nabavi:</w:t>
      </w:r>
    </w:p>
    <w:p w14:paraId="762A38C2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4CD051BA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___________________________________________________.</w:t>
      </w:r>
    </w:p>
    <w:p w14:paraId="6EDC3218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Cijena</w:t>
      </w:r>
      <w:r w:rsidRPr="003053DD">
        <w:rPr>
          <w:rFonts w:ascii="Aptos" w:hAnsi="Aptos"/>
          <w:sz w:val="22"/>
          <w:szCs w:val="22"/>
        </w:rPr>
        <w:tab/>
        <w:t>ponude</w:t>
      </w:r>
      <w:r w:rsidRPr="003053DD">
        <w:rPr>
          <w:rFonts w:ascii="Aptos" w:hAnsi="Aptos"/>
          <w:sz w:val="22"/>
          <w:szCs w:val="22"/>
        </w:rPr>
        <w:tab/>
        <w:t>bez</w:t>
      </w:r>
      <w:r w:rsidRPr="003053DD">
        <w:rPr>
          <w:rFonts w:ascii="Aptos" w:hAnsi="Aptos"/>
          <w:sz w:val="22"/>
          <w:szCs w:val="22"/>
        </w:rPr>
        <w:tab/>
        <w:t>PDV-a</w:t>
      </w:r>
      <w:r w:rsidRPr="003053DD">
        <w:rPr>
          <w:rFonts w:ascii="Aptos" w:hAnsi="Aptos"/>
          <w:sz w:val="22"/>
          <w:szCs w:val="22"/>
        </w:rPr>
        <w:tab/>
        <w:t>iznosi__________________________,</w:t>
      </w:r>
      <w:r w:rsidRPr="003053DD">
        <w:rPr>
          <w:rFonts w:ascii="Aptos" w:hAnsi="Aptos"/>
          <w:sz w:val="22"/>
          <w:szCs w:val="22"/>
        </w:rPr>
        <w:tab/>
        <w:t>iznos</w:t>
      </w:r>
      <w:r w:rsidRPr="003053DD">
        <w:rPr>
          <w:rFonts w:ascii="Aptos" w:hAnsi="Aptos"/>
          <w:sz w:val="22"/>
          <w:szCs w:val="22"/>
        </w:rPr>
        <w:tab/>
        <w:t>PDV-a</w:t>
      </w:r>
    </w:p>
    <w:p w14:paraId="107AC7A5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______________________________________, cijena ponuda sa PDV-om ____________________.</w:t>
      </w:r>
    </w:p>
    <w:p w14:paraId="5149C168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158DA307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Razlozi odbijanja ponuda:</w:t>
      </w:r>
    </w:p>
    <w:p w14:paraId="75B3FAC3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14A80606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Razlog odabira, obilježja i prednosti odabrane ponude:</w:t>
      </w:r>
    </w:p>
    <w:p w14:paraId="0CFBDF56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35B3A0D6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  <w:r w:rsidRPr="003053DD">
        <w:rPr>
          <w:rFonts w:ascii="Aptos" w:hAnsi="Aptos"/>
          <w:sz w:val="22"/>
          <w:szCs w:val="22"/>
        </w:rPr>
        <w:t>Odluka se za preslikom Zapisnika o otvaranju, pregledu i ocjeni ponuda dostavlja ponuditeljima na dokaziv način.</w:t>
      </w:r>
    </w:p>
    <w:p w14:paraId="472E0D3B" w14:textId="77777777" w:rsidR="003053DD" w:rsidRPr="003053DD" w:rsidRDefault="003053DD" w:rsidP="003053DD">
      <w:pPr>
        <w:rPr>
          <w:rFonts w:ascii="Aptos" w:hAnsi="Aptos"/>
          <w:sz w:val="22"/>
          <w:szCs w:val="22"/>
        </w:rPr>
      </w:pPr>
    </w:p>
    <w:p w14:paraId="7D1762CB" w14:textId="4CBE61F5" w:rsidR="00AF039C" w:rsidRDefault="003053DD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  <w:r w:rsidRPr="00662FC2">
        <w:rPr>
          <w:rFonts w:ascii="Aptos" w:hAnsi="Aptos"/>
          <w:b/>
          <w:bCs/>
          <w:sz w:val="22"/>
          <w:szCs w:val="22"/>
        </w:rPr>
        <w:t>RAVNATELJ</w:t>
      </w:r>
    </w:p>
    <w:p w14:paraId="27D8CB46" w14:textId="77777777" w:rsidR="00662FC2" w:rsidRDefault="00662FC2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358F46DE" w14:textId="77777777" w:rsidR="00662FC2" w:rsidRDefault="00662FC2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620D42BE" w14:textId="77777777" w:rsidR="00662FC2" w:rsidRDefault="00662FC2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2C9775D4" w14:textId="77777777" w:rsidR="005734C5" w:rsidRDefault="005734C5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397C0239" w14:textId="77777777" w:rsidR="005734C5" w:rsidRDefault="005734C5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4A9FA92A" w14:textId="77777777" w:rsidR="005734C5" w:rsidRDefault="005734C5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556A60D9" w14:textId="77777777" w:rsidR="005734C5" w:rsidRDefault="005734C5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p w14:paraId="70284DE2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313AB7FC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06359FD8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410F0B0C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7E0B28F3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5D41689E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015BDCBC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12B744F0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73C607C9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2F8AC64A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7E570226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23959FE8" w14:textId="77777777" w:rsidR="005734C5" w:rsidRDefault="005734C5" w:rsidP="005734C5">
      <w:pPr>
        <w:spacing w:line="0" w:lineRule="atLeast"/>
        <w:rPr>
          <w:rFonts w:ascii="Times New Roman" w:eastAsia="Times New Roman" w:hAnsi="Times New Roman" w:cs="Times New Roman"/>
          <w:b/>
          <w:i/>
          <w:sz w:val="22"/>
        </w:rPr>
      </w:pPr>
    </w:p>
    <w:p w14:paraId="16B228F6" w14:textId="6AFA68DC" w:rsidR="005734C5" w:rsidRPr="005734C5" w:rsidRDefault="005734C5" w:rsidP="005734C5">
      <w:pPr>
        <w:spacing w:line="0" w:lineRule="atLeast"/>
        <w:rPr>
          <w:rFonts w:ascii="Aptos" w:eastAsia="Times New Roman" w:hAnsi="Aptos" w:cs="Times New Roman"/>
          <w:b/>
          <w:i/>
          <w:sz w:val="22"/>
        </w:rPr>
      </w:pPr>
      <w:r w:rsidRPr="005734C5">
        <w:rPr>
          <w:rFonts w:ascii="Aptos" w:eastAsia="Times New Roman" w:hAnsi="Aptos" w:cs="Times New Roman"/>
          <w:b/>
          <w:i/>
          <w:sz w:val="22"/>
        </w:rPr>
        <w:t>Obrazac 6</w:t>
      </w:r>
    </w:p>
    <w:p w14:paraId="4BDA1612" w14:textId="77777777" w:rsidR="005734C5" w:rsidRPr="005734C5" w:rsidRDefault="005734C5" w:rsidP="005734C5">
      <w:pPr>
        <w:spacing w:line="200" w:lineRule="exact"/>
        <w:rPr>
          <w:rFonts w:ascii="Aptos" w:eastAsia="Times New Roman" w:hAnsi="Aptos" w:cs="Times New Roman"/>
          <w:b/>
          <w:i/>
          <w:sz w:val="22"/>
        </w:rPr>
      </w:pPr>
    </w:p>
    <w:p w14:paraId="54D8E051" w14:textId="77777777" w:rsidR="005734C5" w:rsidRPr="005734C5" w:rsidRDefault="005734C5" w:rsidP="005734C5">
      <w:pPr>
        <w:spacing w:line="237" w:lineRule="auto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>KLASA:</w:t>
      </w:r>
    </w:p>
    <w:p w14:paraId="1F225E64" w14:textId="77777777" w:rsidR="005734C5" w:rsidRPr="005734C5" w:rsidRDefault="005734C5" w:rsidP="005734C5">
      <w:pPr>
        <w:spacing w:line="237" w:lineRule="auto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>URBROJ:</w:t>
      </w:r>
    </w:p>
    <w:p w14:paraId="048BE970" w14:textId="77777777" w:rsidR="005734C5" w:rsidRPr="005734C5" w:rsidRDefault="005734C5" w:rsidP="005734C5">
      <w:pPr>
        <w:spacing w:line="2" w:lineRule="exact"/>
        <w:rPr>
          <w:rFonts w:ascii="Aptos" w:eastAsia="Times New Roman" w:hAnsi="Aptos" w:cs="Times New Roman"/>
          <w:sz w:val="22"/>
        </w:rPr>
      </w:pPr>
    </w:p>
    <w:p w14:paraId="06872FA1" w14:textId="77777777" w:rsidR="005734C5" w:rsidRPr="005734C5" w:rsidRDefault="005734C5" w:rsidP="005734C5">
      <w:pPr>
        <w:spacing w:line="0" w:lineRule="atLeast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>Pregrada, _______ godine</w:t>
      </w:r>
    </w:p>
    <w:p w14:paraId="0B3AE0F9" w14:textId="77777777" w:rsidR="005734C5" w:rsidRPr="005734C5" w:rsidRDefault="005734C5" w:rsidP="005734C5">
      <w:pPr>
        <w:spacing w:line="200" w:lineRule="exact"/>
        <w:rPr>
          <w:rFonts w:ascii="Aptos" w:eastAsia="Times New Roman" w:hAnsi="Aptos" w:cs="Times New Roman"/>
          <w:sz w:val="22"/>
        </w:rPr>
      </w:pPr>
    </w:p>
    <w:p w14:paraId="6CD56DBF" w14:textId="77777777" w:rsidR="005734C5" w:rsidRPr="005734C5" w:rsidRDefault="005734C5" w:rsidP="005734C5">
      <w:pPr>
        <w:spacing w:line="317" w:lineRule="exact"/>
        <w:rPr>
          <w:rFonts w:ascii="Aptos" w:eastAsia="Times New Roman" w:hAnsi="Aptos" w:cs="Times New Roman"/>
        </w:rPr>
      </w:pPr>
    </w:p>
    <w:p w14:paraId="52E0288E" w14:textId="5525CB03" w:rsidR="005734C5" w:rsidRPr="005734C5" w:rsidRDefault="005734C5" w:rsidP="005734C5">
      <w:pPr>
        <w:spacing w:line="235" w:lineRule="auto"/>
        <w:jc w:val="both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 xml:space="preserve">Na temelju članka  </w:t>
      </w:r>
      <w:r>
        <w:rPr>
          <w:rFonts w:ascii="Aptos" w:eastAsia="Times New Roman" w:hAnsi="Aptos" w:cs="Times New Roman"/>
          <w:sz w:val="22"/>
        </w:rPr>
        <w:t>_______</w:t>
      </w:r>
      <w:r w:rsidRPr="005734C5">
        <w:rPr>
          <w:rFonts w:ascii="Aptos" w:eastAsia="Times New Roman" w:hAnsi="Aptos" w:cs="Times New Roman"/>
          <w:sz w:val="22"/>
        </w:rPr>
        <w:t xml:space="preserve">. Statuta </w:t>
      </w:r>
      <w:r>
        <w:rPr>
          <w:rFonts w:ascii="Aptos" w:eastAsia="Times New Roman" w:hAnsi="Aptos" w:cs="Times New Roman"/>
          <w:sz w:val="22"/>
        </w:rPr>
        <w:t>Pučkog otvorenog učilišta Pregrada</w:t>
      </w:r>
      <w:r w:rsidRPr="005734C5">
        <w:rPr>
          <w:rFonts w:ascii="Aptos" w:eastAsia="Times New Roman" w:hAnsi="Aptos" w:cs="Times New Roman"/>
          <w:sz w:val="22"/>
        </w:rPr>
        <w:t xml:space="preserve"> i članka __. Pravilnika o provedbi postupaka jednostavne nabave, KLASA: __________, URBROJ: __________, od__________, ravnatelj </w:t>
      </w:r>
      <w:r>
        <w:rPr>
          <w:rFonts w:ascii="Aptos" w:eastAsia="Times New Roman" w:hAnsi="Aptos" w:cs="Times New Roman"/>
          <w:sz w:val="22"/>
        </w:rPr>
        <w:t>POU Pregrada</w:t>
      </w:r>
      <w:r w:rsidRPr="005734C5">
        <w:rPr>
          <w:rFonts w:ascii="Aptos" w:eastAsia="Times New Roman" w:hAnsi="Aptos" w:cs="Times New Roman"/>
          <w:sz w:val="22"/>
        </w:rPr>
        <w:t xml:space="preserve"> dana __________ donosi</w:t>
      </w:r>
    </w:p>
    <w:p w14:paraId="7C80A646" w14:textId="77777777" w:rsidR="005734C5" w:rsidRPr="005734C5" w:rsidRDefault="005734C5" w:rsidP="005734C5">
      <w:pPr>
        <w:spacing w:line="200" w:lineRule="exact"/>
        <w:rPr>
          <w:rFonts w:ascii="Aptos" w:eastAsia="Times New Roman" w:hAnsi="Aptos" w:cs="Times New Roman"/>
          <w:sz w:val="22"/>
        </w:rPr>
      </w:pPr>
    </w:p>
    <w:p w14:paraId="6E77D1B3" w14:textId="77777777" w:rsidR="005734C5" w:rsidRPr="005734C5" w:rsidRDefault="005734C5" w:rsidP="005734C5">
      <w:pPr>
        <w:spacing w:line="200" w:lineRule="exact"/>
        <w:rPr>
          <w:rFonts w:ascii="Aptos" w:eastAsia="Times New Roman" w:hAnsi="Aptos" w:cs="Times New Roman"/>
        </w:rPr>
      </w:pPr>
    </w:p>
    <w:p w14:paraId="05B4AD0D" w14:textId="77777777" w:rsidR="005734C5" w:rsidRPr="005734C5" w:rsidRDefault="005734C5" w:rsidP="005734C5">
      <w:pPr>
        <w:spacing w:line="365" w:lineRule="exact"/>
        <w:rPr>
          <w:rFonts w:ascii="Aptos" w:eastAsia="Times New Roman" w:hAnsi="Aptos" w:cs="Times New Roman"/>
        </w:rPr>
      </w:pPr>
    </w:p>
    <w:p w14:paraId="7F5F8A49" w14:textId="77777777" w:rsidR="005734C5" w:rsidRPr="005734C5" w:rsidRDefault="005734C5" w:rsidP="005734C5">
      <w:pPr>
        <w:spacing w:line="0" w:lineRule="atLeast"/>
        <w:ind w:left="1100"/>
        <w:rPr>
          <w:rFonts w:ascii="Aptos" w:eastAsia="Times New Roman" w:hAnsi="Aptos" w:cs="Times New Roman"/>
          <w:b/>
          <w:sz w:val="22"/>
        </w:rPr>
      </w:pPr>
      <w:r w:rsidRPr="005734C5">
        <w:rPr>
          <w:rFonts w:ascii="Aptos" w:eastAsia="Times New Roman" w:hAnsi="Aptos" w:cs="Times New Roman"/>
          <w:b/>
          <w:sz w:val="22"/>
        </w:rPr>
        <w:t>ODLUKA O PONIŠTENJU POSTUPKA JEDNOSTAVNE NABAVE</w:t>
      </w:r>
    </w:p>
    <w:p w14:paraId="0F490610" w14:textId="77777777" w:rsidR="005734C5" w:rsidRPr="005734C5" w:rsidRDefault="005734C5" w:rsidP="005734C5">
      <w:pPr>
        <w:spacing w:line="200" w:lineRule="exact"/>
        <w:rPr>
          <w:rFonts w:ascii="Aptos" w:eastAsia="Times New Roman" w:hAnsi="Aptos" w:cs="Times New Roman"/>
          <w:b/>
          <w:sz w:val="22"/>
        </w:rPr>
      </w:pPr>
    </w:p>
    <w:p w14:paraId="7F7A4AE2" w14:textId="77777777" w:rsidR="005734C5" w:rsidRPr="005734C5" w:rsidRDefault="005734C5" w:rsidP="005734C5">
      <w:pPr>
        <w:spacing w:line="301" w:lineRule="exact"/>
        <w:rPr>
          <w:rFonts w:ascii="Aptos" w:eastAsia="Times New Roman" w:hAnsi="Aptos" w:cs="Times New Roman"/>
        </w:rPr>
      </w:pPr>
    </w:p>
    <w:p w14:paraId="1197AD5A" w14:textId="01DDB54F" w:rsidR="005734C5" w:rsidRPr="005734C5" w:rsidRDefault="005734C5" w:rsidP="005734C5">
      <w:pPr>
        <w:spacing w:line="0" w:lineRule="atLeast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 xml:space="preserve">Naručitelj: </w:t>
      </w:r>
      <w:r>
        <w:rPr>
          <w:rFonts w:ascii="Aptos" w:eastAsia="Times New Roman" w:hAnsi="Aptos" w:cs="Times New Roman"/>
          <w:sz w:val="22"/>
        </w:rPr>
        <w:t>Pučko otvoreno učilište Pregrada</w:t>
      </w:r>
      <w:r w:rsidRPr="005734C5">
        <w:rPr>
          <w:rFonts w:ascii="Aptos" w:eastAsia="Times New Roman" w:hAnsi="Aptos" w:cs="Times New Roman"/>
          <w:sz w:val="22"/>
        </w:rPr>
        <w:t>, Trg Gospe Kunagorske 3, Pregrada OIB: .</w:t>
      </w:r>
    </w:p>
    <w:p w14:paraId="02E202E2" w14:textId="77777777" w:rsidR="005734C5" w:rsidRPr="005734C5" w:rsidRDefault="005734C5" w:rsidP="005734C5">
      <w:pPr>
        <w:spacing w:line="253" w:lineRule="exact"/>
        <w:rPr>
          <w:rFonts w:ascii="Aptos" w:eastAsia="Times New Roman" w:hAnsi="Aptos" w:cs="Times New Roman"/>
          <w:sz w:val="22"/>
        </w:rPr>
      </w:pPr>
    </w:p>
    <w:p w14:paraId="33953985" w14:textId="77777777" w:rsidR="005734C5" w:rsidRPr="005734C5" w:rsidRDefault="005734C5" w:rsidP="005734C5">
      <w:pPr>
        <w:spacing w:line="237" w:lineRule="auto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>Predmet jednostavne nabave za kojeg se donosi odluka o poništenju je ________________ .</w:t>
      </w:r>
    </w:p>
    <w:p w14:paraId="7ECC7D9B" w14:textId="77777777" w:rsidR="005734C5" w:rsidRPr="005734C5" w:rsidRDefault="005734C5" w:rsidP="005734C5">
      <w:pPr>
        <w:spacing w:line="254" w:lineRule="exact"/>
        <w:rPr>
          <w:rFonts w:ascii="Aptos" w:eastAsia="Times New Roman" w:hAnsi="Aptos" w:cs="Times New Roman"/>
          <w:sz w:val="22"/>
        </w:rPr>
      </w:pPr>
    </w:p>
    <w:p w14:paraId="05FB8F6F" w14:textId="77777777" w:rsidR="005734C5" w:rsidRPr="005734C5" w:rsidRDefault="005734C5" w:rsidP="005734C5">
      <w:pPr>
        <w:spacing w:line="237" w:lineRule="auto"/>
        <w:rPr>
          <w:rFonts w:ascii="Aptos" w:eastAsia="Times New Roman" w:hAnsi="Aptos" w:cs="Times New Roman"/>
          <w:sz w:val="22"/>
        </w:rPr>
      </w:pPr>
      <w:r w:rsidRPr="005734C5">
        <w:rPr>
          <w:rFonts w:ascii="Aptos" w:eastAsia="Times New Roman" w:hAnsi="Aptos" w:cs="Times New Roman"/>
          <w:sz w:val="22"/>
        </w:rPr>
        <w:t>Obrazloženje razloga poništenja:</w:t>
      </w:r>
    </w:p>
    <w:p w14:paraId="1EBA4D00" w14:textId="77777777" w:rsidR="005734C5" w:rsidRPr="005734C5" w:rsidRDefault="005734C5" w:rsidP="005734C5">
      <w:pPr>
        <w:spacing w:line="200" w:lineRule="exact"/>
        <w:rPr>
          <w:rFonts w:ascii="Aptos" w:eastAsia="Times New Roman" w:hAnsi="Aptos" w:cs="Times New Roman"/>
          <w:sz w:val="22"/>
        </w:rPr>
      </w:pPr>
    </w:p>
    <w:p w14:paraId="6C28AAE6" w14:textId="77777777" w:rsidR="005734C5" w:rsidRPr="005734C5" w:rsidRDefault="005734C5" w:rsidP="005734C5">
      <w:pPr>
        <w:spacing w:line="311" w:lineRule="exact"/>
        <w:rPr>
          <w:rFonts w:ascii="Aptos" w:eastAsia="Times New Roman" w:hAnsi="Aptos" w:cs="Times New Roman"/>
        </w:rPr>
      </w:pPr>
    </w:p>
    <w:p w14:paraId="6F3138B5" w14:textId="77777777" w:rsidR="005734C5" w:rsidRPr="005734C5" w:rsidRDefault="005734C5" w:rsidP="005734C5">
      <w:pPr>
        <w:spacing w:line="237" w:lineRule="auto"/>
        <w:ind w:left="7076" w:firstLine="4"/>
        <w:rPr>
          <w:rFonts w:ascii="Aptos" w:eastAsia="Times New Roman" w:hAnsi="Aptos" w:cs="Times New Roman"/>
          <w:b/>
          <w:sz w:val="22"/>
        </w:rPr>
      </w:pPr>
      <w:r w:rsidRPr="005734C5">
        <w:rPr>
          <w:rFonts w:ascii="Aptos" w:eastAsia="Times New Roman" w:hAnsi="Aptos" w:cs="Times New Roman"/>
          <w:b/>
          <w:sz w:val="22"/>
        </w:rPr>
        <w:t xml:space="preserve">    RAVNATELJ</w:t>
      </w:r>
    </w:p>
    <w:p w14:paraId="4E595B09" w14:textId="77777777" w:rsidR="005734C5" w:rsidRPr="005734C5" w:rsidRDefault="005734C5" w:rsidP="005734C5">
      <w:pPr>
        <w:spacing w:line="255" w:lineRule="exact"/>
        <w:rPr>
          <w:rFonts w:ascii="Aptos" w:eastAsia="Times New Roman" w:hAnsi="Aptos" w:cs="Times New Roman"/>
          <w:b/>
          <w:sz w:val="22"/>
        </w:rPr>
      </w:pPr>
    </w:p>
    <w:p w14:paraId="73FD4FFC" w14:textId="77777777" w:rsidR="005734C5" w:rsidRPr="00662FC2" w:rsidRDefault="005734C5" w:rsidP="00662FC2">
      <w:pPr>
        <w:ind w:left="6372" w:firstLine="708"/>
        <w:rPr>
          <w:rFonts w:ascii="Aptos" w:hAnsi="Aptos"/>
          <w:b/>
          <w:bCs/>
          <w:sz w:val="22"/>
          <w:szCs w:val="22"/>
        </w:rPr>
      </w:pPr>
    </w:p>
    <w:sectPr w:rsidR="005734C5" w:rsidRPr="00662FC2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F81A" w14:textId="77777777" w:rsidR="00C077AB" w:rsidRDefault="00C077AB" w:rsidP="000D7E73">
      <w:r>
        <w:separator/>
      </w:r>
    </w:p>
  </w:endnote>
  <w:endnote w:type="continuationSeparator" w:id="0">
    <w:p w14:paraId="496FE04C" w14:textId="77777777" w:rsidR="00C077AB" w:rsidRDefault="00C077AB" w:rsidP="000D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8EBF" w14:textId="77777777" w:rsidR="00C077AB" w:rsidRDefault="00C077AB" w:rsidP="000D7E73">
      <w:r>
        <w:separator/>
      </w:r>
    </w:p>
  </w:footnote>
  <w:footnote w:type="continuationSeparator" w:id="0">
    <w:p w14:paraId="369089EB" w14:textId="77777777" w:rsidR="00C077AB" w:rsidRDefault="00C077AB" w:rsidP="000D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60288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</w:abstractNum>
  <w:abstractNum w:abstractNumId="1" w15:restartNumberingAfterBreak="0">
    <w:nsid w:val="0000000C"/>
    <w:multiLevelType w:val="singleLevel"/>
    <w:tmpl w:val="AA286908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</w:rPr>
    </w:lvl>
  </w:abstractNum>
  <w:abstractNum w:abstractNumId="2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DA20F6"/>
    <w:multiLevelType w:val="hybridMultilevel"/>
    <w:tmpl w:val="817A8B0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31D51"/>
    <w:multiLevelType w:val="hybridMultilevel"/>
    <w:tmpl w:val="D49612EC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7329"/>
    <w:multiLevelType w:val="hybridMultilevel"/>
    <w:tmpl w:val="56BE230C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Liberation Serif" w:hAnsi="Liberation Serif" w:cs="Times New Roman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860">
    <w:abstractNumId w:val="4"/>
  </w:num>
  <w:num w:numId="2" w16cid:durableId="746541477">
    <w:abstractNumId w:val="2"/>
  </w:num>
  <w:num w:numId="3" w16cid:durableId="149442956">
    <w:abstractNumId w:val="3"/>
  </w:num>
  <w:num w:numId="4" w16cid:durableId="261258554">
    <w:abstractNumId w:val="6"/>
  </w:num>
  <w:num w:numId="5" w16cid:durableId="145973773">
    <w:abstractNumId w:val="5"/>
  </w:num>
  <w:num w:numId="6" w16cid:durableId="1213810689">
    <w:abstractNumId w:val="0"/>
  </w:num>
  <w:num w:numId="7" w16cid:durableId="46374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204A"/>
    <w:rsid w:val="00007027"/>
    <w:rsid w:val="00012026"/>
    <w:rsid w:val="00014F5F"/>
    <w:rsid w:val="00021FFC"/>
    <w:rsid w:val="0002350F"/>
    <w:rsid w:val="00032631"/>
    <w:rsid w:val="00036585"/>
    <w:rsid w:val="00046952"/>
    <w:rsid w:val="00053CA2"/>
    <w:rsid w:val="0007231D"/>
    <w:rsid w:val="000862BE"/>
    <w:rsid w:val="000A2335"/>
    <w:rsid w:val="000B5494"/>
    <w:rsid w:val="000B68E0"/>
    <w:rsid w:val="000D1E6D"/>
    <w:rsid w:val="000D66C2"/>
    <w:rsid w:val="000D7E73"/>
    <w:rsid w:val="000E4AEF"/>
    <w:rsid w:val="00115B90"/>
    <w:rsid w:val="001232A0"/>
    <w:rsid w:val="00132F1E"/>
    <w:rsid w:val="00147A89"/>
    <w:rsid w:val="001536AD"/>
    <w:rsid w:val="00162109"/>
    <w:rsid w:val="00181508"/>
    <w:rsid w:val="00195125"/>
    <w:rsid w:val="001A150B"/>
    <w:rsid w:val="001A752C"/>
    <w:rsid w:val="001B7535"/>
    <w:rsid w:val="001C2176"/>
    <w:rsid w:val="001C710F"/>
    <w:rsid w:val="001D3042"/>
    <w:rsid w:val="001D55DD"/>
    <w:rsid w:val="001E1EDE"/>
    <w:rsid w:val="001E3287"/>
    <w:rsid w:val="001E4A52"/>
    <w:rsid w:val="002003A0"/>
    <w:rsid w:val="00207C40"/>
    <w:rsid w:val="00211246"/>
    <w:rsid w:val="00217A38"/>
    <w:rsid w:val="00221FC8"/>
    <w:rsid w:val="002249DF"/>
    <w:rsid w:val="002251C8"/>
    <w:rsid w:val="00240552"/>
    <w:rsid w:val="002575AC"/>
    <w:rsid w:val="002858FC"/>
    <w:rsid w:val="00287DBF"/>
    <w:rsid w:val="00291D1C"/>
    <w:rsid w:val="00294EEE"/>
    <w:rsid w:val="002A0C68"/>
    <w:rsid w:val="002B3375"/>
    <w:rsid w:val="002B5540"/>
    <w:rsid w:val="002D4A38"/>
    <w:rsid w:val="002E4034"/>
    <w:rsid w:val="002E454C"/>
    <w:rsid w:val="00302CE8"/>
    <w:rsid w:val="003053DD"/>
    <w:rsid w:val="00323AB6"/>
    <w:rsid w:val="00327084"/>
    <w:rsid w:val="00335768"/>
    <w:rsid w:val="00350129"/>
    <w:rsid w:val="0035079A"/>
    <w:rsid w:val="00353EFE"/>
    <w:rsid w:val="00361BD2"/>
    <w:rsid w:val="00363585"/>
    <w:rsid w:val="00363A6A"/>
    <w:rsid w:val="003733D3"/>
    <w:rsid w:val="00385336"/>
    <w:rsid w:val="00394CE7"/>
    <w:rsid w:val="003E15FA"/>
    <w:rsid w:val="003E449C"/>
    <w:rsid w:val="003F6E67"/>
    <w:rsid w:val="00401B09"/>
    <w:rsid w:val="00401B17"/>
    <w:rsid w:val="004033EE"/>
    <w:rsid w:val="004061EB"/>
    <w:rsid w:val="004078A0"/>
    <w:rsid w:val="00426274"/>
    <w:rsid w:val="004323CB"/>
    <w:rsid w:val="00432B26"/>
    <w:rsid w:val="00443336"/>
    <w:rsid w:val="00452BA1"/>
    <w:rsid w:val="00452F7A"/>
    <w:rsid w:val="0046179D"/>
    <w:rsid w:val="00472BD1"/>
    <w:rsid w:val="00473F53"/>
    <w:rsid w:val="0049169E"/>
    <w:rsid w:val="004A149E"/>
    <w:rsid w:val="004C4996"/>
    <w:rsid w:val="004C6A11"/>
    <w:rsid w:val="004D14B1"/>
    <w:rsid w:val="004E140E"/>
    <w:rsid w:val="00511C21"/>
    <w:rsid w:val="00537233"/>
    <w:rsid w:val="005734C5"/>
    <w:rsid w:val="005842E9"/>
    <w:rsid w:val="005A7249"/>
    <w:rsid w:val="005C10E4"/>
    <w:rsid w:val="005D7FE6"/>
    <w:rsid w:val="005E2D5A"/>
    <w:rsid w:val="005F001C"/>
    <w:rsid w:val="005F1833"/>
    <w:rsid w:val="0061125F"/>
    <w:rsid w:val="00613196"/>
    <w:rsid w:val="006316DF"/>
    <w:rsid w:val="0063650E"/>
    <w:rsid w:val="00636AF6"/>
    <w:rsid w:val="006429C2"/>
    <w:rsid w:val="00643A67"/>
    <w:rsid w:val="006452F3"/>
    <w:rsid w:val="006515B8"/>
    <w:rsid w:val="00654CE0"/>
    <w:rsid w:val="0066156C"/>
    <w:rsid w:val="00662FC2"/>
    <w:rsid w:val="00663559"/>
    <w:rsid w:val="00665E5E"/>
    <w:rsid w:val="00677655"/>
    <w:rsid w:val="00697075"/>
    <w:rsid w:val="006D6089"/>
    <w:rsid w:val="006F168B"/>
    <w:rsid w:val="006F5001"/>
    <w:rsid w:val="006F5F98"/>
    <w:rsid w:val="0070607E"/>
    <w:rsid w:val="007140BB"/>
    <w:rsid w:val="00716EFE"/>
    <w:rsid w:val="007363D2"/>
    <w:rsid w:val="007364BD"/>
    <w:rsid w:val="00744A42"/>
    <w:rsid w:val="00745EAD"/>
    <w:rsid w:val="00750E9C"/>
    <w:rsid w:val="00761D95"/>
    <w:rsid w:val="007909C6"/>
    <w:rsid w:val="00792266"/>
    <w:rsid w:val="007A032D"/>
    <w:rsid w:val="007D32AB"/>
    <w:rsid w:val="007D48CF"/>
    <w:rsid w:val="008165C7"/>
    <w:rsid w:val="00845D0A"/>
    <w:rsid w:val="00853E80"/>
    <w:rsid w:val="008547C0"/>
    <w:rsid w:val="00873AC2"/>
    <w:rsid w:val="0087564F"/>
    <w:rsid w:val="009122E4"/>
    <w:rsid w:val="00923407"/>
    <w:rsid w:val="00923E06"/>
    <w:rsid w:val="00945059"/>
    <w:rsid w:val="0098429A"/>
    <w:rsid w:val="0098719D"/>
    <w:rsid w:val="00993C6F"/>
    <w:rsid w:val="009A32A6"/>
    <w:rsid w:val="009A32B5"/>
    <w:rsid w:val="009B6260"/>
    <w:rsid w:val="009E37AB"/>
    <w:rsid w:val="009E40C9"/>
    <w:rsid w:val="009F012A"/>
    <w:rsid w:val="009F5391"/>
    <w:rsid w:val="00A01721"/>
    <w:rsid w:val="00A02EE6"/>
    <w:rsid w:val="00A037B7"/>
    <w:rsid w:val="00A03E8E"/>
    <w:rsid w:val="00A11BAC"/>
    <w:rsid w:val="00A15307"/>
    <w:rsid w:val="00A30181"/>
    <w:rsid w:val="00A421C7"/>
    <w:rsid w:val="00A425D4"/>
    <w:rsid w:val="00A456BC"/>
    <w:rsid w:val="00A53B1C"/>
    <w:rsid w:val="00A66BF5"/>
    <w:rsid w:val="00A75FFB"/>
    <w:rsid w:val="00AA09C2"/>
    <w:rsid w:val="00AA6723"/>
    <w:rsid w:val="00AB2522"/>
    <w:rsid w:val="00AD2BB0"/>
    <w:rsid w:val="00AD2FF9"/>
    <w:rsid w:val="00AD7926"/>
    <w:rsid w:val="00AF039C"/>
    <w:rsid w:val="00AF0A96"/>
    <w:rsid w:val="00B06643"/>
    <w:rsid w:val="00B25AE5"/>
    <w:rsid w:val="00B261E1"/>
    <w:rsid w:val="00B26B02"/>
    <w:rsid w:val="00B3301C"/>
    <w:rsid w:val="00B36F00"/>
    <w:rsid w:val="00B62840"/>
    <w:rsid w:val="00B66724"/>
    <w:rsid w:val="00B768DB"/>
    <w:rsid w:val="00B91D0F"/>
    <w:rsid w:val="00B92AA6"/>
    <w:rsid w:val="00B95413"/>
    <w:rsid w:val="00BB55F0"/>
    <w:rsid w:val="00BC5C42"/>
    <w:rsid w:val="00BD1A96"/>
    <w:rsid w:val="00BD364B"/>
    <w:rsid w:val="00BD44B1"/>
    <w:rsid w:val="00BF18F2"/>
    <w:rsid w:val="00BF5049"/>
    <w:rsid w:val="00BF5D57"/>
    <w:rsid w:val="00C04F58"/>
    <w:rsid w:val="00C077AB"/>
    <w:rsid w:val="00C33FF1"/>
    <w:rsid w:val="00C379F1"/>
    <w:rsid w:val="00C529CF"/>
    <w:rsid w:val="00C56AC8"/>
    <w:rsid w:val="00C60450"/>
    <w:rsid w:val="00C6491A"/>
    <w:rsid w:val="00C6558D"/>
    <w:rsid w:val="00C716A7"/>
    <w:rsid w:val="00C72ED9"/>
    <w:rsid w:val="00C8574B"/>
    <w:rsid w:val="00C93160"/>
    <w:rsid w:val="00CA6630"/>
    <w:rsid w:val="00CD144A"/>
    <w:rsid w:val="00CD364C"/>
    <w:rsid w:val="00CF0FE9"/>
    <w:rsid w:val="00CF29BA"/>
    <w:rsid w:val="00D32316"/>
    <w:rsid w:val="00D41901"/>
    <w:rsid w:val="00D62EEE"/>
    <w:rsid w:val="00D716FF"/>
    <w:rsid w:val="00D76839"/>
    <w:rsid w:val="00D86501"/>
    <w:rsid w:val="00D92E3D"/>
    <w:rsid w:val="00DA1369"/>
    <w:rsid w:val="00DA2403"/>
    <w:rsid w:val="00DC2C40"/>
    <w:rsid w:val="00DC43E6"/>
    <w:rsid w:val="00DC4FFA"/>
    <w:rsid w:val="00DF1648"/>
    <w:rsid w:val="00E064C5"/>
    <w:rsid w:val="00E16A53"/>
    <w:rsid w:val="00E17113"/>
    <w:rsid w:val="00E17D8B"/>
    <w:rsid w:val="00E251F5"/>
    <w:rsid w:val="00E25C57"/>
    <w:rsid w:val="00E30CA9"/>
    <w:rsid w:val="00E30DFB"/>
    <w:rsid w:val="00E35842"/>
    <w:rsid w:val="00E41CBA"/>
    <w:rsid w:val="00E41CC2"/>
    <w:rsid w:val="00E4274F"/>
    <w:rsid w:val="00E42C9E"/>
    <w:rsid w:val="00E53628"/>
    <w:rsid w:val="00E53C6C"/>
    <w:rsid w:val="00E57D67"/>
    <w:rsid w:val="00E70D86"/>
    <w:rsid w:val="00E82123"/>
    <w:rsid w:val="00E86DE8"/>
    <w:rsid w:val="00E9403E"/>
    <w:rsid w:val="00E96E50"/>
    <w:rsid w:val="00EA09FB"/>
    <w:rsid w:val="00EC4A57"/>
    <w:rsid w:val="00EC7ED6"/>
    <w:rsid w:val="00EE1684"/>
    <w:rsid w:val="00EE4BF2"/>
    <w:rsid w:val="00EF63EC"/>
    <w:rsid w:val="00F042AA"/>
    <w:rsid w:val="00F075F1"/>
    <w:rsid w:val="00F103E7"/>
    <w:rsid w:val="00F14C57"/>
    <w:rsid w:val="00F40685"/>
    <w:rsid w:val="00F53355"/>
    <w:rsid w:val="00F623EF"/>
    <w:rsid w:val="00F776D5"/>
    <w:rsid w:val="00F77EB8"/>
    <w:rsid w:val="00F84107"/>
    <w:rsid w:val="00F91C4F"/>
    <w:rsid w:val="00FB2888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FC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790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8C4AD-5048-46B4-8460-80E800965A4F}"/>
</file>

<file path=customXml/itemProps2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307</TotalTime>
  <Pages>7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234</cp:revision>
  <cp:lastPrinted>2022-10-11T09:22:00Z</cp:lastPrinted>
  <dcterms:created xsi:type="dcterms:W3CDTF">2022-12-08T15:22:00Z</dcterms:created>
  <dcterms:modified xsi:type="dcterms:W3CDTF">2026-02-25T12:25:00Z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