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D7969" w14:textId="58E0B2E7" w:rsidR="003733D3" w:rsidRDefault="003733D3" w:rsidP="003733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KLASA: </w:t>
      </w:r>
      <w:r w:rsidR="00006104">
        <w:rPr>
          <w:rFonts w:ascii="Times" w:eastAsia="Times" w:hAnsi="Times" w:cs="Times"/>
        </w:rPr>
        <w:t>60</w:t>
      </w:r>
      <w:r w:rsidR="00876768">
        <w:rPr>
          <w:rFonts w:ascii="Times" w:eastAsia="Times" w:hAnsi="Times" w:cs="Times"/>
        </w:rPr>
        <w:t>2</w:t>
      </w:r>
      <w:r w:rsidR="005F3574" w:rsidRPr="005F3574">
        <w:rPr>
          <w:rFonts w:ascii="Times" w:eastAsia="Times" w:hAnsi="Times" w:cs="Times"/>
        </w:rPr>
        <w:t>-0</w:t>
      </w:r>
      <w:r w:rsidR="00432830">
        <w:rPr>
          <w:rFonts w:ascii="Times" w:eastAsia="Times" w:hAnsi="Times" w:cs="Times"/>
        </w:rPr>
        <w:t>4</w:t>
      </w:r>
      <w:r w:rsidR="005F3574" w:rsidRPr="005F3574">
        <w:rPr>
          <w:rFonts w:ascii="Times" w:eastAsia="Times" w:hAnsi="Times" w:cs="Times"/>
        </w:rPr>
        <w:t>/2</w:t>
      </w:r>
      <w:r w:rsidR="00F240DE">
        <w:rPr>
          <w:rFonts w:ascii="Times" w:eastAsia="Times" w:hAnsi="Times" w:cs="Times"/>
        </w:rPr>
        <w:t>2</w:t>
      </w:r>
      <w:r w:rsidR="005F3574" w:rsidRPr="005F3574">
        <w:rPr>
          <w:rFonts w:ascii="Times" w:eastAsia="Times" w:hAnsi="Times" w:cs="Times"/>
        </w:rPr>
        <w:t>-01/01</w:t>
      </w:r>
    </w:p>
    <w:p w14:paraId="2DB67A92" w14:textId="4553BFB1" w:rsidR="0092399F" w:rsidRDefault="003733D3" w:rsidP="003733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URBROJ: </w:t>
      </w:r>
      <w:r w:rsidR="00A03FFA" w:rsidRPr="00A03FFA">
        <w:rPr>
          <w:rFonts w:ascii="Times" w:eastAsia="Times" w:hAnsi="Times" w:cs="Times"/>
        </w:rPr>
        <w:t>2140-5-3-2</w:t>
      </w:r>
      <w:r w:rsidR="000A2F14">
        <w:rPr>
          <w:rFonts w:ascii="Times" w:eastAsia="Times" w:hAnsi="Times" w:cs="Times"/>
        </w:rPr>
        <w:t>2</w:t>
      </w:r>
      <w:r w:rsidR="00A03FFA" w:rsidRPr="00A03FFA">
        <w:rPr>
          <w:rFonts w:ascii="Times" w:eastAsia="Times" w:hAnsi="Times" w:cs="Times"/>
        </w:rPr>
        <w:t>-1</w:t>
      </w:r>
    </w:p>
    <w:p w14:paraId="47951EB1" w14:textId="3EC73EDF" w:rsidR="00B32CF6" w:rsidRDefault="00B32CF6" w:rsidP="003733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</w:rPr>
      </w:pPr>
    </w:p>
    <w:p w14:paraId="7CC3D14B" w14:textId="2D05CE32" w:rsidR="00B32CF6" w:rsidRDefault="00B32CF6" w:rsidP="003733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Pregrada, </w:t>
      </w:r>
      <w:r w:rsidR="002B020A">
        <w:rPr>
          <w:rFonts w:ascii="Times" w:eastAsia="Times" w:hAnsi="Times" w:cs="Times"/>
        </w:rPr>
        <w:t>29</w:t>
      </w:r>
      <w:r>
        <w:rPr>
          <w:rFonts w:ascii="Times" w:eastAsia="Times" w:hAnsi="Times" w:cs="Times"/>
        </w:rPr>
        <w:t xml:space="preserve">. </w:t>
      </w:r>
      <w:r w:rsidR="00972F4C">
        <w:rPr>
          <w:rFonts w:ascii="Times" w:eastAsia="Times" w:hAnsi="Times" w:cs="Times"/>
        </w:rPr>
        <w:t>studeni</w:t>
      </w:r>
      <w:r>
        <w:rPr>
          <w:rFonts w:ascii="Times" w:eastAsia="Times" w:hAnsi="Times" w:cs="Times"/>
        </w:rPr>
        <w:t xml:space="preserve"> 202</w:t>
      </w:r>
      <w:r w:rsidR="00972F4C">
        <w:rPr>
          <w:rFonts w:ascii="Times" w:eastAsia="Times" w:hAnsi="Times" w:cs="Times"/>
        </w:rPr>
        <w:t>2</w:t>
      </w:r>
      <w:r>
        <w:rPr>
          <w:rFonts w:ascii="Times" w:eastAsia="Times" w:hAnsi="Times" w:cs="Times"/>
        </w:rPr>
        <w:t>.</w:t>
      </w:r>
    </w:p>
    <w:p w14:paraId="24F9F31F" w14:textId="2CA6D38E" w:rsidR="00CC48F1" w:rsidRDefault="00B32CF6" w:rsidP="009B29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" w:eastAsia="Times" w:hAnsi="Times" w:cs="Times"/>
          <w:b/>
          <w:bCs/>
        </w:rPr>
      </w:pPr>
      <w:r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B29C2">
        <w:rPr>
          <w:rFonts w:ascii="Times" w:eastAsia="Times" w:hAnsi="Times" w:cs="Times"/>
          <w:b/>
          <w:bCs/>
        </w:rPr>
        <w:t>UPRAVNO VI</w:t>
      </w:r>
      <w:r w:rsidR="00AD0B8B">
        <w:rPr>
          <w:rFonts w:ascii="Times" w:eastAsia="Times" w:hAnsi="Times" w:cs="Times"/>
          <w:b/>
          <w:bCs/>
        </w:rPr>
        <w:t>JEĆE</w:t>
      </w:r>
    </w:p>
    <w:p w14:paraId="170EB984" w14:textId="7A050FFB" w:rsidR="00AD0B8B" w:rsidRPr="0092399F" w:rsidRDefault="00AD0B8B" w:rsidP="009B29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" w:eastAsia="Times" w:hAnsi="Times" w:cs="Times"/>
          <w:b/>
          <w:bCs/>
        </w:rPr>
      </w:pPr>
      <w:r>
        <w:rPr>
          <w:rFonts w:ascii="Times" w:eastAsia="Times" w:hAnsi="Times" w:cs="Times"/>
          <w:b/>
          <w:bCs/>
        </w:rPr>
        <w:t>Pučko otvoreno učilišt</w:t>
      </w:r>
      <w:r w:rsidR="00E20855">
        <w:rPr>
          <w:rFonts w:ascii="Times" w:eastAsia="Times" w:hAnsi="Times" w:cs="Times"/>
          <w:b/>
          <w:bCs/>
        </w:rPr>
        <w:t>e</w:t>
      </w:r>
      <w:r>
        <w:rPr>
          <w:rFonts w:ascii="Times" w:eastAsia="Times" w:hAnsi="Times" w:cs="Times"/>
          <w:b/>
          <w:bCs/>
        </w:rPr>
        <w:t xml:space="preserve"> Pregrada</w:t>
      </w:r>
    </w:p>
    <w:p w14:paraId="47A9C469" w14:textId="4C5105E6" w:rsidR="0092399F" w:rsidRDefault="0092399F" w:rsidP="00B32C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 w:rsidR="00AD0B8B">
        <w:rPr>
          <w:rFonts w:ascii="Times" w:eastAsia="Times" w:hAnsi="Times" w:cs="Times"/>
        </w:rPr>
        <w:t xml:space="preserve">Trg Gospe </w:t>
      </w:r>
      <w:proofErr w:type="spellStart"/>
      <w:r w:rsidR="00AD0B8B">
        <w:rPr>
          <w:rFonts w:ascii="Times" w:eastAsia="Times" w:hAnsi="Times" w:cs="Times"/>
        </w:rPr>
        <w:t>Kunagorske</w:t>
      </w:r>
      <w:proofErr w:type="spellEnd"/>
      <w:r w:rsidR="00AD0B8B">
        <w:rPr>
          <w:rFonts w:ascii="Times" w:eastAsia="Times" w:hAnsi="Times" w:cs="Times"/>
        </w:rPr>
        <w:t xml:space="preserve"> 3</w:t>
      </w:r>
    </w:p>
    <w:p w14:paraId="7C25E90E" w14:textId="3818E8E5" w:rsidR="00013D9F" w:rsidRPr="001D6E01" w:rsidRDefault="0092399F" w:rsidP="001D6E0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  <w:t>49218 Pregrada</w:t>
      </w:r>
    </w:p>
    <w:p w14:paraId="0B92F39A" w14:textId="6F99A40C" w:rsidR="007D5EBC" w:rsidRDefault="002B5F07" w:rsidP="001D6E0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" w:eastAsia="Times" w:hAnsi="Times" w:cs="Times"/>
          <w:b/>
          <w:bCs/>
          <w:iCs/>
          <w:sz w:val="24"/>
          <w:szCs w:val="24"/>
        </w:rPr>
      </w:pPr>
      <w:r w:rsidRPr="0092399F">
        <w:rPr>
          <w:rFonts w:ascii="Times" w:eastAsia="Times" w:hAnsi="Times" w:cs="Times"/>
          <w:b/>
          <w:bCs/>
          <w:iCs/>
          <w:sz w:val="24"/>
          <w:szCs w:val="24"/>
        </w:rPr>
        <w:t xml:space="preserve">PREDMET: </w:t>
      </w:r>
      <w:r w:rsidRPr="0092399F">
        <w:rPr>
          <w:rFonts w:ascii="Times" w:eastAsia="Times" w:hAnsi="Times" w:cs="Times"/>
          <w:b/>
          <w:bCs/>
          <w:iCs/>
          <w:sz w:val="24"/>
          <w:szCs w:val="24"/>
        </w:rPr>
        <w:tab/>
      </w:r>
      <w:r w:rsidR="00972F4C">
        <w:rPr>
          <w:rFonts w:ascii="Times" w:eastAsia="Times" w:hAnsi="Times" w:cs="Times"/>
          <w:b/>
          <w:bCs/>
          <w:iCs/>
          <w:sz w:val="24"/>
          <w:szCs w:val="24"/>
        </w:rPr>
        <w:t>6</w:t>
      </w:r>
      <w:r w:rsidR="005A2B98">
        <w:rPr>
          <w:rFonts w:ascii="Times" w:eastAsia="Times" w:hAnsi="Times" w:cs="Times"/>
          <w:b/>
          <w:bCs/>
          <w:iCs/>
          <w:sz w:val="24"/>
          <w:szCs w:val="24"/>
        </w:rPr>
        <w:t xml:space="preserve">. sjednica Upravnog vijeća </w:t>
      </w:r>
      <w:r w:rsidR="002A4738">
        <w:rPr>
          <w:rFonts w:ascii="Times" w:eastAsia="Times" w:hAnsi="Times" w:cs="Times"/>
          <w:b/>
          <w:bCs/>
          <w:iCs/>
          <w:sz w:val="24"/>
          <w:szCs w:val="24"/>
        </w:rPr>
        <w:t>POU Pregrada</w:t>
      </w:r>
    </w:p>
    <w:p w14:paraId="7437425D" w14:textId="77777777" w:rsidR="001D6E01" w:rsidRDefault="001D6E01" w:rsidP="001D6E0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" w:eastAsia="Times" w:hAnsi="Times" w:cs="Times"/>
          <w:b/>
          <w:bCs/>
          <w:iCs/>
          <w:sz w:val="24"/>
          <w:szCs w:val="24"/>
        </w:rPr>
      </w:pPr>
    </w:p>
    <w:p w14:paraId="69CF14AA" w14:textId="129F479E" w:rsidR="002A0593" w:rsidRDefault="002A0593" w:rsidP="002A05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Cs/>
          <w:sz w:val="24"/>
          <w:szCs w:val="24"/>
        </w:rPr>
      </w:pPr>
      <w:r w:rsidRPr="007D5EBC">
        <w:rPr>
          <w:rFonts w:ascii="Times" w:eastAsia="Times" w:hAnsi="Times" w:cs="Times"/>
          <w:iCs/>
          <w:sz w:val="24"/>
          <w:szCs w:val="24"/>
        </w:rPr>
        <w:t>Poštovani članovi Upravnog vijeća</w:t>
      </w:r>
      <w:r w:rsidR="00E20855">
        <w:rPr>
          <w:rFonts w:ascii="Times" w:eastAsia="Times" w:hAnsi="Times" w:cs="Times"/>
          <w:iCs/>
          <w:sz w:val="24"/>
          <w:szCs w:val="24"/>
        </w:rPr>
        <w:t xml:space="preserve"> POU Pregrada</w:t>
      </w:r>
      <w:r w:rsidRPr="007D5EBC">
        <w:rPr>
          <w:rFonts w:ascii="Times" w:eastAsia="Times" w:hAnsi="Times" w:cs="Times"/>
          <w:iCs/>
          <w:sz w:val="24"/>
          <w:szCs w:val="24"/>
        </w:rPr>
        <w:t xml:space="preserve">, </w:t>
      </w:r>
    </w:p>
    <w:p w14:paraId="28990975" w14:textId="77777777" w:rsidR="007D5EBC" w:rsidRPr="007D5EBC" w:rsidRDefault="007D5EBC" w:rsidP="002A05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Cs/>
          <w:sz w:val="24"/>
          <w:szCs w:val="24"/>
        </w:rPr>
      </w:pPr>
    </w:p>
    <w:p w14:paraId="5181564C" w14:textId="4CDB4D00" w:rsidR="002A0593" w:rsidRPr="007D5EBC" w:rsidRDefault="00E20855" w:rsidP="002A05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Cs/>
          <w:sz w:val="24"/>
          <w:szCs w:val="24"/>
        </w:rPr>
      </w:pPr>
      <w:r>
        <w:rPr>
          <w:rFonts w:ascii="Times" w:eastAsia="Times" w:hAnsi="Times" w:cs="Times"/>
          <w:iCs/>
          <w:sz w:val="24"/>
          <w:szCs w:val="24"/>
        </w:rPr>
        <w:t>p</w:t>
      </w:r>
      <w:r w:rsidR="007D5EBC" w:rsidRPr="007D5EBC">
        <w:rPr>
          <w:rFonts w:ascii="Times" w:eastAsia="Times" w:hAnsi="Times" w:cs="Times"/>
          <w:iCs/>
          <w:sz w:val="24"/>
          <w:szCs w:val="24"/>
        </w:rPr>
        <w:t xml:space="preserve">ozivam </w:t>
      </w:r>
      <w:r w:rsidR="00335184">
        <w:rPr>
          <w:rFonts w:ascii="Times" w:eastAsia="Times" w:hAnsi="Times" w:cs="Times"/>
          <w:iCs/>
          <w:sz w:val="24"/>
          <w:szCs w:val="24"/>
        </w:rPr>
        <w:t>V</w:t>
      </w:r>
      <w:r w:rsidR="007D5EBC" w:rsidRPr="007D5EBC">
        <w:rPr>
          <w:rFonts w:ascii="Times" w:eastAsia="Times" w:hAnsi="Times" w:cs="Times"/>
          <w:iCs/>
          <w:sz w:val="24"/>
          <w:szCs w:val="24"/>
        </w:rPr>
        <w:t xml:space="preserve">as na </w:t>
      </w:r>
      <w:r w:rsidR="00972F4C">
        <w:rPr>
          <w:rFonts w:ascii="Times" w:eastAsia="Times" w:hAnsi="Times" w:cs="Times"/>
          <w:iCs/>
          <w:sz w:val="24"/>
          <w:szCs w:val="24"/>
        </w:rPr>
        <w:t>6</w:t>
      </w:r>
      <w:r w:rsidR="007D5EBC" w:rsidRPr="007D5EBC">
        <w:rPr>
          <w:rFonts w:ascii="Times" w:eastAsia="Times" w:hAnsi="Times" w:cs="Times"/>
          <w:iCs/>
          <w:sz w:val="24"/>
          <w:szCs w:val="24"/>
        </w:rPr>
        <w:t xml:space="preserve">. </w:t>
      </w:r>
      <w:r w:rsidR="002A0593" w:rsidRPr="007D5EBC">
        <w:rPr>
          <w:rFonts w:ascii="Times" w:eastAsia="Times" w:hAnsi="Times" w:cs="Times"/>
          <w:iCs/>
          <w:sz w:val="24"/>
          <w:szCs w:val="24"/>
        </w:rPr>
        <w:t>sjednicu Upravnog vijeća</w:t>
      </w:r>
      <w:r>
        <w:rPr>
          <w:rFonts w:ascii="Times" w:eastAsia="Times" w:hAnsi="Times" w:cs="Times"/>
          <w:iCs/>
          <w:sz w:val="24"/>
          <w:szCs w:val="24"/>
        </w:rPr>
        <w:t xml:space="preserve"> Učilišta</w:t>
      </w:r>
      <w:r w:rsidR="002A0593" w:rsidRPr="007D5EBC">
        <w:rPr>
          <w:rFonts w:ascii="Times" w:eastAsia="Times" w:hAnsi="Times" w:cs="Times"/>
          <w:iCs/>
          <w:sz w:val="24"/>
          <w:szCs w:val="24"/>
        </w:rPr>
        <w:t xml:space="preserve"> koja </w:t>
      </w:r>
      <w:r w:rsidR="0077031A">
        <w:rPr>
          <w:rFonts w:ascii="Times" w:eastAsia="Times" w:hAnsi="Times" w:cs="Times"/>
          <w:iCs/>
          <w:sz w:val="24"/>
          <w:szCs w:val="24"/>
        </w:rPr>
        <w:t>će se održati</w:t>
      </w:r>
      <w:r w:rsidR="002A0593" w:rsidRPr="007D5EBC">
        <w:rPr>
          <w:rFonts w:ascii="Times" w:eastAsia="Times" w:hAnsi="Times" w:cs="Times"/>
          <w:iCs/>
          <w:sz w:val="24"/>
          <w:szCs w:val="24"/>
        </w:rPr>
        <w:t xml:space="preserve"> </w:t>
      </w:r>
      <w:r w:rsidR="002104C3">
        <w:rPr>
          <w:rFonts w:ascii="Times" w:eastAsia="Times" w:hAnsi="Times" w:cs="Times"/>
          <w:iCs/>
          <w:sz w:val="24"/>
          <w:szCs w:val="24"/>
        </w:rPr>
        <w:t>30</w:t>
      </w:r>
      <w:r w:rsidR="007D5EBC" w:rsidRPr="007D5EBC">
        <w:rPr>
          <w:rFonts w:ascii="Times" w:eastAsia="Times" w:hAnsi="Times" w:cs="Times"/>
          <w:iCs/>
          <w:sz w:val="24"/>
          <w:szCs w:val="24"/>
        </w:rPr>
        <w:t xml:space="preserve">. </w:t>
      </w:r>
      <w:r w:rsidR="002104C3">
        <w:rPr>
          <w:rFonts w:ascii="Times" w:eastAsia="Times" w:hAnsi="Times" w:cs="Times"/>
          <w:iCs/>
          <w:sz w:val="24"/>
          <w:szCs w:val="24"/>
        </w:rPr>
        <w:t>studenog do 2. prosinca 2022. elektroničkim putem</w:t>
      </w:r>
      <w:r w:rsidR="007D5EBC" w:rsidRPr="007D5EBC">
        <w:rPr>
          <w:rFonts w:ascii="Times" w:eastAsia="Times" w:hAnsi="Times" w:cs="Times"/>
          <w:iCs/>
          <w:sz w:val="24"/>
          <w:szCs w:val="24"/>
        </w:rPr>
        <w:t xml:space="preserve">. </w:t>
      </w:r>
    </w:p>
    <w:p w14:paraId="320490F1" w14:textId="4892706A" w:rsidR="002A0593" w:rsidRDefault="007D5EBC" w:rsidP="002A05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Cs/>
          <w:sz w:val="24"/>
          <w:szCs w:val="24"/>
        </w:rPr>
      </w:pPr>
      <w:r>
        <w:rPr>
          <w:rFonts w:ascii="Times" w:eastAsia="Times" w:hAnsi="Times" w:cs="Times"/>
          <w:iCs/>
          <w:sz w:val="24"/>
          <w:szCs w:val="24"/>
        </w:rPr>
        <w:t>Za sjednicu p</w:t>
      </w:r>
      <w:r w:rsidR="002A0593" w:rsidRPr="007D5EBC">
        <w:rPr>
          <w:rFonts w:ascii="Times" w:eastAsia="Times" w:hAnsi="Times" w:cs="Times"/>
          <w:iCs/>
          <w:sz w:val="24"/>
          <w:szCs w:val="24"/>
        </w:rPr>
        <w:t>redlažem sljedeći Dnevni red:</w:t>
      </w:r>
    </w:p>
    <w:p w14:paraId="34EF6A8D" w14:textId="77777777" w:rsidR="00F240DE" w:rsidRPr="007D5EBC" w:rsidRDefault="00F240DE" w:rsidP="002A05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Cs/>
          <w:sz w:val="24"/>
          <w:szCs w:val="24"/>
        </w:rPr>
      </w:pPr>
    </w:p>
    <w:p w14:paraId="7439316F" w14:textId="7476235C" w:rsidR="002A0593" w:rsidRPr="007D5EBC" w:rsidRDefault="002A0593" w:rsidP="001D6E0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5" w:hanging="705"/>
        <w:rPr>
          <w:rFonts w:ascii="Times" w:eastAsia="Times" w:hAnsi="Times" w:cs="Times"/>
          <w:iCs/>
          <w:sz w:val="24"/>
          <w:szCs w:val="24"/>
        </w:rPr>
      </w:pPr>
      <w:r w:rsidRPr="007D5EBC">
        <w:rPr>
          <w:rFonts w:ascii="Times" w:eastAsia="Times" w:hAnsi="Times" w:cs="Times"/>
          <w:iCs/>
          <w:sz w:val="24"/>
          <w:szCs w:val="24"/>
        </w:rPr>
        <w:t>1.</w:t>
      </w:r>
      <w:r w:rsidRPr="007D5EBC">
        <w:rPr>
          <w:rFonts w:ascii="Times" w:eastAsia="Times" w:hAnsi="Times" w:cs="Times"/>
          <w:iCs/>
          <w:sz w:val="24"/>
          <w:szCs w:val="24"/>
        </w:rPr>
        <w:tab/>
      </w:r>
      <w:r w:rsidR="005E55A3">
        <w:rPr>
          <w:rFonts w:ascii="Times" w:eastAsia="Times" w:hAnsi="Times" w:cs="Times"/>
          <w:iCs/>
          <w:sz w:val="24"/>
          <w:szCs w:val="24"/>
        </w:rPr>
        <w:t>P</w:t>
      </w:r>
      <w:r w:rsidR="005E55A3" w:rsidRPr="005E55A3">
        <w:rPr>
          <w:rFonts w:ascii="Times" w:eastAsia="Times" w:hAnsi="Times" w:cs="Times"/>
          <w:iCs/>
          <w:sz w:val="24"/>
          <w:szCs w:val="24"/>
        </w:rPr>
        <w:t>rijedlog I. izmjena i dopuna Financijskog plana POU Pregrada za 2022. godinu</w:t>
      </w:r>
      <w:r w:rsidR="00F37FA2">
        <w:rPr>
          <w:rFonts w:ascii="Times" w:eastAsia="Times" w:hAnsi="Times" w:cs="Times"/>
          <w:iCs/>
          <w:sz w:val="24"/>
          <w:szCs w:val="24"/>
        </w:rPr>
        <w:t>,</w:t>
      </w:r>
      <w:r w:rsidR="005E55A3" w:rsidRPr="005E55A3">
        <w:rPr>
          <w:rFonts w:ascii="Times" w:eastAsia="Times" w:hAnsi="Times" w:cs="Times"/>
          <w:iCs/>
          <w:sz w:val="24"/>
          <w:szCs w:val="24"/>
        </w:rPr>
        <w:t xml:space="preserve"> </w:t>
      </w:r>
    </w:p>
    <w:p w14:paraId="512A5EE4" w14:textId="627D1AB3" w:rsidR="002A0593" w:rsidRPr="007D5EBC" w:rsidRDefault="002A0593" w:rsidP="002A05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Cs/>
          <w:sz w:val="24"/>
          <w:szCs w:val="24"/>
        </w:rPr>
      </w:pPr>
      <w:r w:rsidRPr="007D5EBC">
        <w:rPr>
          <w:rFonts w:ascii="Times" w:eastAsia="Times" w:hAnsi="Times" w:cs="Times"/>
          <w:iCs/>
          <w:sz w:val="24"/>
          <w:szCs w:val="24"/>
        </w:rPr>
        <w:t>2.</w:t>
      </w:r>
      <w:r w:rsidRPr="007D5EBC">
        <w:rPr>
          <w:rFonts w:ascii="Times" w:eastAsia="Times" w:hAnsi="Times" w:cs="Times"/>
          <w:iCs/>
          <w:sz w:val="24"/>
          <w:szCs w:val="24"/>
        </w:rPr>
        <w:tab/>
      </w:r>
      <w:r w:rsidR="005E55A3">
        <w:rPr>
          <w:rFonts w:ascii="Times" w:eastAsia="Times" w:hAnsi="Times" w:cs="Times"/>
          <w:iCs/>
          <w:sz w:val="24"/>
          <w:szCs w:val="24"/>
        </w:rPr>
        <w:t>P</w:t>
      </w:r>
      <w:r w:rsidR="005E55A3" w:rsidRPr="005E55A3">
        <w:rPr>
          <w:rFonts w:ascii="Times" w:eastAsia="Times" w:hAnsi="Times" w:cs="Times"/>
          <w:iCs/>
          <w:sz w:val="24"/>
          <w:szCs w:val="24"/>
        </w:rPr>
        <w:t xml:space="preserve">rijedlog Financijskog plana POU Pregrada za 2023. godinu </w:t>
      </w:r>
      <w:r w:rsidR="005E55A3">
        <w:rPr>
          <w:rFonts w:ascii="Times" w:eastAsia="Times" w:hAnsi="Times" w:cs="Times"/>
          <w:iCs/>
          <w:sz w:val="24"/>
          <w:szCs w:val="24"/>
        </w:rPr>
        <w:t>s obrazloženjem</w:t>
      </w:r>
      <w:r w:rsidR="00F37FA2">
        <w:rPr>
          <w:rFonts w:ascii="Times" w:eastAsia="Times" w:hAnsi="Times" w:cs="Times"/>
          <w:iCs/>
          <w:sz w:val="24"/>
          <w:szCs w:val="24"/>
        </w:rPr>
        <w:t>,</w:t>
      </w:r>
    </w:p>
    <w:p w14:paraId="002935FF" w14:textId="4D8ABD25" w:rsidR="002A4738" w:rsidRDefault="002A0593" w:rsidP="002A05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Cs/>
          <w:sz w:val="24"/>
          <w:szCs w:val="24"/>
        </w:rPr>
      </w:pPr>
      <w:r w:rsidRPr="007D5EBC">
        <w:rPr>
          <w:rFonts w:ascii="Times" w:eastAsia="Times" w:hAnsi="Times" w:cs="Times"/>
          <w:iCs/>
          <w:sz w:val="24"/>
          <w:szCs w:val="24"/>
        </w:rPr>
        <w:t>3.</w:t>
      </w:r>
      <w:r w:rsidRPr="007D5EBC">
        <w:rPr>
          <w:rFonts w:ascii="Times" w:eastAsia="Times" w:hAnsi="Times" w:cs="Times"/>
          <w:iCs/>
          <w:sz w:val="24"/>
          <w:szCs w:val="24"/>
        </w:rPr>
        <w:tab/>
        <w:t>Razno.</w:t>
      </w:r>
    </w:p>
    <w:p w14:paraId="5E870E34" w14:textId="77777777" w:rsidR="00335184" w:rsidRDefault="00335184" w:rsidP="002A05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Cs/>
          <w:sz w:val="24"/>
          <w:szCs w:val="24"/>
        </w:rPr>
      </w:pPr>
    </w:p>
    <w:p w14:paraId="07DEFC69" w14:textId="7AE8EE7A" w:rsidR="007D5EBC" w:rsidRPr="007D5EBC" w:rsidRDefault="00C036B5" w:rsidP="002A05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Cs/>
          <w:sz w:val="24"/>
          <w:szCs w:val="24"/>
        </w:rPr>
      </w:pPr>
      <w:r>
        <w:rPr>
          <w:rFonts w:ascii="Times" w:eastAsia="Times" w:hAnsi="Times" w:cs="Times"/>
          <w:iCs/>
          <w:sz w:val="24"/>
          <w:szCs w:val="24"/>
        </w:rPr>
        <w:t xml:space="preserve">S poštovanjem, </w:t>
      </w:r>
    </w:p>
    <w:p w14:paraId="4A48D837" w14:textId="77777777" w:rsidR="00013D9F" w:rsidRPr="007D5EBC" w:rsidRDefault="00013D9F" w:rsidP="00013D9F">
      <w:pPr>
        <w:rPr>
          <w:rFonts w:ascii="Times New Roman" w:hAnsi="Times New Roman" w:cs="Times New Roman"/>
          <w:sz w:val="24"/>
          <w:szCs w:val="24"/>
        </w:rPr>
      </w:pPr>
    </w:p>
    <w:p w14:paraId="7D9DD427" w14:textId="3410A075" w:rsidR="003733D3" w:rsidRPr="0092399F" w:rsidRDefault="003733D3" w:rsidP="003733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" w:eastAsia="Times" w:hAnsi="Times" w:cs="Times"/>
          <w:sz w:val="24"/>
          <w:szCs w:val="24"/>
        </w:rPr>
      </w:pP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="00F650C7">
        <w:rPr>
          <w:rFonts w:ascii="Times" w:eastAsia="Times" w:hAnsi="Times" w:cs="Times"/>
          <w:sz w:val="24"/>
          <w:szCs w:val="24"/>
        </w:rPr>
        <w:t>PREDSJED</w:t>
      </w:r>
      <w:r w:rsidR="00E20855">
        <w:rPr>
          <w:rFonts w:ascii="Times" w:eastAsia="Times" w:hAnsi="Times" w:cs="Times"/>
          <w:sz w:val="24"/>
          <w:szCs w:val="24"/>
        </w:rPr>
        <w:t>N</w:t>
      </w:r>
      <w:r w:rsidR="00F650C7">
        <w:rPr>
          <w:rFonts w:ascii="Times" w:eastAsia="Times" w:hAnsi="Times" w:cs="Times"/>
          <w:sz w:val="24"/>
          <w:szCs w:val="24"/>
        </w:rPr>
        <w:t>ICA UPRAVNOG VIJEĆA</w:t>
      </w:r>
    </w:p>
    <w:p w14:paraId="2AE0E0B8" w14:textId="77777777" w:rsidR="003733D3" w:rsidRPr="0092399F" w:rsidRDefault="003733D3" w:rsidP="003733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" w:eastAsia="Times" w:hAnsi="Times" w:cs="Times"/>
          <w:sz w:val="24"/>
          <w:szCs w:val="24"/>
        </w:rPr>
      </w:pPr>
    </w:p>
    <w:p w14:paraId="1C99571C" w14:textId="15A355DA" w:rsidR="003733D3" w:rsidRPr="0092399F" w:rsidRDefault="003733D3" w:rsidP="003245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" w:eastAsia="Times" w:hAnsi="Times" w:cs="Times"/>
          <w:sz w:val="24"/>
          <w:szCs w:val="24"/>
        </w:rPr>
      </w:pP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i/>
          <w:iCs/>
          <w:sz w:val="24"/>
          <w:szCs w:val="24"/>
        </w:rPr>
        <w:tab/>
      </w:r>
      <w:r w:rsidR="00F650C7">
        <w:rPr>
          <w:rFonts w:ascii="Times" w:eastAsia="Times" w:hAnsi="Times" w:cs="Times"/>
          <w:i/>
          <w:iCs/>
          <w:sz w:val="24"/>
          <w:szCs w:val="24"/>
        </w:rPr>
        <w:t xml:space="preserve">Zdravka Žiger, prof. </w:t>
      </w:r>
    </w:p>
    <w:p w14:paraId="41AF8CDC" w14:textId="77777777" w:rsidR="003733D3" w:rsidRDefault="003733D3" w:rsidP="003733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>Dostaviti:</w:t>
      </w:r>
    </w:p>
    <w:p w14:paraId="06BBBCE6" w14:textId="5167D618" w:rsidR="003733D3" w:rsidRDefault="003733D3" w:rsidP="003733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1. </w:t>
      </w:r>
      <w:r w:rsidR="001123EE">
        <w:rPr>
          <w:rFonts w:ascii="Times" w:eastAsia="Times" w:hAnsi="Times" w:cs="Times"/>
          <w:sz w:val="20"/>
          <w:szCs w:val="20"/>
        </w:rPr>
        <w:t>Naslovu</w:t>
      </w:r>
      <w:r>
        <w:rPr>
          <w:rFonts w:ascii="Times" w:eastAsia="Times" w:hAnsi="Times" w:cs="Times"/>
          <w:sz w:val="20"/>
          <w:szCs w:val="20"/>
        </w:rPr>
        <w:t>.</w:t>
      </w:r>
    </w:p>
    <w:p w14:paraId="0456578F" w14:textId="55076D18" w:rsidR="002E454C" w:rsidRPr="00765367" w:rsidRDefault="003733D3" w:rsidP="0076536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" w:eastAsia="Times" w:hAnsi="Times" w:cs="Times"/>
          <w:sz w:val="20"/>
          <w:szCs w:val="20"/>
        </w:rPr>
        <w:sectPr w:rsidR="002E454C" w:rsidRPr="00765367" w:rsidSect="009122E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2268" w:right="1134" w:bottom="1440" w:left="1134" w:header="624" w:footer="709" w:gutter="0"/>
          <w:cols w:space="708"/>
          <w:titlePg/>
          <w:docGrid w:linePitch="360"/>
        </w:sectPr>
      </w:pPr>
      <w:r>
        <w:rPr>
          <w:rFonts w:ascii="Times" w:eastAsia="Times" w:hAnsi="Times" w:cs="Times"/>
          <w:sz w:val="20"/>
          <w:szCs w:val="20"/>
        </w:rPr>
        <w:t>2. Pismohrana, ovdje</w:t>
      </w:r>
    </w:p>
    <w:p w14:paraId="7F69B1DB" w14:textId="77777777" w:rsidR="009122E4" w:rsidRDefault="009122E4" w:rsidP="00432830"/>
    <w:sectPr w:rsidR="009122E4" w:rsidSect="002E454C">
      <w:headerReference w:type="first" r:id="rId12"/>
      <w:pgSz w:w="11906" w:h="16838"/>
      <w:pgMar w:top="1440" w:right="1134" w:bottom="1440" w:left="1134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C36ED" w14:textId="77777777" w:rsidR="008219AE" w:rsidRDefault="008219AE" w:rsidP="000D7E73">
      <w:pPr>
        <w:spacing w:after="0" w:line="240" w:lineRule="auto"/>
      </w:pPr>
      <w:r>
        <w:separator/>
      </w:r>
    </w:p>
  </w:endnote>
  <w:endnote w:type="continuationSeparator" w:id="0">
    <w:p w14:paraId="2BB50E91" w14:textId="77777777" w:rsidR="008219AE" w:rsidRDefault="008219AE" w:rsidP="000D7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exend">
    <w:altName w:val="Calibri"/>
    <w:charset w:val="EE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B6E79" w14:textId="77777777" w:rsidR="003D0C6C" w:rsidRDefault="003D0C6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5BC2" w14:textId="77777777" w:rsidR="003D0C6C" w:rsidRDefault="003D0C6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9C3C5" w14:textId="77777777" w:rsidR="003D0C6C" w:rsidRDefault="003D0C6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3425B" w14:textId="77777777" w:rsidR="008219AE" w:rsidRDefault="008219AE" w:rsidP="000D7E73">
      <w:pPr>
        <w:spacing w:after="0" w:line="240" w:lineRule="auto"/>
      </w:pPr>
      <w:r>
        <w:separator/>
      </w:r>
    </w:p>
  </w:footnote>
  <w:footnote w:type="continuationSeparator" w:id="0">
    <w:p w14:paraId="219D445E" w14:textId="77777777" w:rsidR="008219AE" w:rsidRDefault="008219AE" w:rsidP="000D7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BEDCF" w14:textId="77777777" w:rsidR="003D0C6C" w:rsidRDefault="003D0C6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7D32F" w14:textId="77777777" w:rsidR="000D7E73" w:rsidRDefault="002E454C">
    <w:pPr>
      <w:pStyle w:val="Zaglavlje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1EF423C" wp14:editId="12CCBE3C">
          <wp:simplePos x="0" y="0"/>
          <wp:positionH relativeFrom="margin">
            <wp:align>left</wp:align>
          </wp:positionH>
          <wp:positionV relativeFrom="paragraph">
            <wp:posOffset>-81915</wp:posOffset>
          </wp:positionV>
          <wp:extent cx="492760" cy="190500"/>
          <wp:effectExtent l="0" t="0" r="2540" b="0"/>
          <wp:wrapNone/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760" cy="19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53AAAD62" wp14:editId="55CA5B2C">
              <wp:simplePos x="0" y="0"/>
              <wp:positionH relativeFrom="margin">
                <wp:posOffset>4442460</wp:posOffset>
              </wp:positionH>
              <wp:positionV relativeFrom="paragraph">
                <wp:posOffset>-81915</wp:posOffset>
              </wp:positionV>
              <wp:extent cx="1962150" cy="238125"/>
              <wp:effectExtent l="0" t="0" r="0" b="9525"/>
              <wp:wrapSquare wrapText="bothSides"/>
              <wp:docPr id="8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150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1C46A5" w14:textId="77777777" w:rsidR="002E454C" w:rsidRPr="00E30DFB" w:rsidRDefault="002E454C" w:rsidP="002E454C">
                          <w:pPr>
                            <w:spacing w:line="240" w:lineRule="auto"/>
                            <w:rPr>
                              <w:rFonts w:ascii="Lexend" w:hAnsi="Lexen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exend" w:hAnsi="Lexend"/>
                              <w:sz w:val="16"/>
                              <w:szCs w:val="16"/>
                            </w:rPr>
                            <w:t>Pučko otvoreno učilište Pregrada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AAAD62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349.8pt;margin-top:-6.45pt;width:154.5pt;height:18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" stroked="f">
              <v:textbox>
                <w:txbxContent>
                  <w:p w14:paraId="271C46A5" w14:textId="77777777" w:rsidR="002E454C" w:rsidRPr="00E30DFB" w:rsidRDefault="002E454C" w:rsidP="002E454C">
                    <w:pPr>
                      <w:spacing w:line="240" w:lineRule="auto"/>
                      <w:rPr>
                        <w:rFonts w:ascii="Lexend" w:hAnsi="Lexend"/>
                        <w:sz w:val="16"/>
                        <w:szCs w:val="16"/>
                      </w:rPr>
                    </w:pPr>
                    <w:r>
                      <w:rPr>
                        <w:rFonts w:ascii="Lexend" w:hAnsi="Lexend"/>
                        <w:sz w:val="16"/>
                        <w:szCs w:val="16"/>
                      </w:rPr>
                      <w:t>Pučko otvoreno učilište Pregrada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5A5DB57F" w14:textId="77777777" w:rsidR="000D7E73" w:rsidRDefault="000D7E7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67AA8" w14:textId="77777777" w:rsidR="00E42C9E" w:rsidRDefault="009122E4">
    <w:pPr>
      <w:pStyle w:val="Zaglavlje"/>
    </w:pPr>
    <w:r>
      <w:rPr>
        <w:noProof/>
      </w:rPr>
      <w:drawing>
        <wp:anchor distT="0" distB="0" distL="114300" distR="114300" simplePos="0" relativeHeight="251674624" behindDoc="0" locked="0" layoutInCell="1" allowOverlap="1" wp14:anchorId="4F188744" wp14:editId="011FA9E9">
          <wp:simplePos x="0" y="0"/>
          <wp:positionH relativeFrom="margin">
            <wp:posOffset>51207</wp:posOffset>
          </wp:positionH>
          <wp:positionV relativeFrom="paragraph">
            <wp:posOffset>-40894</wp:posOffset>
          </wp:positionV>
          <wp:extent cx="3171404" cy="851500"/>
          <wp:effectExtent l="0" t="0" r="0" b="0"/>
          <wp:wrapNone/>
          <wp:docPr id="18" name="Slika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Slika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1404" cy="85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F420C23" wp14:editId="33D8893C">
              <wp:simplePos x="0" y="0"/>
              <wp:positionH relativeFrom="margin">
                <wp:posOffset>4910455</wp:posOffset>
              </wp:positionH>
              <wp:positionV relativeFrom="paragraph">
                <wp:posOffset>16510</wp:posOffset>
              </wp:positionV>
              <wp:extent cx="1495425" cy="1200150"/>
              <wp:effectExtent l="0" t="0" r="9525" b="0"/>
              <wp:wrapSquare wrapText="bothSides"/>
              <wp:docPr id="5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542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8FFDD4" w14:textId="77777777" w:rsidR="00E42C9E" w:rsidRPr="002E454C" w:rsidRDefault="00E42C9E" w:rsidP="00E42C9E">
                          <w:pPr>
                            <w:spacing w:line="240" w:lineRule="auto"/>
                            <w:rPr>
                              <w:rFonts w:ascii="Lexend" w:hAnsi="Lexend"/>
                              <w:sz w:val="14"/>
                              <w:szCs w:val="14"/>
                            </w:rPr>
                          </w:pP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Trg Gospe </w:t>
                          </w:r>
                          <w:proofErr w:type="spellStart"/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>Kunagorske</w:t>
                          </w:r>
                          <w:proofErr w:type="spellEnd"/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 3, 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  <w:t>HR-49218 Pregrada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000000" w:themeColor="text1"/>
                              <w:sz w:val="14"/>
                              <w:szCs w:val="14"/>
                            </w:rPr>
                            <w:t>OIB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  62928882154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7FC241"/>
                              <w:sz w:val="14"/>
                              <w:szCs w:val="14"/>
                            </w:rPr>
                            <w:t xml:space="preserve">T   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>+385 49 376 122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7FC241"/>
                              <w:sz w:val="14"/>
                              <w:szCs w:val="14"/>
                            </w:rPr>
                            <w:t>M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  +385 99 376 1222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7FC241"/>
                              <w:sz w:val="14"/>
                              <w:szCs w:val="14"/>
                            </w:rPr>
                            <w:t xml:space="preserve">E-MAIL 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>pou@pregrada.hr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20C2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86.65pt;margin-top:1.3pt;width:117.7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" stroked="f">
              <v:textbox>
                <w:txbxContent>
                  <w:p w14:paraId="588FFDD4" w14:textId="77777777" w:rsidR="00E42C9E" w:rsidRPr="002E454C" w:rsidRDefault="00E42C9E" w:rsidP="00E42C9E">
                    <w:pPr>
                      <w:spacing w:line="240" w:lineRule="auto"/>
                      <w:rPr>
                        <w:rFonts w:ascii="Lexend" w:hAnsi="Lexend"/>
                        <w:sz w:val="14"/>
                        <w:szCs w:val="14"/>
                      </w:rPr>
                    </w:pP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Trg Gospe </w:t>
                    </w:r>
                    <w:proofErr w:type="spellStart"/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>Kunagorske</w:t>
                    </w:r>
                    <w:proofErr w:type="spellEnd"/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 3, 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  <w:t>HR-49218 Pregrada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000000" w:themeColor="text1"/>
                        <w:sz w:val="14"/>
                        <w:szCs w:val="14"/>
                      </w:rPr>
                      <w:t>OIB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  62928882154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7FC241"/>
                        <w:sz w:val="14"/>
                        <w:szCs w:val="14"/>
                      </w:rPr>
                      <w:t xml:space="preserve">T   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>+385 49 376 122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7FC241"/>
                        <w:sz w:val="14"/>
                        <w:szCs w:val="14"/>
                      </w:rPr>
                      <w:t>M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  +385 99 376 1222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7FC241"/>
                        <w:sz w:val="14"/>
                        <w:szCs w:val="14"/>
                      </w:rPr>
                      <w:t xml:space="preserve">E-MAIL 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>pou@pregrada.hr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A38EF" w14:textId="77777777" w:rsidR="002E454C" w:rsidRDefault="002E454C">
    <w:pPr>
      <w:pStyle w:val="Zaglavlje"/>
    </w:pPr>
    <w:r>
      <w:rPr>
        <w:noProof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15159991" wp14:editId="78B11030">
              <wp:simplePos x="0" y="0"/>
              <wp:positionH relativeFrom="margin">
                <wp:posOffset>4537710</wp:posOffset>
              </wp:positionH>
              <wp:positionV relativeFrom="paragraph">
                <wp:posOffset>6985</wp:posOffset>
              </wp:positionV>
              <wp:extent cx="1962150" cy="238125"/>
              <wp:effectExtent l="0" t="0" r="0" b="9525"/>
              <wp:wrapSquare wrapText="bothSides"/>
              <wp:docPr id="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150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96183B" w14:textId="77777777" w:rsidR="002E454C" w:rsidRPr="002E454C" w:rsidRDefault="002E454C" w:rsidP="002E454C">
                          <w:pPr>
                            <w:spacing w:line="240" w:lineRule="auto"/>
                            <w:rPr>
                              <w:rFonts w:ascii="Lexend" w:hAnsi="Lexend"/>
                              <w:sz w:val="14"/>
                              <w:szCs w:val="14"/>
                            </w:rPr>
                          </w:pP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>Pučko otvoreno učilište Pregrada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5999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57.3pt;margin-top:.55pt;width:154.5pt;height:18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" stroked="f">
              <v:textbox>
                <w:txbxContent>
                  <w:p w14:paraId="3796183B" w14:textId="77777777" w:rsidR="002E454C" w:rsidRPr="002E454C" w:rsidRDefault="002E454C" w:rsidP="002E454C">
                    <w:pPr>
                      <w:spacing w:line="240" w:lineRule="auto"/>
                      <w:rPr>
                        <w:rFonts w:ascii="Lexend" w:hAnsi="Lexend"/>
                        <w:sz w:val="14"/>
                        <w:szCs w:val="14"/>
                      </w:rPr>
                    </w:pP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>Pučko otvoreno učilište Pregrada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3600" behindDoc="0" locked="0" layoutInCell="1" allowOverlap="1" wp14:anchorId="3BC6EA56" wp14:editId="5918CA78">
          <wp:simplePos x="0" y="0"/>
          <wp:positionH relativeFrom="margin">
            <wp:align>left</wp:align>
          </wp:positionH>
          <wp:positionV relativeFrom="paragraph">
            <wp:posOffset>-635</wp:posOffset>
          </wp:positionV>
          <wp:extent cx="492760" cy="190500"/>
          <wp:effectExtent l="0" t="0" r="2540" b="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760" cy="19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403"/>
    <w:rsid w:val="00006104"/>
    <w:rsid w:val="00013D9F"/>
    <w:rsid w:val="00014F5F"/>
    <w:rsid w:val="0002350F"/>
    <w:rsid w:val="000862BE"/>
    <w:rsid w:val="000A2F14"/>
    <w:rsid w:val="000C0EB2"/>
    <w:rsid w:val="000D7E73"/>
    <w:rsid w:val="001123EE"/>
    <w:rsid w:val="00115B90"/>
    <w:rsid w:val="001453EA"/>
    <w:rsid w:val="001D6E01"/>
    <w:rsid w:val="001E4864"/>
    <w:rsid w:val="002104C3"/>
    <w:rsid w:val="00217A38"/>
    <w:rsid w:val="002208C5"/>
    <w:rsid w:val="00221FC8"/>
    <w:rsid w:val="00256BA9"/>
    <w:rsid w:val="00266B53"/>
    <w:rsid w:val="00276884"/>
    <w:rsid w:val="002811AB"/>
    <w:rsid w:val="002A0593"/>
    <w:rsid w:val="002A4738"/>
    <w:rsid w:val="002B020A"/>
    <w:rsid w:val="002B5F07"/>
    <w:rsid w:val="002E454C"/>
    <w:rsid w:val="00313270"/>
    <w:rsid w:val="00324555"/>
    <w:rsid w:val="00335184"/>
    <w:rsid w:val="0035079A"/>
    <w:rsid w:val="003733D3"/>
    <w:rsid w:val="003D0C6C"/>
    <w:rsid w:val="00412975"/>
    <w:rsid w:val="00432830"/>
    <w:rsid w:val="004410A4"/>
    <w:rsid w:val="004476FB"/>
    <w:rsid w:val="004B31BE"/>
    <w:rsid w:val="00511A6F"/>
    <w:rsid w:val="00565646"/>
    <w:rsid w:val="005A2B98"/>
    <w:rsid w:val="005E55A3"/>
    <w:rsid w:val="005F3574"/>
    <w:rsid w:val="005F56BA"/>
    <w:rsid w:val="00665E5E"/>
    <w:rsid w:val="00765367"/>
    <w:rsid w:val="0077031A"/>
    <w:rsid w:val="007A3BD2"/>
    <w:rsid w:val="007A54C2"/>
    <w:rsid w:val="007D5EBC"/>
    <w:rsid w:val="008219AE"/>
    <w:rsid w:val="00873AC2"/>
    <w:rsid w:val="00876768"/>
    <w:rsid w:val="008B3581"/>
    <w:rsid w:val="008B694D"/>
    <w:rsid w:val="009122E4"/>
    <w:rsid w:val="0092399F"/>
    <w:rsid w:val="00972F4C"/>
    <w:rsid w:val="009B29C2"/>
    <w:rsid w:val="009F3BD5"/>
    <w:rsid w:val="00A03FFA"/>
    <w:rsid w:val="00AD0B8B"/>
    <w:rsid w:val="00B32CF6"/>
    <w:rsid w:val="00B62840"/>
    <w:rsid w:val="00B66724"/>
    <w:rsid w:val="00B768DB"/>
    <w:rsid w:val="00BB4C44"/>
    <w:rsid w:val="00BD364B"/>
    <w:rsid w:val="00BE6A48"/>
    <w:rsid w:val="00BF5049"/>
    <w:rsid w:val="00C036B5"/>
    <w:rsid w:val="00C0519B"/>
    <w:rsid w:val="00C8574B"/>
    <w:rsid w:val="00CC44FE"/>
    <w:rsid w:val="00CC48F1"/>
    <w:rsid w:val="00DA2403"/>
    <w:rsid w:val="00DD3050"/>
    <w:rsid w:val="00E064C5"/>
    <w:rsid w:val="00E17D8B"/>
    <w:rsid w:val="00E20855"/>
    <w:rsid w:val="00E251F5"/>
    <w:rsid w:val="00E30CA9"/>
    <w:rsid w:val="00E30DFB"/>
    <w:rsid w:val="00E42C9E"/>
    <w:rsid w:val="00E43C38"/>
    <w:rsid w:val="00E57D67"/>
    <w:rsid w:val="00E93E60"/>
    <w:rsid w:val="00ED3FB0"/>
    <w:rsid w:val="00F240DE"/>
    <w:rsid w:val="00F37FA2"/>
    <w:rsid w:val="00F650C7"/>
    <w:rsid w:val="00F8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2C87A"/>
  <w15:chartTrackingRefBased/>
  <w15:docId w15:val="{04F88E7B-FB1F-4BEF-AE9C-C4722B93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D7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7E73"/>
  </w:style>
  <w:style w:type="paragraph" w:styleId="Podnoje">
    <w:name w:val="footer"/>
    <w:basedOn w:val="Normal"/>
    <w:link w:val="PodnojeChar"/>
    <w:uiPriority w:val="99"/>
    <w:unhideWhenUsed/>
    <w:rsid w:val="000D7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7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wnloads\POUP_memorandum_predlozak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9CA4A4D05C145940396C2C1341F0C" ma:contentTypeVersion="12" ma:contentTypeDescription="Create a new document." ma:contentTypeScope="" ma:versionID="812d66df6ae46c3dc3844a85abed679e">
  <xsd:schema xmlns:xsd="http://www.w3.org/2001/XMLSchema" xmlns:xs="http://www.w3.org/2001/XMLSchema" xmlns:p="http://schemas.microsoft.com/office/2006/metadata/properties" xmlns:ns2="13dbeb58-f35e-4ed1-86b4-cca7812cdbd0" xmlns:ns3="0e14d938-83ef-4c4c-9017-355814bb39de" targetNamespace="http://schemas.microsoft.com/office/2006/metadata/properties" ma:root="true" ma:fieldsID="8b9e5f9818ae9c34e901286759c170b4" ns2:_="" ns3:_="">
    <xsd:import namespace="13dbeb58-f35e-4ed1-86b4-cca7812cdbd0"/>
    <xsd:import namespace="0e14d938-83ef-4c4c-9017-355814bb39d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beb58-f35e-4ed1-86b4-cca7812cdb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08e3787-782e-4993-8253-2e2e1d8f7b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4d938-83ef-4c4c-9017-355814bb39d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2469818-4721-4932-b2c4-69ae38db52f1}" ma:internalName="TaxCatchAll" ma:showField="CatchAllData" ma:web="0e14d938-83ef-4c4c-9017-355814bb3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dbeb58-f35e-4ed1-86b4-cca7812cdbd0">
      <Terms xmlns="http://schemas.microsoft.com/office/infopath/2007/PartnerControls"/>
    </lcf76f155ced4ddcb4097134ff3c332f>
    <TaxCatchAll xmlns="0e14d938-83ef-4c4c-9017-355814bb39de" xsi:nil="true"/>
    <MediaLengthInSeconds xmlns="13dbeb58-f35e-4ed1-86b4-cca7812cdbd0" xsi:nil="true"/>
  </documentManagement>
</p:properties>
</file>

<file path=customXml/itemProps1.xml><?xml version="1.0" encoding="utf-8"?>
<ds:datastoreItem xmlns:ds="http://schemas.openxmlformats.org/officeDocument/2006/customXml" ds:itemID="{25FB2154-65DF-4223-AEFA-79A313E6FC03}"/>
</file>

<file path=customXml/itemProps2.xml><?xml version="1.0" encoding="utf-8"?>
<ds:datastoreItem xmlns:ds="http://schemas.openxmlformats.org/officeDocument/2006/customXml" ds:itemID="{71EC9A4F-1C50-418D-B4E8-66FDC7ACD16F}"/>
</file>

<file path=customXml/itemProps3.xml><?xml version="1.0" encoding="utf-8"?>
<ds:datastoreItem xmlns:ds="http://schemas.openxmlformats.org/officeDocument/2006/customXml" ds:itemID="{150D8B33-458C-4635-BFCE-7C039A8BFB72}"/>
</file>

<file path=docProps/app.xml><?xml version="1.0" encoding="utf-8"?>
<Properties xmlns="http://schemas.openxmlformats.org/officeDocument/2006/extended-properties" xmlns:vt="http://schemas.openxmlformats.org/officeDocument/2006/docPropsVTypes">
  <Template>POUP_memorandum_predlozak</Template>
  <TotalTime>21</TotalTime>
  <Pages>2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Muzej grada Pregrade</cp:lastModifiedBy>
  <cp:revision>25</cp:revision>
  <cp:lastPrinted>2022-10-11T09:22:00Z</cp:lastPrinted>
  <dcterms:created xsi:type="dcterms:W3CDTF">2023-03-09T11:28:00Z</dcterms:created>
  <dcterms:modified xsi:type="dcterms:W3CDTF">2023-03-09T15:30:00Z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0x0101006409CA4A4D05C145940396C2C1341F0C</vt:lpwstr>
  </property>
  <property fmtid="{D5CDD505-2E9C-101B-9397-08002B2CF9AE}" pid="3" name="Order">
    <vt:r8>8358300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