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7969" w14:textId="1D242304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KLASA: </w:t>
      </w:r>
      <w:r w:rsidR="005F3574" w:rsidRPr="005F3574">
        <w:rPr>
          <w:rFonts w:ascii="Times" w:eastAsia="Times" w:hAnsi="Times" w:cs="Times"/>
        </w:rPr>
        <w:t>06</w:t>
      </w:r>
      <w:r w:rsidR="00876768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</w:t>
      </w:r>
      <w:r w:rsidR="00432830">
        <w:rPr>
          <w:rFonts w:ascii="Times" w:eastAsia="Times" w:hAnsi="Times" w:cs="Times"/>
        </w:rPr>
        <w:t>4</w:t>
      </w:r>
      <w:r w:rsidR="005F3574" w:rsidRPr="005F3574">
        <w:rPr>
          <w:rFonts w:ascii="Times" w:eastAsia="Times" w:hAnsi="Times" w:cs="Times"/>
        </w:rPr>
        <w:t>/2</w:t>
      </w:r>
      <w:r w:rsidR="004B5112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-01/0</w:t>
      </w:r>
      <w:r w:rsidR="005568E5">
        <w:rPr>
          <w:rFonts w:ascii="Times" w:eastAsia="Times" w:hAnsi="Times" w:cs="Times"/>
        </w:rPr>
        <w:t>1</w:t>
      </w:r>
    </w:p>
    <w:p w14:paraId="2DB67A92" w14:textId="2D42F57A" w:rsid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A03FFA" w:rsidRPr="00A03FFA">
        <w:rPr>
          <w:rFonts w:ascii="Times" w:eastAsia="Times" w:hAnsi="Times" w:cs="Times"/>
        </w:rPr>
        <w:t>2140-5-3-2</w:t>
      </w:r>
      <w:r w:rsidR="004B5112">
        <w:rPr>
          <w:rFonts w:ascii="Times" w:eastAsia="Times" w:hAnsi="Times" w:cs="Times"/>
        </w:rPr>
        <w:t>2</w:t>
      </w:r>
      <w:r w:rsidR="00A03FFA" w:rsidRPr="00A03FFA">
        <w:rPr>
          <w:rFonts w:ascii="Times" w:eastAsia="Times" w:hAnsi="Times" w:cs="Times"/>
        </w:rPr>
        <w:t>-</w:t>
      </w:r>
      <w:r w:rsidR="004B5112">
        <w:rPr>
          <w:rFonts w:ascii="Times" w:eastAsia="Times" w:hAnsi="Times" w:cs="Times"/>
        </w:rPr>
        <w:t>3</w:t>
      </w:r>
    </w:p>
    <w:p w14:paraId="47951EB1" w14:textId="3EC73EDF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69C50523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Pregrada, </w:t>
      </w:r>
      <w:r w:rsidR="004B5112">
        <w:rPr>
          <w:rFonts w:ascii="Times" w:eastAsia="Times" w:hAnsi="Times" w:cs="Times"/>
        </w:rPr>
        <w:t xml:space="preserve">27. </w:t>
      </w:r>
      <w:r w:rsidR="00A20DA1">
        <w:rPr>
          <w:rFonts w:ascii="Times" w:eastAsia="Times" w:hAnsi="Times" w:cs="Times"/>
        </w:rPr>
        <w:t>prosinca</w:t>
      </w:r>
      <w:r>
        <w:rPr>
          <w:rFonts w:ascii="Times" w:eastAsia="Times" w:hAnsi="Times" w:cs="Times"/>
        </w:rPr>
        <w:t xml:space="preserve"> 202</w:t>
      </w:r>
      <w:r w:rsidR="00A20DA1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7A050FFB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E20855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7C25E90E" w14:textId="53005463" w:rsidR="00013D9F" w:rsidRPr="00746F12" w:rsidRDefault="0092399F" w:rsidP="00746F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60D2C7B4" w14:textId="5C7894D1" w:rsidR="002A0593" w:rsidRDefault="002B5F07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ab/>
      </w:r>
      <w:r w:rsidR="00A20DA1">
        <w:rPr>
          <w:rFonts w:ascii="Times" w:eastAsia="Times" w:hAnsi="Times" w:cs="Times"/>
          <w:b/>
          <w:bCs/>
          <w:iCs/>
          <w:sz w:val="24"/>
          <w:szCs w:val="24"/>
        </w:rPr>
        <w:t>7</w:t>
      </w:r>
      <w:r w:rsidR="005A2B98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sjednica Upravnog vijeća </w:t>
      </w:r>
      <w:r w:rsidR="002A4738">
        <w:rPr>
          <w:rFonts w:ascii="Times" w:eastAsia="Times" w:hAnsi="Times" w:cs="Times"/>
          <w:b/>
          <w:bCs/>
          <w:iCs/>
          <w:sz w:val="24"/>
          <w:szCs w:val="24"/>
        </w:rPr>
        <w:t>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28C7517D" w14:textId="601FD25D" w:rsidR="00746F12" w:rsidRP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Poštovani članovi Upravnog vijeća</w:t>
      </w:r>
      <w:r w:rsidR="00E20855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Pr="007D5EBC">
        <w:rPr>
          <w:rFonts w:ascii="Times" w:eastAsia="Times" w:hAnsi="Times" w:cs="Times"/>
          <w:iCs/>
          <w:sz w:val="24"/>
          <w:szCs w:val="24"/>
        </w:rPr>
        <w:t xml:space="preserve">, </w:t>
      </w:r>
    </w:p>
    <w:p w14:paraId="5181564C" w14:textId="029CE2B1" w:rsidR="002A0593" w:rsidRPr="007D5EBC" w:rsidRDefault="00E20855" w:rsidP="00746F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ozivam </w:t>
      </w:r>
      <w:r w:rsidR="00335184">
        <w:rPr>
          <w:rFonts w:ascii="Times" w:eastAsia="Times" w:hAnsi="Times" w:cs="Times"/>
          <w:iCs/>
          <w:sz w:val="24"/>
          <w:szCs w:val="24"/>
        </w:rPr>
        <w:t>V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as na </w:t>
      </w:r>
      <w:r w:rsidR="00A20DA1">
        <w:rPr>
          <w:rFonts w:ascii="Times" w:eastAsia="Times" w:hAnsi="Times" w:cs="Times"/>
          <w:iCs/>
          <w:sz w:val="24"/>
          <w:szCs w:val="24"/>
        </w:rPr>
        <w:t>7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sjednicu Upravnog vijeća</w:t>
      </w:r>
      <w:r>
        <w:rPr>
          <w:rFonts w:ascii="Times" w:eastAsia="Times" w:hAnsi="Times" w:cs="Times"/>
          <w:iCs/>
          <w:sz w:val="24"/>
          <w:szCs w:val="24"/>
        </w:rPr>
        <w:t xml:space="preserve"> Učilišta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koja </w:t>
      </w:r>
      <w:r w:rsidR="0077031A">
        <w:rPr>
          <w:rFonts w:ascii="Times" w:eastAsia="Times" w:hAnsi="Times" w:cs="Times"/>
          <w:iCs/>
          <w:sz w:val="24"/>
          <w:szCs w:val="24"/>
        </w:rPr>
        <w:t>će se održati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</w:t>
      </w:r>
      <w:r w:rsidR="00A20DA1">
        <w:rPr>
          <w:rFonts w:ascii="Times" w:eastAsia="Times" w:hAnsi="Times" w:cs="Times"/>
          <w:iCs/>
          <w:sz w:val="24"/>
          <w:szCs w:val="24"/>
        </w:rPr>
        <w:t>29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A20DA1">
        <w:rPr>
          <w:rFonts w:ascii="Times" w:eastAsia="Times" w:hAnsi="Times" w:cs="Times"/>
          <w:iCs/>
          <w:sz w:val="24"/>
          <w:szCs w:val="24"/>
        </w:rPr>
        <w:t>prosinca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 202</w:t>
      </w:r>
      <w:r w:rsidR="00A20DA1">
        <w:rPr>
          <w:rFonts w:ascii="Times" w:eastAsia="Times" w:hAnsi="Times" w:cs="Times"/>
          <w:iCs/>
          <w:sz w:val="24"/>
          <w:szCs w:val="24"/>
        </w:rPr>
        <w:t>2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u Galeriji</w:t>
      </w:r>
      <w:r w:rsidR="00A20DA1">
        <w:rPr>
          <w:rFonts w:ascii="Times" w:eastAsia="Times" w:hAnsi="Times" w:cs="Times"/>
          <w:iCs/>
          <w:sz w:val="24"/>
          <w:szCs w:val="24"/>
        </w:rPr>
        <w:t xml:space="preserve"> Muzeja grada Pregrade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s početkom u </w:t>
      </w:r>
      <w:r w:rsidR="00A20DA1">
        <w:rPr>
          <w:rFonts w:ascii="Times" w:eastAsia="Times" w:hAnsi="Times" w:cs="Times"/>
          <w:iCs/>
          <w:sz w:val="24"/>
          <w:szCs w:val="24"/>
        </w:rPr>
        <w:t>16:30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sati.</w:t>
      </w:r>
    </w:p>
    <w:p w14:paraId="69D8821D" w14:textId="0E06D3AE" w:rsidR="002A0593" w:rsidRP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Za sjednicu p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redlažem sljedeći Dnevni red:</w:t>
      </w:r>
    </w:p>
    <w:p w14:paraId="320490F1" w14:textId="77777777" w:rsidR="002A0593" w:rsidRP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0E60AB25" w14:textId="5EA5D81A" w:rsidR="005568E5" w:rsidRPr="005568E5" w:rsidRDefault="002A0593" w:rsidP="00556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1.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 w:rsidR="005568E5" w:rsidRPr="005568E5">
        <w:rPr>
          <w:rFonts w:ascii="Times" w:eastAsia="Times" w:hAnsi="Times" w:cs="Times"/>
          <w:iCs/>
          <w:sz w:val="24"/>
          <w:szCs w:val="24"/>
        </w:rPr>
        <w:t>I. izmjen</w:t>
      </w:r>
      <w:r w:rsidR="005568E5">
        <w:rPr>
          <w:rFonts w:ascii="Times" w:eastAsia="Times" w:hAnsi="Times" w:cs="Times"/>
          <w:iCs/>
          <w:sz w:val="24"/>
          <w:szCs w:val="24"/>
        </w:rPr>
        <w:t>e</w:t>
      </w:r>
      <w:r w:rsidR="005568E5" w:rsidRPr="005568E5">
        <w:rPr>
          <w:rFonts w:ascii="Times" w:eastAsia="Times" w:hAnsi="Times" w:cs="Times"/>
          <w:iCs/>
          <w:sz w:val="24"/>
          <w:szCs w:val="24"/>
        </w:rPr>
        <w:t xml:space="preserve"> i dopun</w:t>
      </w:r>
      <w:r w:rsidR="005568E5">
        <w:rPr>
          <w:rFonts w:ascii="Times" w:eastAsia="Times" w:hAnsi="Times" w:cs="Times"/>
          <w:iCs/>
          <w:sz w:val="24"/>
          <w:szCs w:val="24"/>
        </w:rPr>
        <w:t>e</w:t>
      </w:r>
      <w:r w:rsidR="005568E5" w:rsidRPr="005568E5">
        <w:rPr>
          <w:rFonts w:ascii="Times" w:eastAsia="Times" w:hAnsi="Times" w:cs="Times"/>
          <w:iCs/>
          <w:sz w:val="24"/>
          <w:szCs w:val="24"/>
        </w:rPr>
        <w:t xml:space="preserve"> Financijskog plana POU Pregrada za 2022. godinu, </w:t>
      </w:r>
    </w:p>
    <w:p w14:paraId="7439316F" w14:textId="27BE9CC5" w:rsidR="002A0593" w:rsidRPr="007D5EBC" w:rsidRDefault="005568E5" w:rsidP="00556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5568E5">
        <w:rPr>
          <w:rFonts w:ascii="Times" w:eastAsia="Times" w:hAnsi="Times" w:cs="Times"/>
          <w:iCs/>
          <w:sz w:val="24"/>
          <w:szCs w:val="24"/>
        </w:rPr>
        <w:t>2.</w:t>
      </w:r>
      <w:r w:rsidRPr="005568E5">
        <w:rPr>
          <w:rFonts w:ascii="Times" w:eastAsia="Times" w:hAnsi="Times" w:cs="Times"/>
          <w:iCs/>
          <w:sz w:val="24"/>
          <w:szCs w:val="24"/>
        </w:rPr>
        <w:tab/>
        <w:t>Financijsk</w:t>
      </w:r>
      <w:r>
        <w:rPr>
          <w:rFonts w:ascii="Times" w:eastAsia="Times" w:hAnsi="Times" w:cs="Times"/>
          <w:iCs/>
          <w:sz w:val="24"/>
          <w:szCs w:val="24"/>
        </w:rPr>
        <w:t>i</w:t>
      </w:r>
      <w:r w:rsidRPr="005568E5">
        <w:rPr>
          <w:rFonts w:ascii="Times" w:eastAsia="Times" w:hAnsi="Times" w:cs="Times"/>
          <w:iCs/>
          <w:sz w:val="24"/>
          <w:szCs w:val="24"/>
        </w:rPr>
        <w:t xml:space="preserve"> plan POU Pregrada za 2023. </w:t>
      </w:r>
      <w:r>
        <w:rPr>
          <w:rFonts w:ascii="Times" w:eastAsia="Times" w:hAnsi="Times" w:cs="Times"/>
          <w:iCs/>
          <w:sz w:val="24"/>
          <w:szCs w:val="24"/>
        </w:rPr>
        <w:t>godinu</w:t>
      </w:r>
    </w:p>
    <w:p w14:paraId="512A5EE4" w14:textId="2FAD47E2" w:rsidR="002A0593" w:rsidRPr="007D5EBC" w:rsidRDefault="005568E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3. </w:t>
      </w:r>
      <w:r>
        <w:rPr>
          <w:rFonts w:ascii="Times" w:eastAsia="Times" w:hAnsi="Times" w:cs="Times"/>
          <w:iCs/>
          <w:sz w:val="24"/>
          <w:szCs w:val="24"/>
        </w:rPr>
        <w:tab/>
        <w:t>Godišnji program rada i razvoja</w:t>
      </w:r>
      <w:r w:rsidR="00FF6CCE">
        <w:rPr>
          <w:rFonts w:ascii="Times" w:eastAsia="Times" w:hAnsi="Times" w:cs="Times"/>
          <w:iCs/>
          <w:sz w:val="24"/>
          <w:szCs w:val="24"/>
        </w:rPr>
        <w:t xml:space="preserve"> POU Pregrada</w:t>
      </w:r>
      <w:r>
        <w:rPr>
          <w:rFonts w:ascii="Times" w:eastAsia="Times" w:hAnsi="Times" w:cs="Times"/>
          <w:iCs/>
          <w:sz w:val="24"/>
          <w:szCs w:val="24"/>
        </w:rPr>
        <w:t xml:space="preserve"> za 2023. godinu</w:t>
      </w:r>
    </w:p>
    <w:p w14:paraId="002935FF" w14:textId="12E5C3AF" w:rsidR="002A4738" w:rsidRDefault="005568E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4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.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ab/>
        <w:t>Razno.</w:t>
      </w:r>
    </w:p>
    <w:p w14:paraId="5E870E34" w14:textId="77777777" w:rsidR="00335184" w:rsidRDefault="0033518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4A48D837" w14:textId="2F575536" w:rsidR="00013D9F" w:rsidRPr="005568E5" w:rsidRDefault="00C036B5" w:rsidP="00556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 poštovanjem, </w:t>
      </w:r>
    </w:p>
    <w:p w14:paraId="7D9DD427" w14:textId="3410A075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F650C7">
        <w:rPr>
          <w:rFonts w:ascii="Times" w:eastAsia="Times" w:hAnsi="Times" w:cs="Times"/>
          <w:sz w:val="24"/>
          <w:szCs w:val="24"/>
        </w:rPr>
        <w:t>PREDSJED</w:t>
      </w:r>
      <w:r w:rsidR="00E20855">
        <w:rPr>
          <w:rFonts w:ascii="Times" w:eastAsia="Times" w:hAnsi="Times" w:cs="Times"/>
          <w:sz w:val="24"/>
          <w:szCs w:val="24"/>
        </w:rPr>
        <w:t>N</w:t>
      </w:r>
      <w:r w:rsidR="00F650C7">
        <w:rPr>
          <w:rFonts w:ascii="Times" w:eastAsia="Times" w:hAnsi="Times" w:cs="Times"/>
          <w:sz w:val="24"/>
          <w:szCs w:val="24"/>
        </w:rPr>
        <w:t>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15A355DA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F650C7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55076D18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9122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</w:p>
    <w:p w14:paraId="7F69B1DB" w14:textId="77777777" w:rsidR="009122E4" w:rsidRDefault="009122E4" w:rsidP="00432830"/>
    <w:sectPr w:rsidR="009122E4" w:rsidSect="002E454C">
      <w:headerReference w:type="first" r:id="rId12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AE33" w14:textId="77777777" w:rsidR="00E75F75" w:rsidRDefault="00E75F75" w:rsidP="000D7E73">
      <w:pPr>
        <w:spacing w:after="0" w:line="240" w:lineRule="auto"/>
      </w:pPr>
      <w:r>
        <w:separator/>
      </w:r>
    </w:p>
  </w:endnote>
  <w:endnote w:type="continuationSeparator" w:id="0">
    <w:p w14:paraId="6673F2AC" w14:textId="77777777" w:rsidR="00E75F75" w:rsidRDefault="00E75F75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A26E" w14:textId="77777777" w:rsidR="00E75F75" w:rsidRDefault="00E75F75" w:rsidP="000D7E73">
      <w:pPr>
        <w:spacing w:after="0" w:line="240" w:lineRule="auto"/>
      </w:pPr>
      <w:r>
        <w:separator/>
      </w:r>
    </w:p>
  </w:footnote>
  <w:footnote w:type="continuationSeparator" w:id="0">
    <w:p w14:paraId="27E9A157" w14:textId="77777777" w:rsidR="00E75F75" w:rsidRDefault="00E75F75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13D9F"/>
    <w:rsid w:val="00014F5F"/>
    <w:rsid w:val="0002350F"/>
    <w:rsid w:val="000862BE"/>
    <w:rsid w:val="000C0EB2"/>
    <w:rsid w:val="000D7E73"/>
    <w:rsid w:val="001123EE"/>
    <w:rsid w:val="00115B90"/>
    <w:rsid w:val="001453EA"/>
    <w:rsid w:val="001E4864"/>
    <w:rsid w:val="00217A38"/>
    <w:rsid w:val="002208C5"/>
    <w:rsid w:val="00221FC8"/>
    <w:rsid w:val="00256BA9"/>
    <w:rsid w:val="00266B53"/>
    <w:rsid w:val="00276884"/>
    <w:rsid w:val="002811AB"/>
    <w:rsid w:val="002A0593"/>
    <w:rsid w:val="002A4738"/>
    <w:rsid w:val="002B5F07"/>
    <w:rsid w:val="002E454C"/>
    <w:rsid w:val="00313270"/>
    <w:rsid w:val="00324555"/>
    <w:rsid w:val="00335184"/>
    <w:rsid w:val="0035079A"/>
    <w:rsid w:val="003733D3"/>
    <w:rsid w:val="003D0C6C"/>
    <w:rsid w:val="00412975"/>
    <w:rsid w:val="00432830"/>
    <w:rsid w:val="004410A4"/>
    <w:rsid w:val="004476FB"/>
    <w:rsid w:val="004B31BE"/>
    <w:rsid w:val="004B5112"/>
    <w:rsid w:val="00511A6F"/>
    <w:rsid w:val="005568E5"/>
    <w:rsid w:val="005A2B98"/>
    <w:rsid w:val="005F3574"/>
    <w:rsid w:val="005F56BA"/>
    <w:rsid w:val="00665E5E"/>
    <w:rsid w:val="00746F12"/>
    <w:rsid w:val="00765367"/>
    <w:rsid w:val="0077031A"/>
    <w:rsid w:val="007A3BD2"/>
    <w:rsid w:val="007A54C2"/>
    <w:rsid w:val="007D5EBC"/>
    <w:rsid w:val="00873AC2"/>
    <w:rsid w:val="00876768"/>
    <w:rsid w:val="008B3581"/>
    <w:rsid w:val="008B694D"/>
    <w:rsid w:val="009122E4"/>
    <w:rsid w:val="0092399F"/>
    <w:rsid w:val="009B29C2"/>
    <w:rsid w:val="009F3BD5"/>
    <w:rsid w:val="00A03FFA"/>
    <w:rsid w:val="00A20DA1"/>
    <w:rsid w:val="00AD0B8B"/>
    <w:rsid w:val="00B32CF6"/>
    <w:rsid w:val="00B62840"/>
    <w:rsid w:val="00B66724"/>
    <w:rsid w:val="00B768DB"/>
    <w:rsid w:val="00BB4C44"/>
    <w:rsid w:val="00BD364B"/>
    <w:rsid w:val="00BE6A48"/>
    <w:rsid w:val="00BF5049"/>
    <w:rsid w:val="00C036B5"/>
    <w:rsid w:val="00C0519B"/>
    <w:rsid w:val="00C8574B"/>
    <w:rsid w:val="00CC44FE"/>
    <w:rsid w:val="00CC48F1"/>
    <w:rsid w:val="00DA2403"/>
    <w:rsid w:val="00DD3050"/>
    <w:rsid w:val="00E064C5"/>
    <w:rsid w:val="00E17D8B"/>
    <w:rsid w:val="00E20855"/>
    <w:rsid w:val="00E251F5"/>
    <w:rsid w:val="00E3053A"/>
    <w:rsid w:val="00E30CA9"/>
    <w:rsid w:val="00E30DFB"/>
    <w:rsid w:val="00E42C9E"/>
    <w:rsid w:val="00E43C38"/>
    <w:rsid w:val="00E57D67"/>
    <w:rsid w:val="00E75F75"/>
    <w:rsid w:val="00E93E60"/>
    <w:rsid w:val="00ED3FB0"/>
    <w:rsid w:val="00F650C7"/>
    <w:rsid w:val="00F84A8B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CA4A4D05C145940396C2C1341F0C" ma:contentTypeVersion="12" ma:contentTypeDescription="Create a new document." ma:contentTypeScope="" ma:versionID="812d66df6ae46c3dc3844a85abed679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b9e5f9818ae9c34e901286759c170b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FF0FFE1D-E8CB-4A41-90E6-9C84E3C68931}"/>
</file>

<file path=customXml/itemProps2.xml><?xml version="1.0" encoding="utf-8"?>
<ds:datastoreItem xmlns:ds="http://schemas.openxmlformats.org/officeDocument/2006/customXml" ds:itemID="{8134BD79-B066-4F62-B626-59DA0CDC1AAD}"/>
</file>

<file path=customXml/itemProps3.xml><?xml version="1.0" encoding="utf-8"?>
<ds:datastoreItem xmlns:ds="http://schemas.openxmlformats.org/officeDocument/2006/customXml" ds:itemID="{FE22B8B6-B77B-4F63-BA4E-0593E659AAE9}"/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17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Muzej grada Pregrade</cp:lastModifiedBy>
  <cp:revision>21</cp:revision>
  <cp:lastPrinted>2022-10-11T09:22:00Z</cp:lastPrinted>
  <dcterms:created xsi:type="dcterms:W3CDTF">2023-03-09T11:28:00Z</dcterms:created>
  <dcterms:modified xsi:type="dcterms:W3CDTF">2023-03-09T12:43:00Z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