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51EB1" w14:textId="29DF8E77" w:rsidR="00B32CF6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 w:rsidRPr="00F502C9">
        <w:rPr>
          <w:rFonts w:ascii="Times" w:eastAsia="Times" w:hAnsi="Times" w:cs="Times"/>
        </w:rPr>
        <w:t xml:space="preserve">KLASA: </w:t>
      </w:r>
      <w:r w:rsidR="00A62DEB" w:rsidRPr="00A62DEB">
        <w:rPr>
          <w:rFonts w:ascii="Times" w:eastAsia="Times" w:hAnsi="Times" w:cs="Times"/>
        </w:rPr>
        <w:t>602-04/24-01/04</w:t>
      </w:r>
      <w:r w:rsidR="00E556D2">
        <w:rPr>
          <w:rFonts w:ascii="Times" w:eastAsia="Times" w:hAnsi="Times" w:cs="Times"/>
        </w:rPr>
        <w:br/>
      </w:r>
      <w:r w:rsidRPr="00F502C9">
        <w:rPr>
          <w:rFonts w:ascii="Times" w:eastAsia="Times" w:hAnsi="Times" w:cs="Times"/>
        </w:rPr>
        <w:t xml:space="preserve">URBROJ: </w:t>
      </w:r>
      <w:r w:rsidR="002D72C1" w:rsidRPr="002D72C1">
        <w:rPr>
          <w:rFonts w:ascii="Times" w:eastAsia="Times" w:hAnsi="Times" w:cs="Times"/>
        </w:rPr>
        <w:t>2140-5-3-24-1</w:t>
      </w:r>
    </w:p>
    <w:p w14:paraId="7CC3D14B" w14:textId="7EC01E6E" w:rsidR="00B32CF6" w:rsidRDefault="00B32CF6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Pregrada,</w:t>
      </w:r>
      <w:r w:rsidR="00A62DEB">
        <w:rPr>
          <w:rFonts w:ascii="Times" w:eastAsia="Times" w:hAnsi="Times" w:cs="Times"/>
        </w:rPr>
        <w:t xml:space="preserve"> </w:t>
      </w:r>
      <w:r w:rsidR="0007446F">
        <w:rPr>
          <w:rFonts w:ascii="Times" w:eastAsia="Times" w:hAnsi="Times" w:cs="Times"/>
        </w:rPr>
        <w:t>20</w:t>
      </w:r>
      <w:r w:rsidR="00A62DEB">
        <w:rPr>
          <w:rFonts w:ascii="Times" w:eastAsia="Times" w:hAnsi="Times" w:cs="Times"/>
        </w:rPr>
        <w:t xml:space="preserve">. </w:t>
      </w:r>
      <w:r w:rsidR="0007446F">
        <w:rPr>
          <w:rFonts w:ascii="Times" w:eastAsia="Times" w:hAnsi="Times" w:cs="Times"/>
        </w:rPr>
        <w:t>rujna</w:t>
      </w:r>
      <w:r>
        <w:rPr>
          <w:rFonts w:ascii="Times" w:eastAsia="Times" w:hAnsi="Times" w:cs="Times"/>
        </w:rPr>
        <w:t xml:space="preserve"> 202</w:t>
      </w:r>
      <w:r w:rsidR="007C041E">
        <w:rPr>
          <w:rFonts w:ascii="Times" w:eastAsia="Times" w:hAnsi="Times" w:cs="Times"/>
        </w:rPr>
        <w:t>4</w:t>
      </w:r>
      <w:r>
        <w:rPr>
          <w:rFonts w:ascii="Times" w:eastAsia="Times" w:hAnsi="Times" w:cs="Times"/>
        </w:rPr>
        <w:t>.</w:t>
      </w:r>
    </w:p>
    <w:p w14:paraId="24F9F31F" w14:textId="2CA6D38E" w:rsidR="00CC48F1" w:rsidRDefault="00B32CF6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B29C2">
        <w:rPr>
          <w:rFonts w:ascii="Times" w:eastAsia="Times" w:hAnsi="Times" w:cs="Times"/>
          <w:b/>
          <w:bCs/>
        </w:rPr>
        <w:t>UPRAVNO VI</w:t>
      </w:r>
      <w:r w:rsidR="00AD0B8B">
        <w:rPr>
          <w:rFonts w:ascii="Times" w:eastAsia="Times" w:hAnsi="Times" w:cs="Times"/>
          <w:b/>
          <w:bCs/>
        </w:rPr>
        <w:t>JEĆE</w:t>
      </w:r>
    </w:p>
    <w:p w14:paraId="170EB984" w14:textId="7A050FFB" w:rsidR="00AD0B8B" w:rsidRPr="0092399F" w:rsidRDefault="00AD0B8B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  <w:b/>
          <w:bCs/>
        </w:rPr>
        <w:t>Pučko otvoreno učilišt</w:t>
      </w:r>
      <w:r w:rsidR="00E20855">
        <w:rPr>
          <w:rFonts w:ascii="Times" w:eastAsia="Times" w:hAnsi="Times" w:cs="Times"/>
          <w:b/>
          <w:bCs/>
        </w:rPr>
        <w:t>e</w:t>
      </w:r>
      <w:r>
        <w:rPr>
          <w:rFonts w:ascii="Times" w:eastAsia="Times" w:hAnsi="Times" w:cs="Times"/>
          <w:b/>
          <w:bCs/>
        </w:rPr>
        <w:t xml:space="preserve"> Pregrada</w:t>
      </w:r>
    </w:p>
    <w:p w14:paraId="47A9C469" w14:textId="4C5105E6" w:rsidR="0092399F" w:rsidRDefault="0092399F" w:rsidP="00B32C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 w:rsidR="00AD0B8B">
        <w:rPr>
          <w:rFonts w:ascii="Times" w:eastAsia="Times" w:hAnsi="Times" w:cs="Times"/>
        </w:rPr>
        <w:t xml:space="preserve">Trg Gospe </w:t>
      </w:r>
      <w:proofErr w:type="spellStart"/>
      <w:r w:rsidR="00AD0B8B">
        <w:rPr>
          <w:rFonts w:ascii="Times" w:eastAsia="Times" w:hAnsi="Times" w:cs="Times"/>
        </w:rPr>
        <w:t>Kunagorske</w:t>
      </w:r>
      <w:proofErr w:type="spellEnd"/>
      <w:r w:rsidR="00AD0B8B">
        <w:rPr>
          <w:rFonts w:ascii="Times" w:eastAsia="Times" w:hAnsi="Times" w:cs="Times"/>
        </w:rPr>
        <w:t xml:space="preserve"> 3</w:t>
      </w:r>
    </w:p>
    <w:p w14:paraId="7C25E90E" w14:textId="142BCB43" w:rsidR="00013D9F" w:rsidRPr="009F614B" w:rsidRDefault="0092399F" w:rsidP="009F61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49218 Pregrada</w:t>
      </w:r>
    </w:p>
    <w:p w14:paraId="60D2C7B4" w14:textId="45690EB8" w:rsidR="002A0593" w:rsidRDefault="002B5F07" w:rsidP="00C036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b/>
          <w:bCs/>
          <w:iCs/>
          <w:sz w:val="24"/>
          <w:szCs w:val="24"/>
        </w:rPr>
      </w:pPr>
      <w:r w:rsidRPr="0092399F">
        <w:rPr>
          <w:rFonts w:ascii="Times" w:eastAsia="Times" w:hAnsi="Times" w:cs="Times"/>
          <w:b/>
          <w:bCs/>
          <w:iCs/>
          <w:sz w:val="24"/>
          <w:szCs w:val="24"/>
        </w:rPr>
        <w:t xml:space="preserve">PREDMET: </w:t>
      </w:r>
      <w:r w:rsidRPr="0092399F">
        <w:rPr>
          <w:rFonts w:ascii="Times" w:eastAsia="Times" w:hAnsi="Times" w:cs="Times"/>
          <w:b/>
          <w:bCs/>
          <w:iCs/>
          <w:sz w:val="24"/>
          <w:szCs w:val="24"/>
        </w:rPr>
        <w:tab/>
      </w:r>
      <w:r w:rsidR="00FB06D4">
        <w:rPr>
          <w:rFonts w:ascii="Times" w:eastAsia="Times" w:hAnsi="Times" w:cs="Times"/>
          <w:b/>
          <w:bCs/>
          <w:iCs/>
          <w:sz w:val="24"/>
          <w:szCs w:val="24"/>
        </w:rPr>
        <w:t>1</w:t>
      </w:r>
      <w:r w:rsidR="004F0515">
        <w:rPr>
          <w:rFonts w:ascii="Times" w:eastAsia="Times" w:hAnsi="Times" w:cs="Times"/>
          <w:b/>
          <w:bCs/>
          <w:iCs/>
          <w:sz w:val="24"/>
          <w:szCs w:val="24"/>
        </w:rPr>
        <w:t>3</w:t>
      </w:r>
      <w:r w:rsidR="005A2B98">
        <w:rPr>
          <w:rFonts w:ascii="Times" w:eastAsia="Times" w:hAnsi="Times" w:cs="Times"/>
          <w:b/>
          <w:bCs/>
          <w:iCs/>
          <w:sz w:val="24"/>
          <w:szCs w:val="24"/>
        </w:rPr>
        <w:t xml:space="preserve">. sjednica Upravnog vijeća </w:t>
      </w:r>
      <w:r w:rsidR="002A4738">
        <w:rPr>
          <w:rFonts w:ascii="Times" w:eastAsia="Times" w:hAnsi="Times" w:cs="Times"/>
          <w:b/>
          <w:bCs/>
          <w:iCs/>
          <w:sz w:val="24"/>
          <w:szCs w:val="24"/>
        </w:rPr>
        <w:t>POU Pregrada</w:t>
      </w:r>
    </w:p>
    <w:p w14:paraId="0B92F39A" w14:textId="77777777" w:rsidR="007D5EBC" w:rsidRDefault="007D5EBC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40" w:hanging="2124"/>
        <w:rPr>
          <w:rFonts w:ascii="Times" w:eastAsia="Times" w:hAnsi="Times" w:cs="Times"/>
          <w:b/>
          <w:bCs/>
          <w:iCs/>
          <w:sz w:val="24"/>
          <w:szCs w:val="24"/>
        </w:rPr>
      </w:pPr>
    </w:p>
    <w:p w14:paraId="28990975" w14:textId="5C500487" w:rsidR="007D5EBC" w:rsidRDefault="002A0593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7D5EBC">
        <w:rPr>
          <w:rFonts w:ascii="Times" w:eastAsia="Times" w:hAnsi="Times" w:cs="Times"/>
          <w:iCs/>
          <w:sz w:val="24"/>
          <w:szCs w:val="24"/>
        </w:rPr>
        <w:t>Poštovani članovi Upravnog vijeća</w:t>
      </w:r>
      <w:r w:rsidR="00E20855">
        <w:rPr>
          <w:rFonts w:ascii="Times" w:eastAsia="Times" w:hAnsi="Times" w:cs="Times"/>
          <w:iCs/>
          <w:sz w:val="24"/>
          <w:szCs w:val="24"/>
        </w:rPr>
        <w:t xml:space="preserve"> POU Pregrada</w:t>
      </w:r>
      <w:r w:rsidRPr="007D5EBC">
        <w:rPr>
          <w:rFonts w:ascii="Times" w:eastAsia="Times" w:hAnsi="Times" w:cs="Times"/>
          <w:iCs/>
          <w:sz w:val="24"/>
          <w:szCs w:val="24"/>
        </w:rPr>
        <w:t xml:space="preserve">, </w:t>
      </w:r>
    </w:p>
    <w:p w14:paraId="1CFBE05D" w14:textId="77777777" w:rsidR="00F261F3" w:rsidRPr="007D5EBC" w:rsidRDefault="00F261F3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0911776E" w14:textId="614C5858" w:rsidR="00F31CA0" w:rsidRPr="007D5EBC" w:rsidRDefault="00E20855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p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ozivam </w:t>
      </w:r>
      <w:r w:rsidR="00335184">
        <w:rPr>
          <w:rFonts w:ascii="Times" w:eastAsia="Times" w:hAnsi="Times" w:cs="Times"/>
          <w:iCs/>
          <w:sz w:val="24"/>
          <w:szCs w:val="24"/>
        </w:rPr>
        <w:t>V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as na </w:t>
      </w:r>
      <w:r w:rsidR="00FB06D4">
        <w:rPr>
          <w:rFonts w:ascii="Times" w:eastAsia="Times" w:hAnsi="Times" w:cs="Times"/>
          <w:iCs/>
          <w:sz w:val="24"/>
          <w:szCs w:val="24"/>
        </w:rPr>
        <w:t>1</w:t>
      </w:r>
      <w:r w:rsidR="004F0515">
        <w:rPr>
          <w:rFonts w:ascii="Times" w:eastAsia="Times" w:hAnsi="Times" w:cs="Times"/>
          <w:iCs/>
          <w:sz w:val="24"/>
          <w:szCs w:val="24"/>
        </w:rPr>
        <w:t>3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. 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>sjednicu Upravnog vijeća</w:t>
      </w:r>
      <w:r>
        <w:rPr>
          <w:rFonts w:ascii="Times" w:eastAsia="Times" w:hAnsi="Times" w:cs="Times"/>
          <w:iCs/>
          <w:sz w:val="24"/>
          <w:szCs w:val="24"/>
        </w:rPr>
        <w:t xml:space="preserve"> Učilišta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 xml:space="preserve"> koja </w:t>
      </w:r>
      <w:r w:rsidR="0077031A">
        <w:rPr>
          <w:rFonts w:ascii="Times" w:eastAsia="Times" w:hAnsi="Times" w:cs="Times"/>
          <w:iCs/>
          <w:sz w:val="24"/>
          <w:szCs w:val="24"/>
        </w:rPr>
        <w:t>će se održati</w:t>
      </w:r>
      <w:r w:rsidR="00FB2B68">
        <w:rPr>
          <w:rFonts w:ascii="Times" w:eastAsia="Times" w:hAnsi="Times" w:cs="Times"/>
          <w:iCs/>
          <w:sz w:val="24"/>
          <w:szCs w:val="24"/>
        </w:rPr>
        <w:t xml:space="preserve"> </w:t>
      </w:r>
      <w:r w:rsidR="0007446F">
        <w:rPr>
          <w:rFonts w:ascii="Times" w:eastAsia="Times" w:hAnsi="Times" w:cs="Times"/>
          <w:iCs/>
          <w:sz w:val="24"/>
          <w:szCs w:val="24"/>
        </w:rPr>
        <w:t>24.</w:t>
      </w:r>
      <w:r w:rsidR="00112D03">
        <w:rPr>
          <w:rFonts w:ascii="Times" w:eastAsia="Times" w:hAnsi="Times" w:cs="Times"/>
          <w:iCs/>
          <w:sz w:val="24"/>
          <w:szCs w:val="24"/>
        </w:rPr>
        <w:t xml:space="preserve"> </w:t>
      </w:r>
      <w:r w:rsidR="0007446F">
        <w:rPr>
          <w:rFonts w:ascii="Times" w:eastAsia="Times" w:hAnsi="Times" w:cs="Times"/>
          <w:iCs/>
          <w:sz w:val="24"/>
          <w:szCs w:val="24"/>
        </w:rPr>
        <w:t>rujna</w:t>
      </w:r>
      <w:r w:rsidR="00F006A9">
        <w:rPr>
          <w:rFonts w:ascii="Times" w:eastAsia="Times" w:hAnsi="Times" w:cs="Times"/>
          <w:iCs/>
          <w:sz w:val="24"/>
          <w:szCs w:val="24"/>
        </w:rPr>
        <w:t xml:space="preserve"> 2024.</w:t>
      </w:r>
      <w:r w:rsidR="0007446F">
        <w:rPr>
          <w:rFonts w:ascii="Times" w:eastAsia="Times" w:hAnsi="Times" w:cs="Times"/>
          <w:iCs/>
          <w:sz w:val="24"/>
          <w:szCs w:val="24"/>
        </w:rPr>
        <w:t xml:space="preserve"> u 15:30 sati.</w:t>
      </w:r>
      <w:r w:rsidR="00F006A9">
        <w:rPr>
          <w:rFonts w:ascii="Times" w:eastAsia="Times" w:hAnsi="Times" w:cs="Times"/>
          <w:iCs/>
          <w:sz w:val="24"/>
          <w:szCs w:val="24"/>
        </w:rPr>
        <w:t xml:space="preserve"> </w:t>
      </w:r>
    </w:p>
    <w:p w14:paraId="320490F1" w14:textId="267C42B2" w:rsidR="002A0593" w:rsidRPr="007D5EBC" w:rsidRDefault="007D5EBC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Za sjednicu p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 xml:space="preserve">redlažem sljedeći </w:t>
      </w:r>
      <w:r w:rsidR="002A0593" w:rsidRPr="00B94E81">
        <w:rPr>
          <w:rFonts w:ascii="Times" w:eastAsia="Times" w:hAnsi="Times" w:cs="Times"/>
          <w:b/>
          <w:bCs/>
          <w:iCs/>
          <w:sz w:val="24"/>
          <w:szCs w:val="24"/>
        </w:rPr>
        <w:t>Dnevni red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>:</w:t>
      </w:r>
    </w:p>
    <w:p w14:paraId="772F1765" w14:textId="4C907710" w:rsidR="00324D29" w:rsidRDefault="0024606F" w:rsidP="00324D29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324D29">
        <w:rPr>
          <w:rFonts w:ascii="Times" w:eastAsia="Times" w:hAnsi="Times" w:cs="Times"/>
          <w:iCs/>
          <w:sz w:val="24"/>
          <w:szCs w:val="24"/>
        </w:rPr>
        <w:t>Usvajanje zapisnika s 1</w:t>
      </w:r>
      <w:r w:rsidR="001D4234">
        <w:rPr>
          <w:rFonts w:ascii="Times" w:eastAsia="Times" w:hAnsi="Times" w:cs="Times"/>
          <w:iCs/>
          <w:sz w:val="24"/>
          <w:szCs w:val="24"/>
        </w:rPr>
        <w:t>2</w:t>
      </w:r>
      <w:r w:rsidRPr="00324D29">
        <w:rPr>
          <w:rFonts w:ascii="Times" w:eastAsia="Times" w:hAnsi="Times" w:cs="Times"/>
          <w:iCs/>
          <w:sz w:val="24"/>
          <w:szCs w:val="24"/>
        </w:rPr>
        <w:t>. sjednice Upravnog vijeća POU Pregrada održane</w:t>
      </w:r>
      <w:r w:rsidR="00C06E30">
        <w:rPr>
          <w:rFonts w:ascii="Times" w:eastAsia="Times" w:hAnsi="Times" w:cs="Times"/>
          <w:iCs/>
          <w:sz w:val="24"/>
          <w:szCs w:val="24"/>
        </w:rPr>
        <w:t xml:space="preserve"> elektroničkim putem</w:t>
      </w:r>
      <w:r w:rsidRPr="00324D29">
        <w:rPr>
          <w:rFonts w:ascii="Times" w:eastAsia="Times" w:hAnsi="Times" w:cs="Times"/>
          <w:iCs/>
          <w:sz w:val="24"/>
          <w:szCs w:val="24"/>
        </w:rPr>
        <w:t xml:space="preserve"> </w:t>
      </w:r>
      <w:r w:rsidR="00C06E30">
        <w:rPr>
          <w:rFonts w:ascii="Times" w:eastAsia="Times" w:hAnsi="Times" w:cs="Times"/>
          <w:iCs/>
          <w:sz w:val="24"/>
          <w:szCs w:val="24"/>
        </w:rPr>
        <w:t>od</w:t>
      </w:r>
      <w:r w:rsidR="004D43B8">
        <w:rPr>
          <w:rFonts w:ascii="Times" w:eastAsia="Times" w:hAnsi="Times" w:cs="Times"/>
          <w:iCs/>
          <w:sz w:val="24"/>
          <w:szCs w:val="24"/>
        </w:rPr>
        <w:t xml:space="preserve"> </w:t>
      </w:r>
      <w:r w:rsidR="004D43B8" w:rsidRPr="004D43B8">
        <w:rPr>
          <w:rFonts w:ascii="Times" w:eastAsia="Times" w:hAnsi="Times" w:cs="Times"/>
          <w:iCs/>
          <w:sz w:val="24"/>
          <w:szCs w:val="24"/>
        </w:rPr>
        <w:t>11. do 15. travnja 2024</w:t>
      </w:r>
      <w:r w:rsidR="004D43B8">
        <w:rPr>
          <w:rFonts w:ascii="Times" w:eastAsia="Times" w:hAnsi="Times" w:cs="Times"/>
          <w:iCs/>
          <w:sz w:val="24"/>
          <w:szCs w:val="24"/>
        </w:rPr>
        <w:t xml:space="preserve">. </w:t>
      </w:r>
    </w:p>
    <w:p w14:paraId="0AAD1296" w14:textId="14D23942" w:rsidR="009E6339" w:rsidRPr="00324D29" w:rsidRDefault="009E6339" w:rsidP="00324D29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Poslovnik o radu Upravnog vijeća POU Pregrada</w:t>
      </w:r>
    </w:p>
    <w:p w14:paraId="72185B42" w14:textId="567B6679" w:rsidR="00324D29" w:rsidRDefault="002E1B26" w:rsidP="00C9189E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I. izmjen</w:t>
      </w:r>
      <w:r w:rsidR="00EB745A">
        <w:rPr>
          <w:rFonts w:ascii="Times" w:eastAsia="Times" w:hAnsi="Times" w:cs="Times"/>
          <w:iCs/>
          <w:sz w:val="24"/>
          <w:szCs w:val="24"/>
        </w:rPr>
        <w:t>e</w:t>
      </w:r>
      <w:r>
        <w:rPr>
          <w:rFonts w:ascii="Times" w:eastAsia="Times" w:hAnsi="Times" w:cs="Times"/>
          <w:iCs/>
          <w:sz w:val="24"/>
          <w:szCs w:val="24"/>
        </w:rPr>
        <w:t xml:space="preserve"> i dopun</w:t>
      </w:r>
      <w:r w:rsidR="00EB745A">
        <w:rPr>
          <w:rFonts w:ascii="Times" w:eastAsia="Times" w:hAnsi="Times" w:cs="Times"/>
          <w:iCs/>
          <w:sz w:val="24"/>
          <w:szCs w:val="24"/>
        </w:rPr>
        <w:t>e</w:t>
      </w:r>
      <w:r>
        <w:rPr>
          <w:rFonts w:ascii="Times" w:eastAsia="Times" w:hAnsi="Times" w:cs="Times"/>
          <w:iCs/>
          <w:sz w:val="24"/>
          <w:szCs w:val="24"/>
        </w:rPr>
        <w:t xml:space="preserve"> Financijskog plana</w:t>
      </w:r>
      <w:r w:rsidR="00D67EA8">
        <w:rPr>
          <w:rFonts w:ascii="Times" w:eastAsia="Times" w:hAnsi="Times" w:cs="Times"/>
          <w:iCs/>
          <w:sz w:val="24"/>
          <w:szCs w:val="24"/>
        </w:rPr>
        <w:t xml:space="preserve"> POU Pregrada za 2024. godinu</w:t>
      </w:r>
    </w:p>
    <w:p w14:paraId="27EC7CEE" w14:textId="6A177748" w:rsidR="00324D29" w:rsidRDefault="00D67EA8" w:rsidP="00324D29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II. izmjene i dopune </w:t>
      </w:r>
      <w:r w:rsidR="00094B89">
        <w:rPr>
          <w:rFonts w:ascii="Times" w:eastAsia="Times" w:hAnsi="Times" w:cs="Times"/>
          <w:iCs/>
          <w:sz w:val="24"/>
          <w:szCs w:val="24"/>
        </w:rPr>
        <w:t>Plana nabave POU Pregrada za 2024. godinu</w:t>
      </w:r>
    </w:p>
    <w:p w14:paraId="61561F5D" w14:textId="1E5193C7" w:rsidR="00094B89" w:rsidRPr="00442B43" w:rsidRDefault="00AF717F" w:rsidP="00324D29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442B43">
        <w:rPr>
          <w:rFonts w:ascii="Times" w:eastAsia="Times" w:hAnsi="Times" w:cs="Times"/>
          <w:iCs/>
          <w:sz w:val="24"/>
          <w:szCs w:val="24"/>
        </w:rPr>
        <w:t>Izvještaj o izvršenju Financijskog plana POU Pregrada i Obrazloženje za razdoblje od 01.-06.2024.</w:t>
      </w:r>
    </w:p>
    <w:p w14:paraId="017A6A60" w14:textId="022562DC" w:rsidR="00AF717F" w:rsidRPr="00442B43" w:rsidRDefault="000F5BFE" w:rsidP="00324D29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442B43">
        <w:rPr>
          <w:rFonts w:ascii="Times" w:eastAsia="Times" w:hAnsi="Times" w:cs="Times"/>
          <w:iCs/>
          <w:sz w:val="24"/>
          <w:szCs w:val="24"/>
        </w:rPr>
        <w:t>Izvještaj o vlastitim i namjenskim prihodima i rashodima za razdoblje od 01.-06.2024.</w:t>
      </w:r>
    </w:p>
    <w:p w14:paraId="295EA501" w14:textId="3E306E0A" w:rsidR="000F5BFE" w:rsidRPr="00442B43" w:rsidRDefault="00476A97" w:rsidP="00324D29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442B43">
        <w:rPr>
          <w:rFonts w:ascii="Times" w:eastAsia="Times" w:hAnsi="Times" w:cs="Times"/>
          <w:iCs/>
          <w:sz w:val="24"/>
          <w:szCs w:val="24"/>
        </w:rPr>
        <w:t>Pravilnik o radu POU Pregrada</w:t>
      </w:r>
      <w:r w:rsidR="00EB745A">
        <w:rPr>
          <w:rFonts w:ascii="Times" w:eastAsia="Times" w:hAnsi="Times" w:cs="Times"/>
          <w:iCs/>
          <w:sz w:val="24"/>
          <w:szCs w:val="24"/>
        </w:rPr>
        <w:t xml:space="preserve"> - Prijedlog</w:t>
      </w:r>
    </w:p>
    <w:p w14:paraId="3A1C2D9F" w14:textId="0D45748C" w:rsidR="00476A97" w:rsidRPr="00442B43" w:rsidRDefault="00476A97" w:rsidP="00324D29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442B43">
        <w:rPr>
          <w:rFonts w:ascii="Times" w:eastAsia="Times" w:hAnsi="Times" w:cs="Times"/>
          <w:iCs/>
          <w:sz w:val="24"/>
          <w:szCs w:val="24"/>
        </w:rPr>
        <w:t>Pravilnik o unutarnjem ustrojstvu POU Pregrada</w:t>
      </w:r>
      <w:r w:rsidR="00EB745A">
        <w:rPr>
          <w:rFonts w:ascii="Times" w:eastAsia="Times" w:hAnsi="Times" w:cs="Times"/>
          <w:iCs/>
          <w:sz w:val="24"/>
          <w:szCs w:val="24"/>
        </w:rPr>
        <w:t xml:space="preserve"> - Prijedlog</w:t>
      </w:r>
    </w:p>
    <w:p w14:paraId="4E0C63F8" w14:textId="7347E36B" w:rsidR="00E46C0F" w:rsidRPr="00442B43" w:rsidRDefault="00E46C0F" w:rsidP="00324D29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442B43">
        <w:rPr>
          <w:rFonts w:ascii="Times" w:eastAsia="Times" w:hAnsi="Times" w:cs="Times"/>
          <w:iCs/>
          <w:sz w:val="24"/>
          <w:szCs w:val="24"/>
        </w:rPr>
        <w:t>Razno</w:t>
      </w:r>
    </w:p>
    <w:p w14:paraId="1602E0A7" w14:textId="77777777" w:rsidR="00442B43" w:rsidRDefault="00442B43" w:rsidP="00C557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iCs/>
          <w:sz w:val="24"/>
          <w:szCs w:val="24"/>
        </w:rPr>
      </w:pPr>
    </w:p>
    <w:p w14:paraId="4A48D837" w14:textId="3B6ABC97" w:rsidR="00013D9F" w:rsidRPr="0037580A" w:rsidRDefault="00C036B5" w:rsidP="003758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S poštovanjem, </w:t>
      </w:r>
    </w:p>
    <w:p w14:paraId="7D9DD427" w14:textId="3410A075" w:rsidR="003733D3" w:rsidRP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="00F650C7">
        <w:rPr>
          <w:rFonts w:ascii="Times" w:eastAsia="Times" w:hAnsi="Times" w:cs="Times"/>
          <w:sz w:val="24"/>
          <w:szCs w:val="24"/>
        </w:rPr>
        <w:t>PREDSJED</w:t>
      </w:r>
      <w:r w:rsidR="00E20855">
        <w:rPr>
          <w:rFonts w:ascii="Times" w:eastAsia="Times" w:hAnsi="Times" w:cs="Times"/>
          <w:sz w:val="24"/>
          <w:szCs w:val="24"/>
        </w:rPr>
        <w:t>N</w:t>
      </w:r>
      <w:r w:rsidR="00F650C7">
        <w:rPr>
          <w:rFonts w:ascii="Times" w:eastAsia="Times" w:hAnsi="Times" w:cs="Times"/>
          <w:sz w:val="24"/>
          <w:szCs w:val="24"/>
        </w:rPr>
        <w:t>ICA UPRAVNOG VIJEĆA</w:t>
      </w:r>
    </w:p>
    <w:p w14:paraId="2AE0E0B8" w14:textId="77777777" w:rsidR="003733D3" w:rsidRP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sz w:val="24"/>
          <w:szCs w:val="24"/>
        </w:rPr>
      </w:pPr>
    </w:p>
    <w:p w14:paraId="1C99571C" w14:textId="15A355DA" w:rsidR="003733D3" w:rsidRPr="0092399F" w:rsidRDefault="003733D3" w:rsidP="003245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i/>
          <w:iCs/>
          <w:sz w:val="24"/>
          <w:szCs w:val="24"/>
        </w:rPr>
        <w:tab/>
      </w:r>
      <w:r w:rsidR="00F650C7">
        <w:rPr>
          <w:rFonts w:ascii="Times" w:eastAsia="Times" w:hAnsi="Times" w:cs="Times"/>
          <w:i/>
          <w:iCs/>
          <w:sz w:val="24"/>
          <w:szCs w:val="24"/>
        </w:rPr>
        <w:t xml:space="preserve">Zdravka Žiger, prof. </w:t>
      </w:r>
    </w:p>
    <w:p w14:paraId="41AF8CDC" w14:textId="77777777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Dostaviti:</w:t>
      </w:r>
    </w:p>
    <w:p w14:paraId="06BBBCE6" w14:textId="5167D618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1. </w:t>
      </w:r>
      <w:r w:rsidR="001123EE">
        <w:rPr>
          <w:rFonts w:ascii="Times" w:eastAsia="Times" w:hAnsi="Times" w:cs="Times"/>
          <w:sz w:val="20"/>
          <w:szCs w:val="20"/>
        </w:rPr>
        <w:t>Naslovu</w:t>
      </w:r>
      <w:r>
        <w:rPr>
          <w:rFonts w:ascii="Times" w:eastAsia="Times" w:hAnsi="Times" w:cs="Times"/>
          <w:sz w:val="20"/>
          <w:szCs w:val="20"/>
        </w:rPr>
        <w:t>.</w:t>
      </w:r>
    </w:p>
    <w:p w14:paraId="0456578F" w14:textId="0771204B" w:rsidR="002E454C" w:rsidRPr="00765367" w:rsidRDefault="003733D3" w:rsidP="007653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" w:eastAsia="Times" w:hAnsi="Times" w:cs="Times"/>
          <w:sz w:val="20"/>
          <w:szCs w:val="20"/>
        </w:rPr>
        <w:sectPr w:rsidR="002E454C" w:rsidRPr="00765367" w:rsidSect="00FD510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1134" w:bottom="1440" w:left="1134" w:header="624" w:footer="709" w:gutter="0"/>
          <w:cols w:space="708"/>
          <w:titlePg/>
          <w:docGrid w:linePitch="360"/>
        </w:sectPr>
      </w:pPr>
      <w:r>
        <w:rPr>
          <w:rFonts w:ascii="Times" w:eastAsia="Times" w:hAnsi="Times" w:cs="Times"/>
          <w:sz w:val="20"/>
          <w:szCs w:val="20"/>
        </w:rPr>
        <w:t>2. Pismohrana, ovdj</w:t>
      </w:r>
      <w:r w:rsidR="00340B05">
        <w:rPr>
          <w:rFonts w:ascii="Times" w:eastAsia="Times" w:hAnsi="Times" w:cs="Times"/>
          <w:sz w:val="20"/>
          <w:szCs w:val="20"/>
        </w:rPr>
        <w:t>e.</w:t>
      </w:r>
    </w:p>
    <w:p w14:paraId="7F69B1DB" w14:textId="77777777" w:rsidR="009122E4" w:rsidRDefault="009122E4" w:rsidP="00442B43"/>
    <w:sectPr w:rsidR="009122E4" w:rsidSect="00FD5108">
      <w:headerReference w:type="first" r:id="rId16"/>
      <w:pgSz w:w="11906" w:h="16838"/>
      <w:pgMar w:top="1440" w:right="1134" w:bottom="1440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D539E" w14:textId="77777777" w:rsidR="00142700" w:rsidRDefault="00142700" w:rsidP="000D7E73">
      <w:pPr>
        <w:spacing w:after="0" w:line="240" w:lineRule="auto"/>
      </w:pPr>
      <w:r>
        <w:separator/>
      </w:r>
    </w:p>
  </w:endnote>
  <w:endnote w:type="continuationSeparator" w:id="0">
    <w:p w14:paraId="5CD3BBEC" w14:textId="77777777" w:rsidR="00142700" w:rsidRDefault="00142700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altName w:val="Calibri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B6E79" w14:textId="77777777" w:rsidR="003D0C6C" w:rsidRDefault="003D0C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5BC2" w14:textId="77777777" w:rsidR="003D0C6C" w:rsidRDefault="003D0C6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9C3C5" w14:textId="77777777" w:rsidR="003D0C6C" w:rsidRDefault="003D0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729EF" w14:textId="77777777" w:rsidR="00142700" w:rsidRDefault="00142700" w:rsidP="000D7E73">
      <w:pPr>
        <w:spacing w:after="0" w:line="240" w:lineRule="auto"/>
      </w:pPr>
      <w:r>
        <w:separator/>
      </w:r>
    </w:p>
  </w:footnote>
  <w:footnote w:type="continuationSeparator" w:id="0">
    <w:p w14:paraId="6F9AC544" w14:textId="77777777" w:rsidR="00142700" w:rsidRDefault="00142700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BEDCF" w14:textId="77777777" w:rsidR="003D0C6C" w:rsidRDefault="003D0C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7D32F" w14:textId="77777777" w:rsidR="000D7E73" w:rsidRDefault="002E454C">
    <w:pPr>
      <w:pStyle w:val="Zaglavlj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1EF423C" wp14:editId="12CCBE3C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492760" cy="190500"/>
          <wp:effectExtent l="0" t="0" r="2540" b="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3AAAD62" wp14:editId="55CA5B2C">
              <wp:simplePos x="0" y="0"/>
              <wp:positionH relativeFrom="margin">
                <wp:posOffset>4442460</wp:posOffset>
              </wp:positionH>
              <wp:positionV relativeFrom="paragraph">
                <wp:posOffset>-81915</wp:posOffset>
              </wp:positionV>
              <wp:extent cx="1962150" cy="238125"/>
              <wp:effectExtent l="0" t="0" r="0" b="9525"/>
              <wp:wrapSquare wrapText="bothSides"/>
              <wp:docPr id="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C46A5" w14:textId="77777777" w:rsidR="002E454C" w:rsidRPr="00E30DFB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end" w:hAnsi="Lexend"/>
                              <w:sz w:val="16"/>
                              <w:szCs w:val="16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AD62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49.8pt;margin-top:-6.45pt;width:154.5pt;height:1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9VCwIAAPYDAAAOAAAAZHJzL2Uyb0RvYy54bWysU9uO0zAQfUfiHyy/0zShXdqo6WrpUoS0&#10;XKSFD3Acp7GwPcZ2m5SvZ+xkuwXeEHmwPJmZMzNnjje3g1bkJJyXYCqaz+aUCMOhkeZQ0W9f969W&#10;lPjATMMUGFHRs/D0dvvyxaa3pSigA9UIRxDE+LK3Fe1CsGWWed4JzfwMrDDobMFpFtB0h6xxrEd0&#10;rbJiPr/JenCNdcCF9/j3fnTSbcJvW8HD57b1IhBVUewtpNOls45ntt2w8uCY7SSf2mD/0IVm0mDR&#10;C9Q9C4wcnfwLSkvuwEMbZhx0Bm0ruUgz4DT5/I9pHjtmRZoFyfH2QpP/f7D80+nRfnEkDG9hwAWm&#10;Ibx9AP7dEwO7jpmDuHMO+k6wBgvnkbKst76cUiPVvvQRpO4/QoNLZscACWhonY6s4JwE0XEB5wvp&#10;YgiEx5LrmyJfooujr3i9yotlKsHKp2zrfHgvQJN4qajDpSZ0dnrwIXbDyqeQWMyDks1eKpUMd6h3&#10;ypETQwHs0zeh/xamDOkrul5i7ZhlIOYnbWgZUKBK6oqu5vEbJRPZeGeaFBKYVOMdO1FmoicyMnIT&#10;hnrAwEhTDc0ZiXIwChEfDl46cD8p6VGEFfU/jswJStQHg2Sv88UiqjYZi+WbAg137amvPcxwhKpo&#10;oGS87kJS+jjRHS6llYmv506mXlFcicbpIUT1Xtsp6vm5bn8BAAD//wMAUEsDBBQABgAIAAAAIQAb&#10;A+d03wAAAAsBAAAPAAAAZHJzL2Rvd25yZXYueG1sTI/BTsMwDIbvSLxDZCQuaEtXjWwtTSdAAnHd&#10;2AO4jddWNE7VZGv39mQnONr+9Pv7i91se3Gh0XeONayWCQji2pmOGw3H74/FFoQPyAZ7x6ThSh52&#10;5f1dgblxE+/pcgiNiCHsc9TQhjDkUvq6JYt+6QbieDu50WKI49hIM+IUw20v0yRR0mLH8UOLA723&#10;VP8czlbD6Wt6es6m6jMcN/u1esNuU7mr1o8P8+sLiEBz+IPhph/VoYxOlTuz8aLXoLJMRVTDYpVm&#10;IG5EkmzjqtKQrhXIspD/O5S/AAAA//8DAFBLAQItABQABgAIAAAAIQC2gziS/gAAAOEBAAATAAAA&#10;AAAAAAAAAAAAAAAAAABbQ29udGVudF9UeXBlc10ueG1sUEsBAi0AFAAGAAgAAAAhADj9If/WAAAA&#10;lAEAAAsAAAAAAAAAAAAAAAAALwEAAF9yZWxzLy5yZWxzUEsBAi0AFAAGAAgAAAAhAI2eT1ULAgAA&#10;9gMAAA4AAAAAAAAAAAAAAAAALgIAAGRycy9lMm9Eb2MueG1sUEsBAi0AFAAGAAgAAAAhABsD53Tf&#10;AAAACwEAAA8AAAAAAAAAAAAAAAAAZQQAAGRycy9kb3ducmV2LnhtbFBLBQYAAAAABAAEAPMAAABx&#10;BQAAAAA=&#10;" stroked="f">
              <v:textbox>
                <w:txbxContent>
                  <w:p w14:paraId="271C46A5" w14:textId="77777777" w:rsidR="002E454C" w:rsidRPr="00E30DFB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6"/>
                        <w:szCs w:val="16"/>
                      </w:rPr>
                    </w:pPr>
                    <w:r>
                      <w:rPr>
                        <w:rFonts w:ascii="Lexend" w:hAnsi="Lexend"/>
                        <w:sz w:val="16"/>
                        <w:szCs w:val="16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A5DB57F" w14:textId="77777777" w:rsidR="000D7E73" w:rsidRDefault="000D7E7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67AA8" w14:textId="77777777" w:rsidR="00E42C9E" w:rsidRDefault="009122E4">
    <w:pPr>
      <w:pStyle w:val="Zaglavlje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F188744" wp14:editId="011FA9E9">
          <wp:simplePos x="0" y="0"/>
          <wp:positionH relativeFrom="margin">
            <wp:posOffset>51207</wp:posOffset>
          </wp:positionH>
          <wp:positionV relativeFrom="paragraph">
            <wp:posOffset>-40894</wp:posOffset>
          </wp:positionV>
          <wp:extent cx="3171404" cy="851500"/>
          <wp:effectExtent l="0" t="0" r="0" b="0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404" cy="85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420C23" wp14:editId="33D8893C">
              <wp:simplePos x="0" y="0"/>
              <wp:positionH relativeFrom="margin">
                <wp:posOffset>4910455</wp:posOffset>
              </wp:positionH>
              <wp:positionV relativeFrom="paragraph">
                <wp:posOffset>16510</wp:posOffset>
              </wp:positionV>
              <wp:extent cx="1495425" cy="1200150"/>
              <wp:effectExtent l="0" t="0" r="9525" b="0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FFDD4" w14:textId="77777777" w:rsidR="00E42C9E" w:rsidRPr="002E454C" w:rsidRDefault="00E42C9E" w:rsidP="00E42C9E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</w:t>
                          </w:r>
                          <w:proofErr w:type="spellStart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Kunagorske</w:t>
                          </w:r>
                          <w:proofErr w:type="spellEnd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20C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6.65pt;margin-top:1.3pt;width:117.7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fADgIAAP4DAAAOAAAAZHJzL2Uyb0RvYy54bWysU9tu2zAMfR+wfxD0vjgOkq0x4hRdugwD&#10;ugvQ7QNkWY6FyaJGKbGzrx8lu2nQvQ3zgyCa5CF5eLS5HTrDTgq9BlvyfDbnTFkJtbaHkv/4vn9z&#10;w5kPwtbCgFUlPyvPb7evX216V6gFtGBqhYxArC96V/I2BFdkmZet6oSfgVOWnA1gJwKZeMhqFD2h&#10;dyZbzOdvsx6wdghSeU9/70cn3yb8plEyfG0arwIzJafeQjoxnVU8s+1GFAcUrtVyakP8Qxed0JaK&#10;XqDuRRDsiPovqE5LBA9NmEnoMmgaLVWagabJ5y+meWyFU2kWIse7C03+/8HKL6dH9w1ZGN7DQAtM&#10;Q3j3APKnZxZ2rbAHdYcIfatETYXzSFnWO19MqZFqX/gIUvWfoaYli2OABDQ02EVWaE5G6LSA84V0&#10;NQQmY8nlerVcrDiT5Mtpp/kqrSUTxVO6Qx8+KuhYvJQcaasJXpwefIjtiOIpJFbzYHS918YkAw/V&#10;ziA7CVLAPn1pghdhxrK+5OsVNRKzLMT8JI5OB1Ko0V3Jb+bxGzUT6fhg6xQShDbjnToxduInUjKS&#10;E4ZqYLqeyIt0VVCfiTCEUZD0gOjSAv7mrCcxltz/OgpUnJlPlkhf58tlVG8ylqt3CzLw2lNde4SV&#10;BFXywNl43YWk+HGwO1pOoxNtz51MLZPIEpvTg4gqvrZT1POz3f4BAAD//wMAUEsDBBQABgAIAAAA&#10;IQDGveB23wAAAAoBAAAPAAAAZHJzL2Rvd25yZXYueG1sTI/BTsMwEETvSPyDtUhcELXbQtKmcSpA&#10;AnFt6Qds4m0SNV5Hsdukf497gtuOZjT7Jt9OthMXGnzrWMN8pkAQV860XGs4/Hw+r0D4gGywc0wa&#10;ruRhW9zf5ZgZN/KOLvtQi1jCPkMNTQh9JqWvGrLoZ64njt7RDRZDlEMtzYBjLLedXCiVSIstxw8N&#10;9vTRUHXan62G4/f49Loey69wSHcvyTu2aemuWj8+TG8bEIGm8BeGG35EhyIyle7MxotOQ5oulzGq&#10;YZGAuPlKreKWMl7reQKyyOX/CcUvAAAA//8DAFBLAQItABQABgAIAAAAIQC2gziS/gAAAOEBAAAT&#10;AAAAAAAAAAAAAAAAAAAAAABbQ29udGVudF9UeXBlc10ueG1sUEsBAi0AFAAGAAgAAAAhADj9If/W&#10;AAAAlAEAAAsAAAAAAAAAAAAAAAAALwEAAF9yZWxzLy5yZWxzUEsBAi0AFAAGAAgAAAAhAJMHJ8AO&#10;AgAA/gMAAA4AAAAAAAAAAAAAAAAALgIAAGRycy9lMm9Eb2MueG1sUEsBAi0AFAAGAAgAAAAhAMa9&#10;4HbfAAAACgEAAA8AAAAAAAAAAAAAAAAAaAQAAGRycy9kb3ducmV2LnhtbFBLBQYAAAAABAAEAPMA&#10;AAB0BQAAAAA=&#10;" stroked="f">
              <v:textbox>
                <w:txbxContent>
                  <w:p w14:paraId="588FFDD4" w14:textId="77777777" w:rsidR="00E42C9E" w:rsidRPr="002E454C" w:rsidRDefault="00E42C9E" w:rsidP="00E42C9E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</w:t>
                    </w:r>
                    <w:proofErr w:type="spellStart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Kunagorske</w:t>
                    </w:r>
                    <w:proofErr w:type="spellEnd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A38EF" w14:textId="77777777" w:rsidR="002E454C" w:rsidRDefault="002E454C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5159991" wp14:editId="78B11030">
              <wp:simplePos x="0" y="0"/>
              <wp:positionH relativeFrom="margin">
                <wp:posOffset>4537710</wp:posOffset>
              </wp:positionH>
              <wp:positionV relativeFrom="paragraph">
                <wp:posOffset>6985</wp:posOffset>
              </wp:positionV>
              <wp:extent cx="1962150" cy="238125"/>
              <wp:effectExtent l="0" t="0" r="0" b="9525"/>
              <wp:wrapSquare wrapText="bothSides"/>
              <wp:docPr id="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6183B" w14:textId="77777777" w:rsidR="002E454C" w:rsidRPr="002E454C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599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7.3pt;margin-top:.55pt;width:154.5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l0DwIAAP0DAAAOAAAAZHJzL2Uyb0RvYy54bWysU9uO0zAQfUfiHyy/0zShXdqo6WrpUoS0&#10;XKSFD3Bsp7FwPMZ2m5SvZ+xkuwXeEHmwPJmZMzNnjje3Q6fJSTqvwFQ0n80pkYaDUOZQ0W9f969W&#10;lPjAjGAajKzoWXp6u335YtPbUhbQghbSEQQxvuxtRdsQbJllnreyY34GVhp0NuA6FtB0h0w41iN6&#10;p7NiPr/JenDCOuDSe/x7PzrpNuE3jeThc9N4GYiuKPYW0unSWccz225YeXDMtopPbbB/6KJjymDR&#10;C9Q9C4wcnfoLqlPcgYcmzDh0GTSN4jLNgNPk8z+meWyZlWkWJMfbC03+/8HyT6dH+8WRMLyFAReY&#10;hvD2Afh3TwzsWmYO8s456FvJBBbOI2VZb305pUaqfekjSN1/BIFLZscACWhoXBdZwTkJouMCzhfS&#10;5RAIjyXXN0W+RBdHX/F6lRfLVIKVT9nW+fBeQkfipaIOl5rQ2enBh9gNK59CYjEPWom90joZ7lDv&#10;tCMnhgLYp29C/y1MG9JXdL3E2jHLQMxP2uhUQIFq1VV0NY/fKJnIxjsjUkhgSo937ESbiZ7IyMhN&#10;GOqBKIHTxdzIVg3ijHw5GPWI7wcvLbiflPSoxYr6H0fmJCX6g0HO1/liEcWbjMXyTYGGu/bU1x5m&#10;OEJVNFAyXnchCX4c7A5306hE23MnU8uoscTm9B6iiK/tFPX8are/AAAA//8DAFBLAwQUAAYACAAA&#10;ACEAt0KbWtwAAAAJAQAADwAAAGRycy9kb3ducmV2LnhtbEyPwU6DQBCG7ya+w2ZMvBi70FaoyNKo&#10;icZrax9ggCkQ2VnCbgt9e6cnPc58f/75Jt/OtldnGn3n2EC8iEARV67uuDFw+P543IDyAbnG3jEZ&#10;uJCHbXF7k2NWu4l3dN6HRkkJ+wwNtCEMmda+asmiX7iBWNjRjRaDjGOj6xEnKbe9XkZRoi12LBda&#10;HOi9pepnf7IGjl/Tw9PzVH6GQ7pbJ2/YpaW7GHN/N7++gAo0h78wXPVFHQpxKt2Ja696A2m8TiQq&#10;IAZ15dFyJYvSwGqTgC5y/f+D4hcAAP//AwBQSwECLQAUAAYACAAAACEAtoM4kv4AAADhAQAAEwAA&#10;AAAAAAAAAAAAAAAAAAAAW0NvbnRlbnRfVHlwZXNdLnhtbFBLAQItABQABgAIAAAAIQA4/SH/1gAA&#10;AJQBAAALAAAAAAAAAAAAAAAAAC8BAABfcmVscy8ucmVsc1BLAQItABQABgAIAAAAIQASgAl0DwIA&#10;AP0DAAAOAAAAAAAAAAAAAAAAAC4CAABkcnMvZTJvRG9jLnhtbFBLAQItABQABgAIAAAAIQC3Qpta&#10;3AAAAAkBAAAPAAAAAAAAAAAAAAAAAGkEAABkcnMvZG93bnJldi54bWxQSwUGAAAAAAQABADzAAAA&#10;cgUAAAAA&#10;" stroked="f">
              <v:textbox>
                <w:txbxContent>
                  <w:p w14:paraId="3796183B" w14:textId="77777777" w:rsidR="002E454C" w:rsidRPr="002E454C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3BC6EA56" wp14:editId="5918CA78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492760" cy="190500"/>
          <wp:effectExtent l="0" t="0" r="254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9724A"/>
    <w:multiLevelType w:val="hybridMultilevel"/>
    <w:tmpl w:val="C2B08764"/>
    <w:lvl w:ilvl="0" w:tplc="B972F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8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5F5B"/>
    <w:rsid w:val="00013D9F"/>
    <w:rsid w:val="00014F5F"/>
    <w:rsid w:val="0002350F"/>
    <w:rsid w:val="00035257"/>
    <w:rsid w:val="000640EB"/>
    <w:rsid w:val="0007446F"/>
    <w:rsid w:val="000862BE"/>
    <w:rsid w:val="00092913"/>
    <w:rsid w:val="00094B89"/>
    <w:rsid w:val="000B10AE"/>
    <w:rsid w:val="000C0EB2"/>
    <w:rsid w:val="000D7E73"/>
    <w:rsid w:val="000F5BFE"/>
    <w:rsid w:val="001123EE"/>
    <w:rsid w:val="00112D03"/>
    <w:rsid w:val="001152E6"/>
    <w:rsid w:val="00115B90"/>
    <w:rsid w:val="00142700"/>
    <w:rsid w:val="001453EA"/>
    <w:rsid w:val="00151874"/>
    <w:rsid w:val="001624B0"/>
    <w:rsid w:val="00172C75"/>
    <w:rsid w:val="001842AA"/>
    <w:rsid w:val="001D4234"/>
    <w:rsid w:val="001E4864"/>
    <w:rsid w:val="001E576E"/>
    <w:rsid w:val="00215013"/>
    <w:rsid w:val="00217A38"/>
    <w:rsid w:val="002208C5"/>
    <w:rsid w:val="00221FC8"/>
    <w:rsid w:val="0024606F"/>
    <w:rsid w:val="00256BA9"/>
    <w:rsid w:val="00266B53"/>
    <w:rsid w:val="002765E4"/>
    <w:rsid w:val="00276884"/>
    <w:rsid w:val="002811AB"/>
    <w:rsid w:val="002A0593"/>
    <w:rsid w:val="002A4738"/>
    <w:rsid w:val="002B5F07"/>
    <w:rsid w:val="002D72C1"/>
    <w:rsid w:val="002E1B26"/>
    <w:rsid w:val="002E454C"/>
    <w:rsid w:val="00313270"/>
    <w:rsid w:val="00314B28"/>
    <w:rsid w:val="0031628C"/>
    <w:rsid w:val="00324555"/>
    <w:rsid w:val="00324D29"/>
    <w:rsid w:val="00335184"/>
    <w:rsid w:val="00340B05"/>
    <w:rsid w:val="0035079A"/>
    <w:rsid w:val="00364101"/>
    <w:rsid w:val="003648F1"/>
    <w:rsid w:val="003733D3"/>
    <w:rsid w:val="0037580A"/>
    <w:rsid w:val="003D0C6C"/>
    <w:rsid w:val="00412975"/>
    <w:rsid w:val="00412FE6"/>
    <w:rsid w:val="00427F89"/>
    <w:rsid w:val="00432830"/>
    <w:rsid w:val="004410A4"/>
    <w:rsid w:val="00442B43"/>
    <w:rsid w:val="004476FB"/>
    <w:rsid w:val="00476A97"/>
    <w:rsid w:val="004A1057"/>
    <w:rsid w:val="004B31BE"/>
    <w:rsid w:val="004D43B8"/>
    <w:rsid w:val="004F0515"/>
    <w:rsid w:val="00511A6F"/>
    <w:rsid w:val="005A2B98"/>
    <w:rsid w:val="005E4710"/>
    <w:rsid w:val="005F3574"/>
    <w:rsid w:val="005F56BA"/>
    <w:rsid w:val="006137AB"/>
    <w:rsid w:val="00637249"/>
    <w:rsid w:val="00645ECD"/>
    <w:rsid w:val="00651C3E"/>
    <w:rsid w:val="00660D20"/>
    <w:rsid w:val="00665E5E"/>
    <w:rsid w:val="006D2A9C"/>
    <w:rsid w:val="006D3853"/>
    <w:rsid w:val="00722699"/>
    <w:rsid w:val="00765367"/>
    <w:rsid w:val="0077031A"/>
    <w:rsid w:val="0079534B"/>
    <w:rsid w:val="007A12BD"/>
    <w:rsid w:val="007A3BD2"/>
    <w:rsid w:val="007A54C2"/>
    <w:rsid w:val="007B2495"/>
    <w:rsid w:val="007C041E"/>
    <w:rsid w:val="007D5EBC"/>
    <w:rsid w:val="007E6212"/>
    <w:rsid w:val="00821A4F"/>
    <w:rsid w:val="00833BA1"/>
    <w:rsid w:val="00873AC2"/>
    <w:rsid w:val="00876768"/>
    <w:rsid w:val="00893885"/>
    <w:rsid w:val="00896DD9"/>
    <w:rsid w:val="008B3581"/>
    <w:rsid w:val="008B694D"/>
    <w:rsid w:val="008C7FB2"/>
    <w:rsid w:val="009122E4"/>
    <w:rsid w:val="0092399F"/>
    <w:rsid w:val="0094366F"/>
    <w:rsid w:val="0095586A"/>
    <w:rsid w:val="009B29C2"/>
    <w:rsid w:val="009E6339"/>
    <w:rsid w:val="009F38DA"/>
    <w:rsid w:val="009F3BD5"/>
    <w:rsid w:val="009F614B"/>
    <w:rsid w:val="00A03FFA"/>
    <w:rsid w:val="00A23E64"/>
    <w:rsid w:val="00A36D31"/>
    <w:rsid w:val="00A62DEB"/>
    <w:rsid w:val="00AD0B8B"/>
    <w:rsid w:val="00AD2C30"/>
    <w:rsid w:val="00AD4A01"/>
    <w:rsid w:val="00AD5A17"/>
    <w:rsid w:val="00AF717F"/>
    <w:rsid w:val="00B1621C"/>
    <w:rsid w:val="00B32CF6"/>
    <w:rsid w:val="00B33546"/>
    <w:rsid w:val="00B46EB7"/>
    <w:rsid w:val="00B62840"/>
    <w:rsid w:val="00B66724"/>
    <w:rsid w:val="00B7009E"/>
    <w:rsid w:val="00B768DB"/>
    <w:rsid w:val="00B94E81"/>
    <w:rsid w:val="00B972F8"/>
    <w:rsid w:val="00BB4C44"/>
    <w:rsid w:val="00BD364B"/>
    <w:rsid w:val="00BE3873"/>
    <w:rsid w:val="00BE42E9"/>
    <w:rsid w:val="00BE58DA"/>
    <w:rsid w:val="00BE6A48"/>
    <w:rsid w:val="00BF5049"/>
    <w:rsid w:val="00C036B5"/>
    <w:rsid w:val="00C0519B"/>
    <w:rsid w:val="00C06E30"/>
    <w:rsid w:val="00C17944"/>
    <w:rsid w:val="00C55768"/>
    <w:rsid w:val="00C84208"/>
    <w:rsid w:val="00C8574B"/>
    <w:rsid w:val="00C9189E"/>
    <w:rsid w:val="00C94FA6"/>
    <w:rsid w:val="00C97968"/>
    <w:rsid w:val="00CC44FE"/>
    <w:rsid w:val="00CC48F1"/>
    <w:rsid w:val="00CD65CC"/>
    <w:rsid w:val="00CD69D9"/>
    <w:rsid w:val="00CE027F"/>
    <w:rsid w:val="00CE181B"/>
    <w:rsid w:val="00D33ADD"/>
    <w:rsid w:val="00D54219"/>
    <w:rsid w:val="00D67EA8"/>
    <w:rsid w:val="00DA2403"/>
    <w:rsid w:val="00DC59F1"/>
    <w:rsid w:val="00DD04E4"/>
    <w:rsid w:val="00DD148D"/>
    <w:rsid w:val="00DD3050"/>
    <w:rsid w:val="00E006AC"/>
    <w:rsid w:val="00E064C5"/>
    <w:rsid w:val="00E17D8B"/>
    <w:rsid w:val="00E20855"/>
    <w:rsid w:val="00E251F5"/>
    <w:rsid w:val="00E30CA9"/>
    <w:rsid w:val="00E30DFB"/>
    <w:rsid w:val="00E42C9E"/>
    <w:rsid w:val="00E43C38"/>
    <w:rsid w:val="00E46C0F"/>
    <w:rsid w:val="00E556D2"/>
    <w:rsid w:val="00E57D67"/>
    <w:rsid w:val="00E93E60"/>
    <w:rsid w:val="00EB745A"/>
    <w:rsid w:val="00ED3FB0"/>
    <w:rsid w:val="00ED6322"/>
    <w:rsid w:val="00F006A9"/>
    <w:rsid w:val="00F02F6D"/>
    <w:rsid w:val="00F03798"/>
    <w:rsid w:val="00F261F3"/>
    <w:rsid w:val="00F31CA0"/>
    <w:rsid w:val="00F40FAF"/>
    <w:rsid w:val="00F502C9"/>
    <w:rsid w:val="00F650C7"/>
    <w:rsid w:val="00F84A8B"/>
    <w:rsid w:val="00FA42CB"/>
    <w:rsid w:val="00FB06D4"/>
    <w:rsid w:val="00FB2B68"/>
    <w:rsid w:val="00FD5108"/>
    <w:rsid w:val="00F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character" w:styleId="Hiperveza">
    <w:name w:val="Hyperlink"/>
    <w:basedOn w:val="Zadanifontodlomka"/>
    <w:uiPriority w:val="99"/>
    <w:semiHidden/>
    <w:unhideWhenUsed/>
    <w:rsid w:val="00F31CA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24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0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3" ma:contentTypeDescription="Stvaranje novog dokumenta." ma:contentTypeScope="" ma:versionID="20de9bc5d5a553a7759a8132f76767da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8740cb326963b2eff05abd4bbe1c3d65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Props1.xml><?xml version="1.0" encoding="utf-8"?>
<ds:datastoreItem xmlns:ds="http://schemas.openxmlformats.org/officeDocument/2006/customXml" ds:itemID="{F8A73C73-05CB-4DA0-846C-87AD59011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35291-FB5B-4E41-8EFB-F14E507A3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F3318-3B63-47C5-BE58-B12F1027F6AD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297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Davor Špoljar</cp:lastModifiedBy>
  <cp:revision>102</cp:revision>
  <cp:lastPrinted>2022-10-11T09:22:00Z</cp:lastPrinted>
  <dcterms:created xsi:type="dcterms:W3CDTF">2023-03-09T11:28:00Z</dcterms:created>
  <dcterms:modified xsi:type="dcterms:W3CDTF">2024-09-24T12:29:00Z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8357900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