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51EB1" w14:textId="5E96CFF5" w:rsidR="00B32CF6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 w:rsidRPr="00F502C9">
        <w:rPr>
          <w:rFonts w:ascii="Times" w:eastAsia="Times" w:hAnsi="Times" w:cs="Times"/>
        </w:rPr>
        <w:t xml:space="preserve">KLASA: </w:t>
      </w:r>
      <w:r w:rsidR="0015409A" w:rsidRPr="0015409A">
        <w:rPr>
          <w:rFonts w:ascii="Times" w:eastAsia="Times" w:hAnsi="Times" w:cs="Times"/>
        </w:rPr>
        <w:t>602-04/24-01/05</w:t>
      </w:r>
      <w:r w:rsidR="00E556D2">
        <w:rPr>
          <w:rFonts w:ascii="Times" w:eastAsia="Times" w:hAnsi="Times" w:cs="Times"/>
        </w:rPr>
        <w:br/>
      </w:r>
      <w:r w:rsidRPr="00F502C9">
        <w:rPr>
          <w:rFonts w:ascii="Times" w:eastAsia="Times" w:hAnsi="Times" w:cs="Times"/>
        </w:rPr>
        <w:t xml:space="preserve">URBROJ: </w:t>
      </w:r>
      <w:r w:rsidR="00BE60AF" w:rsidRPr="00BE60AF">
        <w:rPr>
          <w:rFonts w:ascii="Times" w:eastAsia="Times" w:hAnsi="Times" w:cs="Times"/>
        </w:rPr>
        <w:t>2140-5-3-24-1</w:t>
      </w:r>
    </w:p>
    <w:p w14:paraId="7CC3D14B" w14:textId="6E8A209E" w:rsidR="00B32CF6" w:rsidRDefault="00B32CF6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Pregrada,</w:t>
      </w:r>
      <w:r w:rsidR="00A62DEB">
        <w:rPr>
          <w:rFonts w:ascii="Times" w:eastAsia="Times" w:hAnsi="Times" w:cs="Times"/>
        </w:rPr>
        <w:t xml:space="preserve"> </w:t>
      </w:r>
      <w:r w:rsidR="0039762E">
        <w:rPr>
          <w:rFonts w:ascii="Times" w:eastAsia="Times" w:hAnsi="Times" w:cs="Times"/>
        </w:rPr>
        <w:t>9</w:t>
      </w:r>
      <w:r w:rsidR="00A62DEB">
        <w:rPr>
          <w:rFonts w:ascii="Times" w:eastAsia="Times" w:hAnsi="Times" w:cs="Times"/>
        </w:rPr>
        <w:t xml:space="preserve">. </w:t>
      </w:r>
      <w:r w:rsidR="00420C7B">
        <w:rPr>
          <w:rFonts w:ascii="Times" w:eastAsia="Times" w:hAnsi="Times" w:cs="Times"/>
        </w:rPr>
        <w:t>listopada</w:t>
      </w:r>
      <w:r>
        <w:rPr>
          <w:rFonts w:ascii="Times" w:eastAsia="Times" w:hAnsi="Times" w:cs="Times"/>
        </w:rPr>
        <w:t xml:space="preserve"> 202</w:t>
      </w:r>
      <w:r w:rsidR="007C041E">
        <w:rPr>
          <w:rFonts w:ascii="Times" w:eastAsia="Times" w:hAnsi="Times" w:cs="Times"/>
        </w:rPr>
        <w:t>4</w:t>
      </w:r>
      <w:r>
        <w:rPr>
          <w:rFonts w:ascii="Times" w:eastAsia="Times" w:hAnsi="Times" w:cs="Times"/>
        </w:rPr>
        <w:t>.</w:t>
      </w:r>
    </w:p>
    <w:p w14:paraId="24F9F31F" w14:textId="2CA6D38E" w:rsidR="00CC48F1" w:rsidRDefault="00B32CF6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2399F">
        <w:rPr>
          <w:rFonts w:ascii="Times" w:eastAsia="Times" w:hAnsi="Times" w:cs="Times"/>
        </w:rPr>
        <w:tab/>
      </w:r>
      <w:r w:rsidR="009B29C2">
        <w:rPr>
          <w:rFonts w:ascii="Times" w:eastAsia="Times" w:hAnsi="Times" w:cs="Times"/>
          <w:b/>
          <w:bCs/>
        </w:rPr>
        <w:t>UPRAVNO VI</w:t>
      </w:r>
      <w:r w:rsidR="00AD0B8B">
        <w:rPr>
          <w:rFonts w:ascii="Times" w:eastAsia="Times" w:hAnsi="Times" w:cs="Times"/>
          <w:b/>
          <w:bCs/>
        </w:rPr>
        <w:t>JEĆE</w:t>
      </w:r>
    </w:p>
    <w:p w14:paraId="170EB984" w14:textId="7A050FFB" w:rsidR="00AD0B8B" w:rsidRPr="0092399F" w:rsidRDefault="00AD0B8B" w:rsidP="009B29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b/>
          <w:bCs/>
        </w:rPr>
      </w:pPr>
      <w:r>
        <w:rPr>
          <w:rFonts w:ascii="Times" w:eastAsia="Times" w:hAnsi="Times" w:cs="Times"/>
          <w:b/>
          <w:bCs/>
        </w:rPr>
        <w:t>Pučko otvoreno učilišt</w:t>
      </w:r>
      <w:r w:rsidR="00E20855">
        <w:rPr>
          <w:rFonts w:ascii="Times" w:eastAsia="Times" w:hAnsi="Times" w:cs="Times"/>
          <w:b/>
          <w:bCs/>
        </w:rPr>
        <w:t>e</w:t>
      </w:r>
      <w:r>
        <w:rPr>
          <w:rFonts w:ascii="Times" w:eastAsia="Times" w:hAnsi="Times" w:cs="Times"/>
          <w:b/>
          <w:bCs/>
        </w:rPr>
        <w:t xml:space="preserve"> Pregrada</w:t>
      </w:r>
    </w:p>
    <w:p w14:paraId="47A9C469" w14:textId="4C5105E6" w:rsidR="0092399F" w:rsidRDefault="0092399F" w:rsidP="00B32C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AD0B8B">
        <w:rPr>
          <w:rFonts w:ascii="Times" w:eastAsia="Times" w:hAnsi="Times" w:cs="Times"/>
        </w:rPr>
        <w:t xml:space="preserve">Trg Gospe </w:t>
      </w:r>
      <w:proofErr w:type="spellStart"/>
      <w:r w:rsidR="00AD0B8B">
        <w:rPr>
          <w:rFonts w:ascii="Times" w:eastAsia="Times" w:hAnsi="Times" w:cs="Times"/>
        </w:rPr>
        <w:t>Kunagorske</w:t>
      </w:r>
      <w:proofErr w:type="spellEnd"/>
      <w:r w:rsidR="00AD0B8B">
        <w:rPr>
          <w:rFonts w:ascii="Times" w:eastAsia="Times" w:hAnsi="Times" w:cs="Times"/>
        </w:rPr>
        <w:t xml:space="preserve"> 3</w:t>
      </w:r>
    </w:p>
    <w:p w14:paraId="7C25E90E" w14:textId="142BCB43" w:rsidR="00013D9F" w:rsidRPr="009F614B" w:rsidRDefault="0092399F" w:rsidP="009F61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49218 Pregrada</w:t>
      </w:r>
    </w:p>
    <w:p w14:paraId="60D2C7B4" w14:textId="5B52DBBB" w:rsidR="002A0593" w:rsidRDefault="002B5F07" w:rsidP="00C036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b/>
          <w:bCs/>
          <w:iCs/>
          <w:sz w:val="24"/>
          <w:szCs w:val="24"/>
        </w:rPr>
      </w:pPr>
      <w:r w:rsidRPr="0092399F">
        <w:rPr>
          <w:rFonts w:ascii="Times" w:eastAsia="Times" w:hAnsi="Times" w:cs="Times"/>
          <w:b/>
          <w:bCs/>
          <w:iCs/>
          <w:sz w:val="24"/>
          <w:szCs w:val="24"/>
        </w:rPr>
        <w:t xml:space="preserve">PREDMET: </w:t>
      </w:r>
      <w:r w:rsidRPr="0092399F">
        <w:rPr>
          <w:rFonts w:ascii="Times" w:eastAsia="Times" w:hAnsi="Times" w:cs="Times"/>
          <w:b/>
          <w:bCs/>
          <w:iCs/>
          <w:sz w:val="24"/>
          <w:szCs w:val="24"/>
        </w:rPr>
        <w:tab/>
      </w:r>
      <w:r w:rsidR="00FB06D4">
        <w:rPr>
          <w:rFonts w:ascii="Times" w:eastAsia="Times" w:hAnsi="Times" w:cs="Times"/>
          <w:b/>
          <w:bCs/>
          <w:iCs/>
          <w:sz w:val="24"/>
          <w:szCs w:val="24"/>
        </w:rPr>
        <w:t>1</w:t>
      </w:r>
      <w:r w:rsidR="00420C7B">
        <w:rPr>
          <w:rFonts w:ascii="Times" w:eastAsia="Times" w:hAnsi="Times" w:cs="Times"/>
          <w:b/>
          <w:bCs/>
          <w:iCs/>
          <w:sz w:val="24"/>
          <w:szCs w:val="24"/>
        </w:rPr>
        <w:t>4</w:t>
      </w:r>
      <w:r w:rsidR="005A2B98">
        <w:rPr>
          <w:rFonts w:ascii="Times" w:eastAsia="Times" w:hAnsi="Times" w:cs="Times"/>
          <w:b/>
          <w:bCs/>
          <w:iCs/>
          <w:sz w:val="24"/>
          <w:szCs w:val="24"/>
        </w:rPr>
        <w:t xml:space="preserve">. sjednica Upravnog vijeća </w:t>
      </w:r>
      <w:r w:rsidR="002A4738">
        <w:rPr>
          <w:rFonts w:ascii="Times" w:eastAsia="Times" w:hAnsi="Times" w:cs="Times"/>
          <w:b/>
          <w:bCs/>
          <w:iCs/>
          <w:sz w:val="24"/>
          <w:szCs w:val="24"/>
        </w:rPr>
        <w:t>POU Pregrada</w:t>
      </w:r>
    </w:p>
    <w:p w14:paraId="0B92F39A" w14:textId="77777777" w:rsid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hanging="2124"/>
        <w:rPr>
          <w:rFonts w:ascii="Times" w:eastAsia="Times" w:hAnsi="Times" w:cs="Times"/>
          <w:b/>
          <w:bCs/>
          <w:iCs/>
          <w:sz w:val="24"/>
          <w:szCs w:val="24"/>
        </w:rPr>
      </w:pPr>
    </w:p>
    <w:p w14:paraId="28990975" w14:textId="6436C0F3" w:rsidR="007D5EBC" w:rsidRDefault="002A059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 w:rsidRPr="007D5EBC">
        <w:rPr>
          <w:rFonts w:ascii="Times" w:eastAsia="Times" w:hAnsi="Times" w:cs="Times"/>
          <w:iCs/>
          <w:sz w:val="24"/>
          <w:szCs w:val="24"/>
        </w:rPr>
        <w:t>Poštovan</w:t>
      </w:r>
      <w:r w:rsidR="0070577A">
        <w:rPr>
          <w:rFonts w:ascii="Times" w:eastAsia="Times" w:hAnsi="Times" w:cs="Times"/>
          <w:iCs/>
          <w:sz w:val="24"/>
          <w:szCs w:val="24"/>
        </w:rPr>
        <w:t>i</w:t>
      </w:r>
      <w:r w:rsidRPr="007D5EBC">
        <w:rPr>
          <w:rFonts w:ascii="Times" w:eastAsia="Times" w:hAnsi="Times" w:cs="Times"/>
          <w:iCs/>
          <w:sz w:val="24"/>
          <w:szCs w:val="24"/>
        </w:rPr>
        <w:t xml:space="preserve">, </w:t>
      </w:r>
    </w:p>
    <w:p w14:paraId="1CFBE05D" w14:textId="77777777" w:rsidR="00F261F3" w:rsidRPr="007D5EBC" w:rsidRDefault="00F261F3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</w:p>
    <w:p w14:paraId="0911776E" w14:textId="0C54C8D6" w:rsidR="00F31CA0" w:rsidRPr="007D5EBC" w:rsidRDefault="00E20855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p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ozivam </w:t>
      </w:r>
      <w:r w:rsidR="00335184">
        <w:rPr>
          <w:rFonts w:ascii="Times" w:eastAsia="Times" w:hAnsi="Times" w:cs="Times"/>
          <w:iCs/>
          <w:sz w:val="24"/>
          <w:szCs w:val="24"/>
        </w:rPr>
        <w:t>V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as na </w:t>
      </w:r>
      <w:r w:rsidR="00FB06D4">
        <w:rPr>
          <w:rFonts w:ascii="Times" w:eastAsia="Times" w:hAnsi="Times" w:cs="Times"/>
          <w:iCs/>
          <w:sz w:val="24"/>
          <w:szCs w:val="24"/>
        </w:rPr>
        <w:t>1</w:t>
      </w:r>
      <w:r w:rsidR="00420C7B">
        <w:rPr>
          <w:rFonts w:ascii="Times" w:eastAsia="Times" w:hAnsi="Times" w:cs="Times"/>
          <w:iCs/>
          <w:sz w:val="24"/>
          <w:szCs w:val="24"/>
        </w:rPr>
        <w:t>4</w:t>
      </w:r>
      <w:r w:rsidR="007D5EBC" w:rsidRPr="007D5EBC">
        <w:rPr>
          <w:rFonts w:ascii="Times" w:eastAsia="Times" w:hAnsi="Times" w:cs="Times"/>
          <w:iCs/>
          <w:sz w:val="24"/>
          <w:szCs w:val="24"/>
        </w:rPr>
        <w:t xml:space="preserve">. 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sjednicu Upravnog vijeća</w:t>
      </w:r>
      <w:r>
        <w:rPr>
          <w:rFonts w:ascii="Times" w:eastAsia="Times" w:hAnsi="Times" w:cs="Times"/>
          <w:iCs/>
          <w:sz w:val="24"/>
          <w:szCs w:val="24"/>
        </w:rPr>
        <w:t xml:space="preserve"> Učilišta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 koja </w:t>
      </w:r>
      <w:r w:rsidR="0077031A">
        <w:rPr>
          <w:rFonts w:ascii="Times" w:eastAsia="Times" w:hAnsi="Times" w:cs="Times"/>
          <w:iCs/>
          <w:sz w:val="24"/>
          <w:szCs w:val="24"/>
        </w:rPr>
        <w:t>će se održati</w:t>
      </w:r>
      <w:r w:rsidR="00420C7B">
        <w:rPr>
          <w:rFonts w:ascii="Times" w:eastAsia="Times" w:hAnsi="Times" w:cs="Times"/>
          <w:iCs/>
          <w:sz w:val="24"/>
          <w:szCs w:val="24"/>
        </w:rPr>
        <w:t xml:space="preserve"> elektroničkim putem </w:t>
      </w:r>
      <w:r w:rsidR="000A4CEB">
        <w:rPr>
          <w:rFonts w:ascii="Times" w:eastAsia="Times" w:hAnsi="Times" w:cs="Times"/>
          <w:iCs/>
          <w:sz w:val="24"/>
          <w:szCs w:val="24"/>
        </w:rPr>
        <w:t xml:space="preserve">u razdoblju od </w:t>
      </w:r>
      <w:r w:rsidR="0039762E">
        <w:rPr>
          <w:rFonts w:ascii="Times" w:eastAsia="Times" w:hAnsi="Times" w:cs="Times"/>
          <w:iCs/>
          <w:sz w:val="24"/>
          <w:szCs w:val="24"/>
        </w:rPr>
        <w:t>9</w:t>
      </w:r>
      <w:r w:rsidR="000A4CEB">
        <w:rPr>
          <w:rFonts w:ascii="Times" w:eastAsia="Times" w:hAnsi="Times" w:cs="Times"/>
          <w:iCs/>
          <w:sz w:val="24"/>
          <w:szCs w:val="24"/>
        </w:rPr>
        <w:t>. do 10. listopada 2024</w:t>
      </w:r>
      <w:r w:rsidR="0007446F">
        <w:rPr>
          <w:rFonts w:ascii="Times" w:eastAsia="Times" w:hAnsi="Times" w:cs="Times"/>
          <w:iCs/>
          <w:sz w:val="24"/>
          <w:szCs w:val="24"/>
        </w:rPr>
        <w:t>.</w:t>
      </w:r>
      <w:r w:rsidR="00F006A9">
        <w:rPr>
          <w:rFonts w:ascii="Times" w:eastAsia="Times" w:hAnsi="Times" w:cs="Times"/>
          <w:iCs/>
          <w:sz w:val="24"/>
          <w:szCs w:val="24"/>
        </w:rPr>
        <w:t xml:space="preserve"> </w:t>
      </w:r>
    </w:p>
    <w:p w14:paraId="320490F1" w14:textId="267C42B2" w:rsidR="002A0593" w:rsidRPr="007D5EBC" w:rsidRDefault="007D5EBC" w:rsidP="002A05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>Za sjednicu p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 xml:space="preserve">redlažem sljedeći </w:t>
      </w:r>
      <w:r w:rsidR="002A0593" w:rsidRPr="00B94E81">
        <w:rPr>
          <w:rFonts w:ascii="Times" w:eastAsia="Times" w:hAnsi="Times" w:cs="Times"/>
          <w:b/>
          <w:bCs/>
          <w:iCs/>
          <w:sz w:val="24"/>
          <w:szCs w:val="24"/>
        </w:rPr>
        <w:t>Dnevni red</w:t>
      </w:r>
      <w:r w:rsidR="002A0593" w:rsidRPr="007D5EBC">
        <w:rPr>
          <w:rFonts w:ascii="Times" w:eastAsia="Times" w:hAnsi="Times" w:cs="Times"/>
          <w:iCs/>
          <w:sz w:val="24"/>
          <w:szCs w:val="24"/>
        </w:rPr>
        <w:t>:</w:t>
      </w:r>
    </w:p>
    <w:p w14:paraId="772F1765" w14:textId="29F79BF3" w:rsidR="00324D29" w:rsidRDefault="0024606F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324D29">
        <w:rPr>
          <w:rFonts w:ascii="Times" w:eastAsia="Times" w:hAnsi="Times" w:cs="Times"/>
          <w:iCs/>
          <w:sz w:val="24"/>
          <w:szCs w:val="24"/>
        </w:rPr>
        <w:t>Usvajanje zapisnika s 1</w:t>
      </w:r>
      <w:r w:rsidR="000A4CEB">
        <w:rPr>
          <w:rFonts w:ascii="Times" w:eastAsia="Times" w:hAnsi="Times" w:cs="Times"/>
          <w:iCs/>
          <w:sz w:val="24"/>
          <w:szCs w:val="24"/>
        </w:rPr>
        <w:t>3</w:t>
      </w:r>
      <w:r w:rsidRPr="00324D29">
        <w:rPr>
          <w:rFonts w:ascii="Times" w:eastAsia="Times" w:hAnsi="Times" w:cs="Times"/>
          <w:iCs/>
          <w:sz w:val="24"/>
          <w:szCs w:val="24"/>
        </w:rPr>
        <w:t>. sjednice Upravnog vijeća POU Pregrada održane</w:t>
      </w:r>
      <w:r w:rsidR="00C06E30">
        <w:rPr>
          <w:rFonts w:ascii="Times" w:eastAsia="Times" w:hAnsi="Times" w:cs="Times"/>
          <w:iCs/>
          <w:sz w:val="24"/>
          <w:szCs w:val="24"/>
        </w:rPr>
        <w:t xml:space="preserve"> </w:t>
      </w:r>
      <w:r w:rsidR="007E550E">
        <w:rPr>
          <w:rFonts w:ascii="Times" w:eastAsia="Times" w:hAnsi="Times" w:cs="Times"/>
          <w:iCs/>
          <w:sz w:val="24"/>
          <w:szCs w:val="24"/>
        </w:rPr>
        <w:t>24. rujna</w:t>
      </w:r>
      <w:r w:rsidR="004D43B8" w:rsidRPr="004D43B8">
        <w:rPr>
          <w:rFonts w:ascii="Times" w:eastAsia="Times" w:hAnsi="Times" w:cs="Times"/>
          <w:iCs/>
          <w:sz w:val="24"/>
          <w:szCs w:val="24"/>
        </w:rPr>
        <w:t xml:space="preserve"> 2024</w:t>
      </w:r>
      <w:r w:rsidR="004D43B8">
        <w:rPr>
          <w:rFonts w:ascii="Times" w:eastAsia="Times" w:hAnsi="Times" w:cs="Times"/>
          <w:iCs/>
          <w:sz w:val="24"/>
          <w:szCs w:val="24"/>
        </w:rPr>
        <w:t xml:space="preserve">. </w:t>
      </w:r>
    </w:p>
    <w:p w14:paraId="2FAD912E" w14:textId="13E53929" w:rsidR="007E550E" w:rsidRDefault="007E550E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Pravilnik o radu POU Pregrada</w:t>
      </w:r>
      <w:r>
        <w:rPr>
          <w:rFonts w:ascii="Times" w:eastAsia="Times" w:hAnsi="Times" w:cs="Times"/>
          <w:iCs/>
          <w:sz w:val="24"/>
          <w:szCs w:val="24"/>
        </w:rPr>
        <w:t>.</w:t>
      </w:r>
    </w:p>
    <w:p w14:paraId="1D2F3167" w14:textId="27561E8C" w:rsidR="007E550E" w:rsidRDefault="007E550E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Pravilnik o unutarnjem ustrojstvu POU Pregrada</w:t>
      </w:r>
      <w:r>
        <w:rPr>
          <w:rFonts w:ascii="Times" w:eastAsia="Times" w:hAnsi="Times" w:cs="Times"/>
          <w:iCs/>
          <w:sz w:val="24"/>
          <w:szCs w:val="24"/>
        </w:rPr>
        <w:t>.</w:t>
      </w:r>
    </w:p>
    <w:p w14:paraId="4E0C63F8" w14:textId="2ADE1452" w:rsidR="00E46C0F" w:rsidRPr="00442B43" w:rsidRDefault="00E46C0F" w:rsidP="00324D29">
      <w:pPr>
        <w:pStyle w:val="Odlomakpopis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iCs/>
          <w:sz w:val="24"/>
          <w:szCs w:val="24"/>
        </w:rPr>
      </w:pPr>
      <w:r w:rsidRPr="00442B43">
        <w:rPr>
          <w:rFonts w:ascii="Times" w:eastAsia="Times" w:hAnsi="Times" w:cs="Times"/>
          <w:iCs/>
          <w:sz w:val="24"/>
          <w:szCs w:val="24"/>
        </w:rPr>
        <w:t>Razno</w:t>
      </w:r>
      <w:r w:rsidR="007E550E">
        <w:rPr>
          <w:rFonts w:ascii="Times" w:eastAsia="Times" w:hAnsi="Times" w:cs="Times"/>
          <w:iCs/>
          <w:sz w:val="24"/>
          <w:szCs w:val="24"/>
        </w:rPr>
        <w:t>.</w:t>
      </w:r>
    </w:p>
    <w:p w14:paraId="1602E0A7" w14:textId="77777777" w:rsidR="00442B43" w:rsidRDefault="00442B43" w:rsidP="00C55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</w:p>
    <w:p w14:paraId="2A1A1E50" w14:textId="13CC4127" w:rsidR="007E550E" w:rsidRDefault="007E550E" w:rsidP="00C55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Molim Vas da </w:t>
      </w:r>
      <w:r w:rsidR="00A03BE6">
        <w:rPr>
          <w:rFonts w:ascii="Times" w:eastAsia="Times" w:hAnsi="Times" w:cs="Times"/>
          <w:iCs/>
          <w:sz w:val="24"/>
          <w:szCs w:val="24"/>
        </w:rPr>
        <w:t>se pismenim putem</w:t>
      </w:r>
      <w:r w:rsidR="00FB113F">
        <w:rPr>
          <w:rFonts w:ascii="Times" w:eastAsia="Times" w:hAnsi="Times" w:cs="Times"/>
          <w:iCs/>
          <w:sz w:val="24"/>
          <w:szCs w:val="24"/>
        </w:rPr>
        <w:t xml:space="preserve"> </w:t>
      </w:r>
      <w:r w:rsidR="00A03BE6">
        <w:rPr>
          <w:rFonts w:ascii="Times" w:eastAsia="Times" w:hAnsi="Times" w:cs="Times"/>
          <w:iCs/>
          <w:sz w:val="24"/>
          <w:szCs w:val="24"/>
        </w:rPr>
        <w:t>očitujete o prihvaćanju Dnevnog reda</w:t>
      </w:r>
      <w:r w:rsidR="00FB113F">
        <w:rPr>
          <w:rFonts w:ascii="Times" w:eastAsia="Times" w:hAnsi="Times" w:cs="Times"/>
          <w:iCs/>
          <w:sz w:val="24"/>
          <w:szCs w:val="24"/>
        </w:rPr>
        <w:t xml:space="preserve"> i eventualnim predloženim izmjenama i dopunama Dnevnog reda te da se očitujete o pojedinim točkama Dnevnog reda (npr. 1. ZA / PROTIV / SUZDRŽAN). Svoja očitovanja molim Vas dostavite najkasnije do 10. listopada 2024. </w:t>
      </w:r>
      <w:r w:rsidR="0039762E">
        <w:rPr>
          <w:rFonts w:ascii="Times" w:eastAsia="Times" w:hAnsi="Times" w:cs="Times"/>
          <w:iCs/>
          <w:sz w:val="24"/>
          <w:szCs w:val="24"/>
        </w:rPr>
        <w:t>do</w:t>
      </w:r>
      <w:r w:rsidR="00FB113F">
        <w:rPr>
          <w:rFonts w:ascii="Times" w:eastAsia="Times" w:hAnsi="Times" w:cs="Times"/>
          <w:iCs/>
          <w:sz w:val="24"/>
          <w:szCs w:val="24"/>
        </w:rPr>
        <w:t xml:space="preserve"> 12:00 sati </w:t>
      </w:r>
      <w:r w:rsidR="0039762E">
        <w:rPr>
          <w:rFonts w:ascii="Times" w:eastAsia="Times" w:hAnsi="Times" w:cs="Times"/>
          <w:iCs/>
          <w:sz w:val="24"/>
          <w:szCs w:val="24"/>
        </w:rPr>
        <w:t xml:space="preserve">odgovorom </w:t>
      </w:r>
      <w:r w:rsidR="00FB113F">
        <w:rPr>
          <w:rFonts w:ascii="Times" w:eastAsia="Times" w:hAnsi="Times" w:cs="Times"/>
          <w:iCs/>
          <w:sz w:val="24"/>
          <w:szCs w:val="24"/>
        </w:rPr>
        <w:t xml:space="preserve">na adresu elektroničke pošte Učilišta </w:t>
      </w:r>
      <w:hyperlink r:id="rId10" w:history="1">
        <w:r w:rsidR="00FB113F" w:rsidRPr="00822723">
          <w:rPr>
            <w:rStyle w:val="Hiperveza"/>
            <w:rFonts w:ascii="Times" w:eastAsia="Times" w:hAnsi="Times" w:cs="Times"/>
            <w:iCs/>
            <w:sz w:val="24"/>
            <w:szCs w:val="24"/>
          </w:rPr>
          <w:t>pou@pregrada.hr</w:t>
        </w:r>
      </w:hyperlink>
      <w:r w:rsidR="00FB113F">
        <w:rPr>
          <w:rFonts w:ascii="Times" w:eastAsia="Times" w:hAnsi="Times" w:cs="Times"/>
          <w:iCs/>
          <w:sz w:val="24"/>
          <w:szCs w:val="24"/>
        </w:rPr>
        <w:t>.</w:t>
      </w:r>
    </w:p>
    <w:p w14:paraId="57A70B77" w14:textId="77777777" w:rsidR="00FB113F" w:rsidRDefault="00FB113F" w:rsidP="00C557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" w:eastAsia="Times" w:hAnsi="Times" w:cs="Times"/>
          <w:iCs/>
          <w:sz w:val="24"/>
          <w:szCs w:val="24"/>
        </w:rPr>
      </w:pPr>
    </w:p>
    <w:p w14:paraId="4A48D837" w14:textId="3B6ABC97" w:rsidR="00013D9F" w:rsidRPr="0037580A" w:rsidRDefault="00C036B5" w:rsidP="0037580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iCs/>
          <w:sz w:val="24"/>
          <w:szCs w:val="24"/>
        </w:rPr>
      </w:pPr>
      <w:r>
        <w:rPr>
          <w:rFonts w:ascii="Times" w:eastAsia="Times" w:hAnsi="Times" w:cs="Times"/>
          <w:iCs/>
          <w:sz w:val="24"/>
          <w:szCs w:val="24"/>
        </w:rPr>
        <w:t xml:space="preserve">S poštovanjem, </w:t>
      </w:r>
    </w:p>
    <w:p w14:paraId="7D9DD427" w14:textId="3410A075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="00F650C7">
        <w:rPr>
          <w:rFonts w:ascii="Times" w:eastAsia="Times" w:hAnsi="Times" w:cs="Times"/>
          <w:sz w:val="24"/>
          <w:szCs w:val="24"/>
        </w:rPr>
        <w:t>PREDSJED</w:t>
      </w:r>
      <w:r w:rsidR="00E20855">
        <w:rPr>
          <w:rFonts w:ascii="Times" w:eastAsia="Times" w:hAnsi="Times" w:cs="Times"/>
          <w:sz w:val="24"/>
          <w:szCs w:val="24"/>
        </w:rPr>
        <w:t>N</w:t>
      </w:r>
      <w:r w:rsidR="00F650C7">
        <w:rPr>
          <w:rFonts w:ascii="Times" w:eastAsia="Times" w:hAnsi="Times" w:cs="Times"/>
          <w:sz w:val="24"/>
          <w:szCs w:val="24"/>
        </w:rPr>
        <w:t>ICA UPRAVNOG VIJEĆA</w:t>
      </w:r>
    </w:p>
    <w:p w14:paraId="2AE0E0B8" w14:textId="77777777" w:rsidR="003733D3" w:rsidRPr="0092399F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" w:eastAsia="Times" w:hAnsi="Times" w:cs="Times"/>
          <w:sz w:val="24"/>
          <w:szCs w:val="24"/>
        </w:rPr>
      </w:pPr>
    </w:p>
    <w:p w14:paraId="1C99571C" w14:textId="15A355DA" w:rsidR="003733D3" w:rsidRPr="0092399F" w:rsidRDefault="003733D3" w:rsidP="003245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" w:eastAsia="Times" w:hAnsi="Times" w:cs="Times"/>
          <w:sz w:val="24"/>
          <w:szCs w:val="24"/>
        </w:rPr>
      </w:pP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sz w:val="24"/>
          <w:szCs w:val="24"/>
        </w:rPr>
        <w:tab/>
      </w:r>
      <w:r w:rsidRPr="0092399F">
        <w:rPr>
          <w:rFonts w:ascii="Times" w:eastAsia="Times" w:hAnsi="Times" w:cs="Times"/>
          <w:i/>
          <w:iCs/>
          <w:sz w:val="24"/>
          <w:szCs w:val="24"/>
        </w:rPr>
        <w:tab/>
      </w:r>
      <w:r w:rsidR="00F650C7">
        <w:rPr>
          <w:rFonts w:ascii="Times" w:eastAsia="Times" w:hAnsi="Times" w:cs="Times"/>
          <w:i/>
          <w:iCs/>
          <w:sz w:val="24"/>
          <w:szCs w:val="24"/>
        </w:rPr>
        <w:t xml:space="preserve">Zdravka Žiger, prof. </w:t>
      </w:r>
    </w:p>
    <w:p w14:paraId="41AF8CDC" w14:textId="77777777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Dostaviti:</w:t>
      </w:r>
    </w:p>
    <w:p w14:paraId="06BBBCE6" w14:textId="5167D618" w:rsidR="003733D3" w:rsidRDefault="003733D3" w:rsidP="003733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1. </w:t>
      </w:r>
      <w:r w:rsidR="001123EE">
        <w:rPr>
          <w:rFonts w:ascii="Times" w:eastAsia="Times" w:hAnsi="Times" w:cs="Times"/>
          <w:sz w:val="20"/>
          <w:szCs w:val="20"/>
        </w:rPr>
        <w:t>Naslovu</w:t>
      </w:r>
      <w:r>
        <w:rPr>
          <w:rFonts w:ascii="Times" w:eastAsia="Times" w:hAnsi="Times" w:cs="Times"/>
          <w:sz w:val="20"/>
          <w:szCs w:val="20"/>
        </w:rPr>
        <w:t>.</w:t>
      </w:r>
    </w:p>
    <w:p w14:paraId="0456578F" w14:textId="0771204B" w:rsidR="002E454C" w:rsidRPr="00765367" w:rsidRDefault="003733D3" w:rsidP="0076536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" w:eastAsia="Times" w:hAnsi="Times" w:cs="Times"/>
          <w:sz w:val="20"/>
          <w:szCs w:val="20"/>
        </w:rPr>
        <w:sectPr w:rsidR="002E454C" w:rsidRPr="00765367" w:rsidSect="00FD510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268" w:right="1134" w:bottom="1440" w:left="1134" w:header="624" w:footer="709" w:gutter="0"/>
          <w:cols w:space="708"/>
          <w:titlePg/>
          <w:docGrid w:linePitch="360"/>
        </w:sectPr>
      </w:pPr>
      <w:r>
        <w:rPr>
          <w:rFonts w:ascii="Times" w:eastAsia="Times" w:hAnsi="Times" w:cs="Times"/>
          <w:sz w:val="20"/>
          <w:szCs w:val="20"/>
        </w:rPr>
        <w:t>2. Pismohrana, ovdj</w:t>
      </w:r>
      <w:r w:rsidR="00340B05">
        <w:rPr>
          <w:rFonts w:ascii="Times" w:eastAsia="Times" w:hAnsi="Times" w:cs="Times"/>
          <w:sz w:val="20"/>
          <w:szCs w:val="20"/>
        </w:rPr>
        <w:t>e.</w:t>
      </w:r>
    </w:p>
    <w:p w14:paraId="7F69B1DB" w14:textId="77777777" w:rsidR="009122E4" w:rsidRDefault="009122E4" w:rsidP="00442B43"/>
    <w:sectPr w:rsidR="009122E4" w:rsidSect="00FD5108">
      <w:headerReference w:type="first" r:id="rId17"/>
      <w:pgSz w:w="11906" w:h="16838"/>
      <w:pgMar w:top="1440" w:right="1134" w:bottom="144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D539E" w14:textId="77777777" w:rsidR="00142700" w:rsidRDefault="00142700" w:rsidP="000D7E73">
      <w:pPr>
        <w:spacing w:after="0" w:line="240" w:lineRule="auto"/>
      </w:pPr>
      <w:r>
        <w:separator/>
      </w:r>
    </w:p>
  </w:endnote>
  <w:endnote w:type="continuationSeparator" w:id="0">
    <w:p w14:paraId="5CD3BBEC" w14:textId="77777777" w:rsidR="00142700" w:rsidRDefault="00142700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B6E79" w14:textId="77777777" w:rsidR="003D0C6C" w:rsidRDefault="003D0C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5BC2" w14:textId="77777777" w:rsidR="003D0C6C" w:rsidRDefault="003D0C6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9C3C5" w14:textId="77777777" w:rsidR="003D0C6C" w:rsidRDefault="003D0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729EF" w14:textId="77777777" w:rsidR="00142700" w:rsidRDefault="00142700" w:rsidP="000D7E73">
      <w:pPr>
        <w:spacing w:after="0" w:line="240" w:lineRule="auto"/>
      </w:pPr>
      <w:r>
        <w:separator/>
      </w:r>
    </w:p>
  </w:footnote>
  <w:footnote w:type="continuationSeparator" w:id="0">
    <w:p w14:paraId="6F9AC544" w14:textId="77777777" w:rsidR="00142700" w:rsidRDefault="00142700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EDCF" w14:textId="77777777" w:rsidR="003D0C6C" w:rsidRDefault="003D0C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7D32F" w14:textId="77777777" w:rsidR="000D7E73" w:rsidRDefault="002E454C">
    <w:pPr>
      <w:pStyle w:val="Zaglavlj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1EF423C" wp14:editId="12CCBE3C">
          <wp:simplePos x="0" y="0"/>
          <wp:positionH relativeFrom="margin">
            <wp:align>left</wp:align>
          </wp:positionH>
          <wp:positionV relativeFrom="paragraph">
            <wp:posOffset>-81915</wp:posOffset>
          </wp:positionV>
          <wp:extent cx="492760" cy="190500"/>
          <wp:effectExtent l="0" t="0" r="254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AAD62" wp14:editId="55CA5B2C">
              <wp:simplePos x="0" y="0"/>
              <wp:positionH relativeFrom="margin">
                <wp:posOffset>4442460</wp:posOffset>
              </wp:positionH>
              <wp:positionV relativeFrom="paragraph">
                <wp:posOffset>-81915</wp:posOffset>
              </wp:positionV>
              <wp:extent cx="1962150" cy="238125"/>
              <wp:effectExtent l="0" t="0" r="0" b="9525"/>
              <wp:wrapSquare wrapText="bothSides"/>
              <wp:docPr id="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C46A5" w14:textId="77777777" w:rsidR="002E454C" w:rsidRPr="00E30DFB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exend" w:hAnsi="Lexend"/>
                              <w:sz w:val="16"/>
                              <w:szCs w:val="16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AD62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8pt;margin-top:-6.45pt;width:154.5pt;height:1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" stroked="f">
              <v:textbox>
                <w:txbxContent>
                  <w:p w14:paraId="271C46A5" w14:textId="77777777" w:rsidR="002E454C" w:rsidRPr="00E30DFB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6"/>
                        <w:szCs w:val="16"/>
                      </w:rPr>
                    </w:pPr>
                    <w:r>
                      <w:rPr>
                        <w:rFonts w:ascii="Lexend" w:hAnsi="Lexend"/>
                        <w:sz w:val="16"/>
                        <w:szCs w:val="16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DB57F" w14:textId="77777777" w:rsidR="000D7E73" w:rsidRDefault="000D7E7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67AA8" w14:textId="77777777" w:rsidR="00E42C9E" w:rsidRDefault="009122E4">
    <w:pPr>
      <w:pStyle w:val="Zaglavlje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F188744" wp14:editId="011FA9E9">
          <wp:simplePos x="0" y="0"/>
          <wp:positionH relativeFrom="margin">
            <wp:posOffset>51207</wp:posOffset>
          </wp:positionH>
          <wp:positionV relativeFrom="paragraph">
            <wp:posOffset>-40894</wp:posOffset>
          </wp:positionV>
          <wp:extent cx="3171404" cy="851500"/>
          <wp:effectExtent l="0" t="0" r="0" b="0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1404" cy="85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420C23" wp14:editId="33D8893C">
              <wp:simplePos x="0" y="0"/>
              <wp:positionH relativeFrom="margin">
                <wp:posOffset>4910455</wp:posOffset>
              </wp:positionH>
              <wp:positionV relativeFrom="paragraph">
                <wp:posOffset>16510</wp:posOffset>
              </wp:positionV>
              <wp:extent cx="1495425" cy="1200150"/>
              <wp:effectExtent l="0" t="0" r="9525" b="0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FDD4" w14:textId="77777777" w:rsidR="00E42C9E" w:rsidRPr="002E454C" w:rsidRDefault="00E42C9E" w:rsidP="00E42C9E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20C2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6.65pt;margin-top:1.3pt;width:117.7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" stroked="f">
              <v:textbox>
                <w:txbxContent>
                  <w:p w14:paraId="588FFDD4" w14:textId="77777777" w:rsidR="00E42C9E" w:rsidRPr="002E454C" w:rsidRDefault="00E42C9E" w:rsidP="00E42C9E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A38EF" w14:textId="77777777" w:rsidR="002E454C" w:rsidRDefault="002E454C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5159991" wp14:editId="78B11030">
              <wp:simplePos x="0" y="0"/>
              <wp:positionH relativeFrom="margin">
                <wp:posOffset>4537710</wp:posOffset>
              </wp:positionH>
              <wp:positionV relativeFrom="paragraph">
                <wp:posOffset>6985</wp:posOffset>
              </wp:positionV>
              <wp:extent cx="1962150" cy="238125"/>
              <wp:effectExtent l="0" t="0" r="0" b="9525"/>
              <wp:wrapSquare wrapText="bothSides"/>
              <wp:docPr id="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215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183B" w14:textId="77777777" w:rsidR="002E454C" w:rsidRPr="002E454C" w:rsidRDefault="002E454C" w:rsidP="002E454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Pučko otvoreno učilište Pregrada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5999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7.3pt;margin-top:.55pt;width:154.5pt;height:18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" stroked="f">
              <v:textbox>
                <w:txbxContent>
                  <w:p w14:paraId="3796183B" w14:textId="77777777" w:rsidR="002E454C" w:rsidRPr="002E454C" w:rsidRDefault="002E454C" w:rsidP="002E454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Pučko otvoreno učilište Pregrada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3BC6EA56" wp14:editId="5918CA78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492760" cy="190500"/>
          <wp:effectExtent l="0" t="0" r="254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48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5F5B"/>
    <w:rsid w:val="00013D9F"/>
    <w:rsid w:val="00014F5F"/>
    <w:rsid w:val="0002350F"/>
    <w:rsid w:val="00035257"/>
    <w:rsid w:val="000640EB"/>
    <w:rsid w:val="0007446F"/>
    <w:rsid w:val="000862BE"/>
    <w:rsid w:val="00092913"/>
    <w:rsid w:val="00094B89"/>
    <w:rsid w:val="000A4CEB"/>
    <w:rsid w:val="000B10AE"/>
    <w:rsid w:val="000C0EB2"/>
    <w:rsid w:val="000D7E73"/>
    <w:rsid w:val="000F5BFE"/>
    <w:rsid w:val="001123EE"/>
    <w:rsid w:val="00112D03"/>
    <w:rsid w:val="00114808"/>
    <w:rsid w:val="001152E6"/>
    <w:rsid w:val="00115B90"/>
    <w:rsid w:val="00142700"/>
    <w:rsid w:val="001453EA"/>
    <w:rsid w:val="00151874"/>
    <w:rsid w:val="0015409A"/>
    <w:rsid w:val="001624B0"/>
    <w:rsid w:val="00172C75"/>
    <w:rsid w:val="001842AA"/>
    <w:rsid w:val="001D4234"/>
    <w:rsid w:val="001E4864"/>
    <w:rsid w:val="001E576E"/>
    <w:rsid w:val="00215013"/>
    <w:rsid w:val="00217A38"/>
    <w:rsid w:val="002208C5"/>
    <w:rsid w:val="00221FC8"/>
    <w:rsid w:val="0024606F"/>
    <w:rsid w:val="00256BA9"/>
    <w:rsid w:val="00266B53"/>
    <w:rsid w:val="002765E4"/>
    <w:rsid w:val="00276884"/>
    <w:rsid w:val="002811AB"/>
    <w:rsid w:val="002A0593"/>
    <w:rsid w:val="002A4738"/>
    <w:rsid w:val="002B5F07"/>
    <w:rsid w:val="002D72C1"/>
    <w:rsid w:val="002E1B26"/>
    <w:rsid w:val="002E454C"/>
    <w:rsid w:val="00313270"/>
    <w:rsid w:val="00314B28"/>
    <w:rsid w:val="0031628C"/>
    <w:rsid w:val="00324555"/>
    <w:rsid w:val="00324D29"/>
    <w:rsid w:val="00335184"/>
    <w:rsid w:val="00340B05"/>
    <w:rsid w:val="0035079A"/>
    <w:rsid w:val="00364101"/>
    <w:rsid w:val="003648F1"/>
    <w:rsid w:val="003733D3"/>
    <w:rsid w:val="0037580A"/>
    <w:rsid w:val="0039762E"/>
    <w:rsid w:val="003D0C6C"/>
    <w:rsid w:val="00412975"/>
    <w:rsid w:val="00412FE6"/>
    <w:rsid w:val="00420C7B"/>
    <w:rsid w:val="00427F89"/>
    <w:rsid w:val="00432830"/>
    <w:rsid w:val="004410A4"/>
    <w:rsid w:val="00442B43"/>
    <w:rsid w:val="004476FB"/>
    <w:rsid w:val="00476A97"/>
    <w:rsid w:val="004A1057"/>
    <w:rsid w:val="004B31BE"/>
    <w:rsid w:val="004D43B8"/>
    <w:rsid w:val="004F0515"/>
    <w:rsid w:val="00511A6F"/>
    <w:rsid w:val="005668D5"/>
    <w:rsid w:val="005A2B98"/>
    <w:rsid w:val="005E4710"/>
    <w:rsid w:val="005F3574"/>
    <w:rsid w:val="005F56BA"/>
    <w:rsid w:val="006137AB"/>
    <w:rsid w:val="00634B9E"/>
    <w:rsid w:val="00637249"/>
    <w:rsid w:val="00645ECD"/>
    <w:rsid w:val="00651C3E"/>
    <w:rsid w:val="00660D20"/>
    <w:rsid w:val="00665E5E"/>
    <w:rsid w:val="006D2A9C"/>
    <w:rsid w:val="006D3853"/>
    <w:rsid w:val="0070577A"/>
    <w:rsid w:val="00722699"/>
    <w:rsid w:val="00765367"/>
    <w:rsid w:val="0077031A"/>
    <w:rsid w:val="0079534B"/>
    <w:rsid w:val="007A12BD"/>
    <w:rsid w:val="007A3BD2"/>
    <w:rsid w:val="007A54C2"/>
    <w:rsid w:val="007B2495"/>
    <w:rsid w:val="007C041E"/>
    <w:rsid w:val="007D5EBC"/>
    <w:rsid w:val="007D7166"/>
    <w:rsid w:val="007E550E"/>
    <w:rsid w:val="007E6212"/>
    <w:rsid w:val="00821A4F"/>
    <w:rsid w:val="00833BA1"/>
    <w:rsid w:val="00873AC2"/>
    <w:rsid w:val="00876768"/>
    <w:rsid w:val="00893885"/>
    <w:rsid w:val="00896DD9"/>
    <w:rsid w:val="008B3581"/>
    <w:rsid w:val="008B694D"/>
    <w:rsid w:val="008C7FB2"/>
    <w:rsid w:val="009122E4"/>
    <w:rsid w:val="0092399F"/>
    <w:rsid w:val="0094366F"/>
    <w:rsid w:val="0095586A"/>
    <w:rsid w:val="009B29C2"/>
    <w:rsid w:val="009E6339"/>
    <w:rsid w:val="009F1D94"/>
    <w:rsid w:val="009F38DA"/>
    <w:rsid w:val="009F3BD5"/>
    <w:rsid w:val="009F614B"/>
    <w:rsid w:val="00A03BE6"/>
    <w:rsid w:val="00A03FFA"/>
    <w:rsid w:val="00A23E64"/>
    <w:rsid w:val="00A36D31"/>
    <w:rsid w:val="00A62DEB"/>
    <w:rsid w:val="00AD0B8B"/>
    <w:rsid w:val="00AD2C30"/>
    <w:rsid w:val="00AD4A01"/>
    <w:rsid w:val="00AD5A17"/>
    <w:rsid w:val="00AF717F"/>
    <w:rsid w:val="00B1621C"/>
    <w:rsid w:val="00B32CF6"/>
    <w:rsid w:val="00B33546"/>
    <w:rsid w:val="00B46EB7"/>
    <w:rsid w:val="00B62840"/>
    <w:rsid w:val="00B66724"/>
    <w:rsid w:val="00B7009E"/>
    <w:rsid w:val="00B768DB"/>
    <w:rsid w:val="00B94E81"/>
    <w:rsid w:val="00B972F8"/>
    <w:rsid w:val="00BB4C44"/>
    <w:rsid w:val="00BC2498"/>
    <w:rsid w:val="00BD364B"/>
    <w:rsid w:val="00BE3873"/>
    <w:rsid w:val="00BE42E9"/>
    <w:rsid w:val="00BE58DA"/>
    <w:rsid w:val="00BE60AF"/>
    <w:rsid w:val="00BE6A48"/>
    <w:rsid w:val="00BF5049"/>
    <w:rsid w:val="00C036B5"/>
    <w:rsid w:val="00C0519B"/>
    <w:rsid w:val="00C06E30"/>
    <w:rsid w:val="00C17944"/>
    <w:rsid w:val="00C55768"/>
    <w:rsid w:val="00C84208"/>
    <w:rsid w:val="00C8574B"/>
    <w:rsid w:val="00C9189E"/>
    <w:rsid w:val="00C94FA6"/>
    <w:rsid w:val="00C97968"/>
    <w:rsid w:val="00CC44FE"/>
    <w:rsid w:val="00CC48F1"/>
    <w:rsid w:val="00CD65CC"/>
    <w:rsid w:val="00CD69D9"/>
    <w:rsid w:val="00CE027F"/>
    <w:rsid w:val="00CE181B"/>
    <w:rsid w:val="00D33ADD"/>
    <w:rsid w:val="00D54219"/>
    <w:rsid w:val="00D67EA8"/>
    <w:rsid w:val="00DA2403"/>
    <w:rsid w:val="00DC59F1"/>
    <w:rsid w:val="00DD04E4"/>
    <w:rsid w:val="00DD148D"/>
    <w:rsid w:val="00DD3050"/>
    <w:rsid w:val="00E006AC"/>
    <w:rsid w:val="00E064C5"/>
    <w:rsid w:val="00E17D8B"/>
    <w:rsid w:val="00E20855"/>
    <w:rsid w:val="00E251F5"/>
    <w:rsid w:val="00E30CA9"/>
    <w:rsid w:val="00E30DFB"/>
    <w:rsid w:val="00E42C9E"/>
    <w:rsid w:val="00E43C38"/>
    <w:rsid w:val="00E46C0F"/>
    <w:rsid w:val="00E556D2"/>
    <w:rsid w:val="00E57D67"/>
    <w:rsid w:val="00E93E60"/>
    <w:rsid w:val="00EB745A"/>
    <w:rsid w:val="00ED3FB0"/>
    <w:rsid w:val="00ED6322"/>
    <w:rsid w:val="00F006A9"/>
    <w:rsid w:val="00F02F6D"/>
    <w:rsid w:val="00F03798"/>
    <w:rsid w:val="00F261F3"/>
    <w:rsid w:val="00F31CA0"/>
    <w:rsid w:val="00F40FAF"/>
    <w:rsid w:val="00F502C9"/>
    <w:rsid w:val="00F650C7"/>
    <w:rsid w:val="00F84A8B"/>
    <w:rsid w:val="00FA42CB"/>
    <w:rsid w:val="00FB06D4"/>
    <w:rsid w:val="00FB113F"/>
    <w:rsid w:val="00FB2B68"/>
    <w:rsid w:val="00FD5108"/>
    <w:rsid w:val="00F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character" w:styleId="Hiperveza">
    <w:name w:val="Hyperlink"/>
    <w:basedOn w:val="Zadanifontodlomka"/>
    <w:uiPriority w:val="99"/>
    <w:unhideWhenUsed/>
    <w:rsid w:val="00F31CA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24D2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A03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2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ou@pregrada.hr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3" ma:contentTypeDescription="Stvaranje novog dokumenta." ma:contentTypeScope="" ma:versionID="20de9bc5d5a553a7759a8132f76767da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740cb326963b2eff05abd4bbe1c3d65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73C73-05CB-4DA0-846C-87AD59011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F3318-3B63-47C5-BE58-B12F1027F6AD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3.xml><?xml version="1.0" encoding="utf-8"?>
<ds:datastoreItem xmlns:ds="http://schemas.openxmlformats.org/officeDocument/2006/customXml" ds:itemID="{75035291-FB5B-4E41-8EFB-F14E507A3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308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111</cp:revision>
  <cp:lastPrinted>2022-10-11T09:22:00Z</cp:lastPrinted>
  <dcterms:created xsi:type="dcterms:W3CDTF">2023-03-09T11:28:00Z</dcterms:created>
  <dcterms:modified xsi:type="dcterms:W3CDTF">2024-10-09T07:21:00Z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8357900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