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08852" w14:textId="6CF09645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6049ED">
        <w:rPr>
          <w:rFonts w:ascii="Aptos" w:eastAsia="Times" w:hAnsi="Aptos" w:cs="Times"/>
        </w:rPr>
        <w:t xml:space="preserve">KLASA: </w:t>
      </w:r>
      <w:r w:rsidR="00EB4156" w:rsidRPr="006049ED">
        <w:rPr>
          <w:rFonts w:ascii="Aptos" w:eastAsia="Times" w:hAnsi="Aptos" w:cs="Times"/>
        </w:rPr>
        <w:t>602-04/24-01/06</w:t>
      </w:r>
      <w:r w:rsidR="00483563" w:rsidRPr="006049ED">
        <w:rPr>
          <w:rFonts w:ascii="Aptos" w:eastAsia="Times" w:hAnsi="Aptos" w:cs="Times"/>
        </w:rPr>
        <w:br/>
      </w:r>
      <w:r w:rsidRPr="006049ED">
        <w:rPr>
          <w:rFonts w:ascii="Aptos" w:eastAsia="Times" w:hAnsi="Aptos" w:cs="Times"/>
        </w:rPr>
        <w:t xml:space="preserve">URBROJ: </w:t>
      </w:r>
      <w:r w:rsidR="006049ED" w:rsidRPr="006049ED">
        <w:rPr>
          <w:rFonts w:ascii="Aptos" w:eastAsia="Times" w:hAnsi="Aptos" w:cs="Times"/>
        </w:rPr>
        <w:t>2140-5-3-24-1</w:t>
      </w:r>
    </w:p>
    <w:p w14:paraId="603A9CA3" w14:textId="5C94B916" w:rsidR="00DC43E6" w:rsidRPr="00B227AD" w:rsidRDefault="00DC43E6" w:rsidP="00DC43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</w:rPr>
      </w:pPr>
      <w:r w:rsidRPr="00B227AD">
        <w:rPr>
          <w:rFonts w:ascii="Aptos" w:eastAsia="Times" w:hAnsi="Aptos" w:cs="Times"/>
        </w:rPr>
        <w:t xml:space="preserve">Pregrada, </w:t>
      </w:r>
      <w:r w:rsidR="00823D74">
        <w:rPr>
          <w:rFonts w:ascii="Aptos" w:eastAsia="Times" w:hAnsi="Aptos" w:cs="Times"/>
        </w:rPr>
        <w:t>1</w:t>
      </w:r>
      <w:r w:rsidR="00E14C58">
        <w:rPr>
          <w:rFonts w:ascii="Aptos" w:eastAsia="Times" w:hAnsi="Aptos" w:cs="Times"/>
        </w:rPr>
        <w:t>7</w:t>
      </w:r>
      <w:r w:rsidRPr="00B227AD">
        <w:rPr>
          <w:rFonts w:ascii="Aptos" w:eastAsia="Times" w:hAnsi="Aptos" w:cs="Times"/>
        </w:rPr>
        <w:t xml:space="preserve">. </w:t>
      </w:r>
      <w:r w:rsidR="00823D74">
        <w:rPr>
          <w:rFonts w:ascii="Aptos" w:eastAsia="Times" w:hAnsi="Aptos" w:cs="Times"/>
        </w:rPr>
        <w:t>prosinca</w:t>
      </w:r>
      <w:r w:rsidRPr="00B227AD">
        <w:rPr>
          <w:rFonts w:ascii="Aptos" w:eastAsia="Times" w:hAnsi="Aptos" w:cs="Times"/>
        </w:rPr>
        <w:t xml:space="preserve"> 2024.</w:t>
      </w:r>
    </w:p>
    <w:p w14:paraId="4B993447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b/>
          <w:bCs/>
        </w:rPr>
        <w:t>UPRAVNO VIJEĆE</w:t>
      </w:r>
    </w:p>
    <w:p w14:paraId="53208DD4" w14:textId="339203A4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  <w:b/>
          <w:bCs/>
        </w:rPr>
      </w:pPr>
      <w:r w:rsidRPr="00395863">
        <w:rPr>
          <w:rFonts w:ascii="Aptos" w:eastAsia="Times" w:hAnsi="Aptos" w:cs="Times"/>
          <w:b/>
          <w:bCs/>
        </w:rPr>
        <w:t>Pučko otvoreno učilište Pregrada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>Trg Gospe Kunagorske 3</w:t>
      </w:r>
      <w:r w:rsidR="00823D74" w:rsidRPr="00395863">
        <w:rPr>
          <w:rFonts w:ascii="Aptos" w:eastAsia="Times" w:hAnsi="Aptos" w:cs="Times"/>
          <w:b/>
          <w:bCs/>
        </w:rPr>
        <w:br/>
      </w:r>
      <w:r w:rsidRPr="00395863">
        <w:rPr>
          <w:rFonts w:ascii="Aptos" w:eastAsia="Times" w:hAnsi="Aptos" w:cs="Times"/>
        </w:rPr>
        <w:t>49218 Pregrada</w:t>
      </w:r>
    </w:p>
    <w:p w14:paraId="1D52F222" w14:textId="416FBA52" w:rsidR="00483563" w:rsidRPr="00395863" w:rsidRDefault="00483563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  <w:r w:rsidRPr="00395863">
        <w:rPr>
          <w:rFonts w:ascii="Aptos" w:eastAsia="Times" w:hAnsi="Aptos" w:cs="Times"/>
          <w:b/>
          <w:bCs/>
          <w:iCs/>
        </w:rPr>
        <w:t xml:space="preserve">PREDMET: </w:t>
      </w:r>
      <w:r w:rsidRPr="00395863">
        <w:rPr>
          <w:rFonts w:ascii="Aptos" w:eastAsia="Times" w:hAnsi="Aptos" w:cs="Times"/>
          <w:b/>
          <w:bCs/>
          <w:iCs/>
        </w:rPr>
        <w:tab/>
        <w:t>1</w:t>
      </w:r>
      <w:r w:rsidR="00823D74" w:rsidRPr="00395863">
        <w:rPr>
          <w:rFonts w:ascii="Aptos" w:eastAsia="Times" w:hAnsi="Aptos" w:cs="Times"/>
          <w:b/>
          <w:bCs/>
          <w:iCs/>
        </w:rPr>
        <w:t>5</w:t>
      </w:r>
      <w:r w:rsidRPr="00395863">
        <w:rPr>
          <w:rFonts w:ascii="Aptos" w:eastAsia="Times" w:hAnsi="Aptos" w:cs="Times"/>
          <w:b/>
          <w:bCs/>
          <w:iCs/>
        </w:rPr>
        <w:t>. sjednica Upravnog vijeća POU Pregrada</w:t>
      </w:r>
    </w:p>
    <w:p w14:paraId="51D42F8A" w14:textId="77777777" w:rsidR="00823D74" w:rsidRPr="00395863" w:rsidRDefault="00823D74" w:rsidP="00823D7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b/>
          <w:bCs/>
          <w:iCs/>
        </w:rPr>
      </w:pPr>
    </w:p>
    <w:p w14:paraId="679D6005" w14:textId="5CFBC040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Poštovani, </w:t>
      </w:r>
    </w:p>
    <w:p w14:paraId="1B798652" w14:textId="5A7A209C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pozivam Vas na 1</w:t>
      </w:r>
      <w:r w:rsidR="00823D74" w:rsidRPr="00395863">
        <w:rPr>
          <w:rFonts w:ascii="Aptos" w:eastAsia="Times" w:hAnsi="Aptos" w:cs="Times"/>
          <w:iCs/>
        </w:rPr>
        <w:t>5</w:t>
      </w:r>
      <w:r w:rsidRPr="00395863">
        <w:rPr>
          <w:rFonts w:ascii="Aptos" w:eastAsia="Times" w:hAnsi="Aptos" w:cs="Times"/>
          <w:iCs/>
        </w:rPr>
        <w:t xml:space="preserve">. sjednicu Upravnog vijeća Učilišta koja će se održati </w:t>
      </w:r>
      <w:r w:rsidR="00C04A4E" w:rsidRPr="00395863">
        <w:rPr>
          <w:rFonts w:ascii="Aptos" w:eastAsia="Times" w:hAnsi="Aptos" w:cs="Times"/>
          <w:iCs/>
        </w:rPr>
        <w:t>od 17. do 19.</w:t>
      </w:r>
      <w:r w:rsidRPr="00395863">
        <w:rPr>
          <w:rFonts w:ascii="Aptos" w:eastAsia="Times" w:hAnsi="Aptos" w:cs="Times"/>
          <w:iCs/>
        </w:rPr>
        <w:t xml:space="preserve"> </w:t>
      </w:r>
      <w:r w:rsidR="00823D74" w:rsidRPr="00395863">
        <w:rPr>
          <w:rFonts w:ascii="Aptos" w:eastAsia="Times" w:hAnsi="Aptos" w:cs="Times"/>
          <w:iCs/>
        </w:rPr>
        <w:t>prosinca</w:t>
      </w:r>
      <w:r w:rsidRPr="00395863">
        <w:rPr>
          <w:rFonts w:ascii="Aptos" w:eastAsia="Times" w:hAnsi="Aptos" w:cs="Times"/>
          <w:iCs/>
        </w:rPr>
        <w:t xml:space="preserve"> 2024. </w:t>
      </w:r>
      <w:r w:rsidR="00C04A4E" w:rsidRPr="00395863">
        <w:rPr>
          <w:rFonts w:ascii="Aptos" w:eastAsia="Times" w:hAnsi="Aptos" w:cs="Times"/>
          <w:iCs/>
        </w:rPr>
        <w:t>elektroničkim putem</w:t>
      </w:r>
      <w:r w:rsidR="00823D74" w:rsidRPr="00395863">
        <w:rPr>
          <w:rFonts w:ascii="Aptos" w:eastAsia="Times" w:hAnsi="Aptos" w:cs="Times"/>
          <w:iCs/>
        </w:rPr>
        <w:t>.</w:t>
      </w:r>
    </w:p>
    <w:p w14:paraId="2022BDD9" w14:textId="77777777" w:rsidR="00483563" w:rsidRPr="00395863" w:rsidRDefault="00483563" w:rsidP="0048356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Za sjednicu predlažem sljedeći </w:t>
      </w:r>
      <w:r w:rsidRPr="00395863">
        <w:rPr>
          <w:rFonts w:ascii="Aptos" w:eastAsia="Times" w:hAnsi="Aptos" w:cs="Times"/>
          <w:b/>
          <w:bCs/>
          <w:iCs/>
        </w:rPr>
        <w:t>Dnevni red</w:t>
      </w:r>
      <w:r w:rsidRPr="00395863">
        <w:rPr>
          <w:rFonts w:ascii="Aptos" w:eastAsia="Times" w:hAnsi="Aptos" w:cs="Times"/>
          <w:iCs/>
        </w:rPr>
        <w:t>:</w:t>
      </w:r>
    </w:p>
    <w:p w14:paraId="6FDA014D" w14:textId="6D6DD8F6" w:rsidR="00483563" w:rsidRPr="00395863" w:rsidRDefault="00483563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Usvajanje zapisnika s 1</w:t>
      </w:r>
      <w:r w:rsidR="00823D74" w:rsidRPr="00395863">
        <w:rPr>
          <w:rFonts w:ascii="Aptos" w:eastAsia="Times" w:hAnsi="Aptos" w:cs="Times"/>
          <w:iCs/>
        </w:rPr>
        <w:t>4</w:t>
      </w:r>
      <w:r w:rsidRPr="00395863">
        <w:rPr>
          <w:rFonts w:ascii="Aptos" w:eastAsia="Times" w:hAnsi="Aptos" w:cs="Times"/>
          <w:iCs/>
        </w:rPr>
        <w:t xml:space="preserve">. sjednice Upravnog vijeća POU Pregrada održane </w:t>
      </w:r>
      <w:r w:rsidR="00823D74" w:rsidRPr="00395863">
        <w:rPr>
          <w:rFonts w:ascii="Aptos" w:eastAsia="Times" w:hAnsi="Aptos" w:cs="Times"/>
          <w:iCs/>
        </w:rPr>
        <w:t>elekt</w:t>
      </w:r>
      <w:r w:rsidR="006049ED" w:rsidRPr="00395863">
        <w:rPr>
          <w:rFonts w:ascii="Aptos" w:eastAsia="Times" w:hAnsi="Aptos" w:cs="Times"/>
          <w:iCs/>
        </w:rPr>
        <w:t>roničkim putem u razdoblju od 9. do 10. listopada 2024.</w:t>
      </w:r>
      <w:r w:rsidR="00455806" w:rsidRPr="00395863">
        <w:rPr>
          <w:rFonts w:ascii="Aptos" w:eastAsia="Times" w:hAnsi="Aptos" w:cs="Times"/>
          <w:iCs/>
        </w:rPr>
        <w:t>,</w:t>
      </w:r>
    </w:p>
    <w:p w14:paraId="1970CE27" w14:textId="17999D7F" w:rsidR="00483563" w:rsidRPr="00395863" w:rsidRDefault="00C01E12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II</w:t>
      </w:r>
      <w:r w:rsidR="00483563" w:rsidRPr="00395863">
        <w:rPr>
          <w:rFonts w:ascii="Aptos" w:eastAsia="Times" w:hAnsi="Aptos" w:cs="Times"/>
          <w:iCs/>
        </w:rPr>
        <w:t>.</w:t>
      </w:r>
      <w:r w:rsidRPr="00395863">
        <w:rPr>
          <w:rFonts w:ascii="Aptos" w:eastAsia="Times" w:hAnsi="Aptos" w:cs="Times"/>
          <w:iCs/>
        </w:rPr>
        <w:t xml:space="preserve"> izmj</w:t>
      </w:r>
      <w:r w:rsidR="00D03489" w:rsidRPr="00395863">
        <w:rPr>
          <w:rFonts w:ascii="Aptos" w:eastAsia="Times" w:hAnsi="Aptos" w:cs="Times"/>
          <w:iCs/>
        </w:rPr>
        <w:t>ene i dopune Financijskog plana</w:t>
      </w:r>
      <w:r w:rsidR="006C368A">
        <w:rPr>
          <w:rFonts w:ascii="Aptos" w:eastAsia="Times" w:hAnsi="Aptos" w:cs="Times"/>
          <w:iCs/>
        </w:rPr>
        <w:t xml:space="preserve"> POU Pregrada</w:t>
      </w:r>
      <w:r w:rsidR="00D03489" w:rsidRPr="00395863">
        <w:rPr>
          <w:rFonts w:ascii="Aptos" w:eastAsia="Times" w:hAnsi="Aptos" w:cs="Times"/>
          <w:iCs/>
        </w:rPr>
        <w:t xml:space="preserve"> za 2024. </w:t>
      </w:r>
      <w:r w:rsidR="00280B4A" w:rsidRPr="00395863">
        <w:rPr>
          <w:rFonts w:ascii="Aptos" w:eastAsia="Times" w:hAnsi="Aptos" w:cs="Times"/>
          <w:iCs/>
        </w:rPr>
        <w:t>godinu</w:t>
      </w:r>
      <w:r w:rsidR="006C368A">
        <w:rPr>
          <w:rFonts w:ascii="Aptos" w:eastAsia="Times" w:hAnsi="Aptos" w:cs="Times"/>
          <w:iCs/>
        </w:rPr>
        <w:t xml:space="preserve"> i Obrazloženje</w:t>
      </w:r>
      <w:r w:rsidR="00455806" w:rsidRPr="00395863">
        <w:rPr>
          <w:rFonts w:ascii="Aptos" w:eastAsia="Times" w:hAnsi="Aptos" w:cs="Times"/>
          <w:iCs/>
        </w:rPr>
        <w:t>,</w:t>
      </w:r>
    </w:p>
    <w:p w14:paraId="17A1664B" w14:textId="5C71694D" w:rsidR="00483563" w:rsidRPr="00395863" w:rsidRDefault="00280B4A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Financijski plan </w:t>
      </w:r>
      <w:r w:rsidR="006C368A">
        <w:rPr>
          <w:rFonts w:ascii="Aptos" w:eastAsia="Times" w:hAnsi="Aptos" w:cs="Times"/>
          <w:iCs/>
        </w:rPr>
        <w:t xml:space="preserve">POU Pregrada </w:t>
      </w:r>
      <w:r w:rsidRPr="00395863">
        <w:rPr>
          <w:rFonts w:ascii="Aptos" w:eastAsia="Times" w:hAnsi="Aptos" w:cs="Times"/>
          <w:iCs/>
        </w:rPr>
        <w:t>za 2025. godinu</w:t>
      </w:r>
      <w:r w:rsidR="006C368A">
        <w:rPr>
          <w:rFonts w:ascii="Aptos" w:eastAsia="Times" w:hAnsi="Aptos" w:cs="Times"/>
          <w:iCs/>
        </w:rPr>
        <w:t xml:space="preserve"> i Obrazloženje</w:t>
      </w:r>
      <w:r w:rsidR="00455806" w:rsidRPr="00395863">
        <w:rPr>
          <w:rFonts w:ascii="Aptos" w:eastAsia="Times" w:hAnsi="Aptos" w:cs="Times"/>
          <w:iCs/>
        </w:rPr>
        <w:t>,</w:t>
      </w:r>
    </w:p>
    <w:p w14:paraId="5A854427" w14:textId="2A29556C" w:rsidR="00C65249" w:rsidRPr="00395863" w:rsidRDefault="00C65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Godišnji </w:t>
      </w:r>
      <w:r w:rsidR="00455806" w:rsidRPr="00395863">
        <w:rPr>
          <w:rFonts w:ascii="Aptos" w:eastAsia="Times" w:hAnsi="Aptos" w:cs="Times"/>
          <w:iCs/>
        </w:rPr>
        <w:t>program rada POU Pregrada za 2025. godinu,</w:t>
      </w:r>
    </w:p>
    <w:p w14:paraId="25DE0099" w14:textId="2E330C13" w:rsidR="00483563" w:rsidRPr="00395863" w:rsidRDefault="00BE5FC7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Mo</w:t>
      </w:r>
      <w:r w:rsidR="00C65249" w:rsidRPr="00395863">
        <w:rPr>
          <w:rFonts w:ascii="Aptos" w:eastAsia="Times" w:hAnsi="Aptos" w:cs="Times"/>
          <w:iCs/>
        </w:rPr>
        <w:t>l</w:t>
      </w:r>
      <w:r w:rsidRPr="00395863">
        <w:rPr>
          <w:rFonts w:ascii="Aptos" w:eastAsia="Times" w:hAnsi="Aptos" w:cs="Times"/>
          <w:iCs/>
        </w:rPr>
        <w:t xml:space="preserve">ba za osiguravanje prostora </w:t>
      </w:r>
      <w:r w:rsidR="00C65249" w:rsidRPr="00395863">
        <w:rPr>
          <w:rFonts w:ascii="Aptos" w:eastAsia="Times" w:hAnsi="Aptos" w:cs="Times"/>
          <w:iCs/>
        </w:rPr>
        <w:t xml:space="preserve">u sklopu kompleksa </w:t>
      </w:r>
      <w:r w:rsidR="00527096" w:rsidRPr="00395863">
        <w:rPr>
          <w:rFonts w:ascii="Aptos" w:eastAsia="Times" w:hAnsi="Aptos" w:cs="Times"/>
          <w:iCs/>
        </w:rPr>
        <w:t xml:space="preserve">nekadašnje tvornice </w:t>
      </w:r>
      <w:proofErr w:type="spellStart"/>
      <w:r w:rsidR="00C65249" w:rsidRPr="00395863">
        <w:rPr>
          <w:rFonts w:ascii="Aptos" w:eastAsia="Times" w:hAnsi="Aptos" w:cs="Times"/>
          <w:iCs/>
        </w:rPr>
        <w:t>Emk</w:t>
      </w:r>
      <w:r w:rsidR="00527096" w:rsidRPr="00395863">
        <w:rPr>
          <w:rFonts w:ascii="Aptos" w:eastAsia="Times" w:hAnsi="Aptos" w:cs="Times"/>
          <w:iCs/>
        </w:rPr>
        <w:t>a</w:t>
      </w:r>
      <w:proofErr w:type="spellEnd"/>
      <w:r w:rsidR="00527096" w:rsidRPr="00395863">
        <w:rPr>
          <w:rFonts w:ascii="Aptos" w:eastAsia="Times" w:hAnsi="Aptos" w:cs="Times"/>
          <w:iCs/>
        </w:rPr>
        <w:t xml:space="preserve"> d.d.</w:t>
      </w:r>
      <w:r w:rsidR="00455806" w:rsidRPr="00395863">
        <w:rPr>
          <w:rFonts w:ascii="Aptos" w:eastAsia="Times" w:hAnsi="Aptos" w:cs="Times"/>
          <w:iCs/>
        </w:rPr>
        <w:t>,</w:t>
      </w:r>
    </w:p>
    <w:p w14:paraId="4DBBD6E9" w14:textId="3AD9C0F0" w:rsidR="00C65249" w:rsidRPr="00395863" w:rsidRDefault="00C65249" w:rsidP="0048356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Razno</w:t>
      </w:r>
      <w:r w:rsidR="00455806" w:rsidRPr="00395863">
        <w:rPr>
          <w:rFonts w:ascii="Aptos" w:eastAsia="Times" w:hAnsi="Aptos" w:cs="Times"/>
          <w:iCs/>
        </w:rPr>
        <w:t xml:space="preserve">. </w:t>
      </w:r>
    </w:p>
    <w:p w14:paraId="76A1BD8A" w14:textId="77777777" w:rsidR="005A5853" w:rsidRPr="00395863" w:rsidRDefault="005A5853" w:rsidP="00FB7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6ECBEE7B" w14:textId="77777777" w:rsidR="00C41B6B" w:rsidRPr="00395863" w:rsidRDefault="00C41B6B" w:rsidP="00FB7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2923191B" w14:textId="7249A1D6" w:rsidR="00484394" w:rsidRPr="00395863" w:rsidRDefault="00484394" w:rsidP="00FB7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>Molim Vas da se pismenim putem očitujete o prihvaćanju Dnevnog reda i eventualnim predloženim izmjenama i dopunama Dnevnog reda te da se očitujete o pojedinim točkama Dnevnog reda (npr. 1. ZA / PROTIV / SUZDRŽAN). Svoja očitovanja molim Vas dostavite najkasnije do 1</w:t>
      </w:r>
      <w:r w:rsidR="001A6745" w:rsidRPr="00395863">
        <w:rPr>
          <w:rFonts w:ascii="Aptos" w:eastAsia="Times" w:hAnsi="Aptos" w:cs="Times"/>
          <w:iCs/>
        </w:rPr>
        <w:t>9</w:t>
      </w:r>
      <w:r w:rsidRPr="00395863">
        <w:rPr>
          <w:rFonts w:ascii="Aptos" w:eastAsia="Times" w:hAnsi="Aptos" w:cs="Times"/>
          <w:iCs/>
        </w:rPr>
        <w:t>.</w:t>
      </w:r>
      <w:r w:rsidR="00E14C58">
        <w:rPr>
          <w:rFonts w:ascii="Aptos" w:eastAsia="Times" w:hAnsi="Aptos" w:cs="Times"/>
          <w:iCs/>
        </w:rPr>
        <w:t xml:space="preserve"> prosinca</w:t>
      </w:r>
      <w:r w:rsidRPr="00395863">
        <w:rPr>
          <w:rFonts w:ascii="Aptos" w:eastAsia="Times" w:hAnsi="Aptos" w:cs="Times"/>
          <w:iCs/>
        </w:rPr>
        <w:t xml:space="preserve"> 2024. do 1</w:t>
      </w:r>
      <w:r w:rsidR="001A6745" w:rsidRPr="00395863">
        <w:rPr>
          <w:rFonts w:ascii="Aptos" w:eastAsia="Times" w:hAnsi="Aptos" w:cs="Times"/>
          <w:iCs/>
        </w:rPr>
        <w:t>4</w:t>
      </w:r>
      <w:r w:rsidRPr="00395863">
        <w:rPr>
          <w:rFonts w:ascii="Aptos" w:eastAsia="Times" w:hAnsi="Aptos" w:cs="Times"/>
          <w:iCs/>
        </w:rPr>
        <w:t xml:space="preserve">:00 sati odgovorom na adresu elektroničke pošte Učilišta </w:t>
      </w:r>
      <w:hyperlink r:id="rId11" w:history="1">
        <w:r w:rsidR="001A6745" w:rsidRPr="00395863">
          <w:rPr>
            <w:rStyle w:val="Hiperveza"/>
            <w:rFonts w:ascii="Aptos" w:eastAsia="Times" w:hAnsi="Aptos" w:cs="Times"/>
            <w:iCs/>
          </w:rPr>
          <w:t>pou@pregrada.hr</w:t>
        </w:r>
      </w:hyperlink>
      <w:r w:rsidR="001A6745" w:rsidRPr="00395863">
        <w:rPr>
          <w:rFonts w:ascii="Aptos" w:eastAsia="Times" w:hAnsi="Aptos" w:cs="Times"/>
          <w:iCs/>
        </w:rPr>
        <w:t>.</w:t>
      </w:r>
    </w:p>
    <w:p w14:paraId="077C66E3" w14:textId="77777777" w:rsidR="005A5853" w:rsidRPr="00395863" w:rsidRDefault="005A5853" w:rsidP="00FB7B7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Aptos" w:eastAsia="Times" w:hAnsi="Aptos" w:cs="Times"/>
          <w:iCs/>
        </w:rPr>
      </w:pPr>
    </w:p>
    <w:p w14:paraId="73729248" w14:textId="77777777" w:rsidR="00483563" w:rsidRPr="00395863" w:rsidRDefault="00483563" w:rsidP="00FB7B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ptos" w:eastAsia="Times" w:hAnsi="Aptos" w:cs="Times"/>
          <w:iCs/>
        </w:rPr>
      </w:pPr>
    </w:p>
    <w:p w14:paraId="0D62BAF6" w14:textId="77777777" w:rsidR="00483563" w:rsidRPr="00395863" w:rsidRDefault="00483563" w:rsidP="00FB7B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Times" w:hAnsi="Aptos" w:cs="Times"/>
          <w:iCs/>
        </w:rPr>
      </w:pPr>
      <w:r w:rsidRPr="00395863">
        <w:rPr>
          <w:rFonts w:ascii="Aptos" w:eastAsia="Times" w:hAnsi="Aptos" w:cs="Times"/>
          <w:iCs/>
        </w:rPr>
        <w:t xml:space="preserve">S poštovanjem, </w:t>
      </w:r>
    </w:p>
    <w:p w14:paraId="1FAB2AF0" w14:textId="77777777" w:rsidR="00483563" w:rsidRPr="00395863" w:rsidRDefault="00483563" w:rsidP="00FB7B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  <w:t>PREDSJEDNICA UPRAVNOG VIJEĆA</w:t>
      </w:r>
    </w:p>
    <w:p w14:paraId="049AFC2D" w14:textId="77777777" w:rsidR="00483563" w:rsidRPr="00395863" w:rsidRDefault="00483563" w:rsidP="00FB7B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rFonts w:ascii="Aptos" w:eastAsia="Times" w:hAnsi="Aptos" w:cs="Times"/>
        </w:rPr>
      </w:pPr>
    </w:p>
    <w:p w14:paraId="48C90CA9" w14:textId="77777777" w:rsidR="00483563" w:rsidRDefault="00483563" w:rsidP="00FB7B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  <w:i/>
          <w:iCs/>
        </w:rPr>
      </w:pP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</w:rPr>
        <w:tab/>
      </w:r>
      <w:r w:rsidRPr="00395863">
        <w:rPr>
          <w:rFonts w:ascii="Aptos" w:eastAsia="Times" w:hAnsi="Aptos" w:cs="Times"/>
          <w:i/>
          <w:iCs/>
        </w:rPr>
        <w:tab/>
        <w:t xml:space="preserve">Zdravka Žiger, prof. </w:t>
      </w:r>
    </w:p>
    <w:p w14:paraId="1625C92E" w14:textId="77777777" w:rsidR="00841D6F" w:rsidRPr="00395863" w:rsidRDefault="00841D6F" w:rsidP="00FB7B7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Times" w:hAnsi="Aptos" w:cs="Times"/>
        </w:rPr>
      </w:pPr>
    </w:p>
    <w:p w14:paraId="63F77FB7" w14:textId="77777777" w:rsidR="00483563" w:rsidRPr="00395863" w:rsidRDefault="00483563" w:rsidP="00FB7B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Dostaviti:</w:t>
      </w:r>
    </w:p>
    <w:p w14:paraId="28EB84E5" w14:textId="77777777" w:rsidR="00483563" w:rsidRPr="00395863" w:rsidRDefault="00483563" w:rsidP="00FB7B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eastAsia="Times" w:hAnsi="Aptos" w:cs="Times"/>
        </w:rPr>
      </w:pPr>
      <w:r w:rsidRPr="00395863">
        <w:rPr>
          <w:rFonts w:ascii="Aptos" w:eastAsia="Times" w:hAnsi="Aptos" w:cs="Times"/>
        </w:rPr>
        <w:t>1. Naslovu.</w:t>
      </w:r>
    </w:p>
    <w:p w14:paraId="1AF1C9E6" w14:textId="7D065391" w:rsidR="009122E4" w:rsidRPr="00395863" w:rsidRDefault="00483563" w:rsidP="00FB7B7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ptos" w:hAnsi="Aptos"/>
        </w:rPr>
      </w:pPr>
      <w:r w:rsidRPr="00395863">
        <w:rPr>
          <w:rFonts w:ascii="Aptos" w:eastAsia="Times" w:hAnsi="Aptos" w:cs="Times"/>
        </w:rPr>
        <w:t>2. Pismohrana, ovdj</w:t>
      </w:r>
      <w:r w:rsidR="00F25E73" w:rsidRPr="00395863">
        <w:rPr>
          <w:rFonts w:ascii="Aptos" w:eastAsia="Times" w:hAnsi="Aptos" w:cs="Times"/>
        </w:rPr>
        <w:t xml:space="preserve">e. </w:t>
      </w:r>
    </w:p>
    <w:sectPr w:rsidR="009122E4" w:rsidRPr="00395863" w:rsidSect="007A032D">
      <w:headerReference w:type="default" r:id="rId12"/>
      <w:pgSz w:w="11906" w:h="16838"/>
      <w:pgMar w:top="1985" w:right="1134" w:bottom="1440" w:left="1134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093EF" w14:textId="77777777" w:rsidR="00B54160" w:rsidRDefault="00B54160" w:rsidP="000D7E73">
      <w:pPr>
        <w:spacing w:after="0" w:line="240" w:lineRule="auto"/>
      </w:pPr>
      <w:r>
        <w:separator/>
      </w:r>
    </w:p>
  </w:endnote>
  <w:endnote w:type="continuationSeparator" w:id="0">
    <w:p w14:paraId="45353511" w14:textId="77777777" w:rsidR="00B54160" w:rsidRDefault="00B54160" w:rsidP="000D7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exend">
    <w:altName w:val="Calibri"/>
    <w:panose1 w:val="00000000000000000000"/>
    <w:charset w:val="EE"/>
    <w:family w:val="auto"/>
    <w:pitch w:val="variable"/>
    <w:sig w:usb0="A00000FF" w:usb1="4000205B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29CAE" w14:textId="77777777" w:rsidR="00B54160" w:rsidRDefault="00B54160" w:rsidP="000D7E73">
      <w:pPr>
        <w:spacing w:after="0" w:line="240" w:lineRule="auto"/>
      </w:pPr>
      <w:r>
        <w:separator/>
      </w:r>
    </w:p>
  </w:footnote>
  <w:footnote w:type="continuationSeparator" w:id="0">
    <w:p w14:paraId="009AA306" w14:textId="77777777" w:rsidR="00B54160" w:rsidRDefault="00B54160" w:rsidP="000D7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EBC4" w14:textId="2797423B" w:rsidR="00EF63EC" w:rsidRDefault="00B36F00">
    <w:pPr>
      <w:pStyle w:val="Zaglavlje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649B9E" wp14:editId="78469FB0">
              <wp:simplePos x="0" y="0"/>
              <wp:positionH relativeFrom="margin">
                <wp:posOffset>4937760</wp:posOffset>
              </wp:positionH>
              <wp:positionV relativeFrom="paragraph">
                <wp:posOffset>265430</wp:posOffset>
              </wp:positionV>
              <wp:extent cx="1476375" cy="771525"/>
              <wp:effectExtent l="0" t="0" r="9525" b="9525"/>
              <wp:wrapSquare wrapText="bothSides"/>
              <wp:docPr id="5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82C97" w14:textId="77777777" w:rsidR="00EF63EC" w:rsidRPr="002E454C" w:rsidRDefault="00EF63EC" w:rsidP="00EF63EC">
                          <w:pPr>
                            <w:spacing w:line="240" w:lineRule="auto"/>
                            <w:rPr>
                              <w:rFonts w:ascii="Lexend" w:hAnsi="Lexend"/>
                              <w:sz w:val="14"/>
                              <w:szCs w:val="14"/>
                            </w:rPr>
                          </w:pP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Trg Gospe Kunagorske 3,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  <w:t>HR-49218 Pregrada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000000" w:themeColor="text1"/>
                              <w:sz w:val="14"/>
                              <w:szCs w:val="14"/>
                            </w:rPr>
                            <w:t>OIB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62928882154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T  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+385 49 376 122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>M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 xml:space="preserve">  +385 99 376 1222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br/>
                          </w:r>
                          <w:r w:rsidRPr="002E454C">
                            <w:rPr>
                              <w:rFonts w:ascii="Lexend" w:hAnsi="Lexend"/>
                              <w:color w:val="7FC241"/>
                              <w:sz w:val="14"/>
                              <w:szCs w:val="14"/>
                            </w:rPr>
                            <w:t xml:space="preserve">E-MAIL </w:t>
                          </w:r>
                          <w:r w:rsidRPr="002E454C">
                            <w:rPr>
                              <w:rFonts w:ascii="Lexend" w:hAnsi="Lexend"/>
                              <w:sz w:val="14"/>
                              <w:szCs w:val="14"/>
                            </w:rPr>
                            <w:t>pou@pregrada.hr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649B9E" id="_x0000_t202" coordsize="21600,21600" o:spt="202" path="m,l,21600r21600,l21600,xe">
              <v:stroke joinstyle="miter"/>
              <v:path gradientshapeok="t" o:connecttype="rect"/>
            </v:shapetype>
            <v:shape id="Tekstni okvir 2" o:spid="_x0000_s1026" type="#_x0000_t202" style="position:absolute;margin-left:388.8pt;margin-top:20.9pt;width:116.2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" stroked="f">
              <v:textbox>
                <w:txbxContent>
                  <w:p w14:paraId="57882C97" w14:textId="77777777" w:rsidR="00EF63EC" w:rsidRPr="002E454C" w:rsidRDefault="00EF63EC" w:rsidP="00EF63EC">
                    <w:pPr>
                      <w:spacing w:line="240" w:lineRule="auto"/>
                      <w:rPr>
                        <w:rFonts w:ascii="Lexend" w:hAnsi="Lexend"/>
                        <w:sz w:val="14"/>
                        <w:szCs w:val="14"/>
                      </w:rPr>
                    </w:pP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Trg Gospe Kunagorske 3,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  <w:t>HR-49218 Pregrada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000000" w:themeColor="text1"/>
                        <w:sz w:val="14"/>
                        <w:szCs w:val="14"/>
                      </w:rPr>
                      <w:t>OIB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62928882154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T  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+385 49 376 122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>M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 xml:space="preserve">  +385 99 376 1222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br/>
                    </w:r>
                    <w:r w:rsidRPr="002E454C">
                      <w:rPr>
                        <w:rFonts w:ascii="Lexend" w:hAnsi="Lexend"/>
                        <w:color w:val="7FC241"/>
                        <w:sz w:val="14"/>
                        <w:szCs w:val="14"/>
                      </w:rPr>
                      <w:t xml:space="preserve">E-MAIL </w:t>
                    </w:r>
                    <w:r w:rsidRPr="002E454C">
                      <w:rPr>
                        <w:rFonts w:ascii="Lexend" w:hAnsi="Lexend"/>
                        <w:sz w:val="14"/>
                        <w:szCs w:val="14"/>
                      </w:rPr>
                      <w:t>pou@pregrada.hr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3EC">
      <w:rPr>
        <w:noProof/>
      </w:rPr>
      <w:drawing>
        <wp:anchor distT="0" distB="0" distL="114300" distR="114300" simplePos="0" relativeHeight="251660288" behindDoc="0" locked="0" layoutInCell="1" allowOverlap="1" wp14:anchorId="10BAE061" wp14:editId="4E354F22">
          <wp:simplePos x="0" y="0"/>
          <wp:positionH relativeFrom="margin">
            <wp:align>left</wp:align>
          </wp:positionH>
          <wp:positionV relativeFrom="paragraph">
            <wp:posOffset>227330</wp:posOffset>
          </wp:positionV>
          <wp:extent cx="2819400" cy="756989"/>
          <wp:effectExtent l="0" t="0" r="0" b="0"/>
          <wp:wrapNone/>
          <wp:docPr id="18" name="Slika 18" descr="Slika na kojoj se prikazuje grafika, dizajn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lika 18" descr="Slika na kojoj se prikazuje grafika, dizajn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9400" cy="756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C4332"/>
    <w:multiLevelType w:val="hybridMultilevel"/>
    <w:tmpl w:val="D60E6A04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E99724A"/>
    <w:multiLevelType w:val="hybridMultilevel"/>
    <w:tmpl w:val="C2B08764"/>
    <w:lvl w:ilvl="0" w:tplc="B972FED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97ADE"/>
    <w:multiLevelType w:val="hybridMultilevel"/>
    <w:tmpl w:val="71BCC7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9969860">
    <w:abstractNumId w:val="2"/>
  </w:num>
  <w:num w:numId="2" w16cid:durableId="746541477">
    <w:abstractNumId w:val="0"/>
  </w:num>
  <w:num w:numId="3" w16cid:durableId="993484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03"/>
    <w:rsid w:val="00007027"/>
    <w:rsid w:val="00014F5F"/>
    <w:rsid w:val="0002350F"/>
    <w:rsid w:val="0003369B"/>
    <w:rsid w:val="000503AB"/>
    <w:rsid w:val="000529E7"/>
    <w:rsid w:val="00053CA2"/>
    <w:rsid w:val="000862BE"/>
    <w:rsid w:val="000A2335"/>
    <w:rsid w:val="000D06A8"/>
    <w:rsid w:val="000D7E73"/>
    <w:rsid w:val="00115B90"/>
    <w:rsid w:val="00181508"/>
    <w:rsid w:val="001A6745"/>
    <w:rsid w:val="001D55DD"/>
    <w:rsid w:val="001D7C83"/>
    <w:rsid w:val="001F17FC"/>
    <w:rsid w:val="00217A38"/>
    <w:rsid w:val="00221FC8"/>
    <w:rsid w:val="00280B4A"/>
    <w:rsid w:val="00287DBF"/>
    <w:rsid w:val="002E454C"/>
    <w:rsid w:val="002E7D0E"/>
    <w:rsid w:val="0033467D"/>
    <w:rsid w:val="0035079A"/>
    <w:rsid w:val="003733D3"/>
    <w:rsid w:val="00395863"/>
    <w:rsid w:val="00430CF7"/>
    <w:rsid w:val="00443336"/>
    <w:rsid w:val="00455806"/>
    <w:rsid w:val="004779EB"/>
    <w:rsid w:val="00483563"/>
    <w:rsid w:val="00484394"/>
    <w:rsid w:val="004A149E"/>
    <w:rsid w:val="004D14B1"/>
    <w:rsid w:val="00527096"/>
    <w:rsid w:val="0054711E"/>
    <w:rsid w:val="005A5853"/>
    <w:rsid w:val="005F1833"/>
    <w:rsid w:val="006049ED"/>
    <w:rsid w:val="00631EF3"/>
    <w:rsid w:val="006431AF"/>
    <w:rsid w:val="00665E5E"/>
    <w:rsid w:val="006B3CC6"/>
    <w:rsid w:val="006C368A"/>
    <w:rsid w:val="00716EFE"/>
    <w:rsid w:val="00741ABF"/>
    <w:rsid w:val="007A032D"/>
    <w:rsid w:val="00823D74"/>
    <w:rsid w:val="00841D6F"/>
    <w:rsid w:val="00873AC2"/>
    <w:rsid w:val="009122E4"/>
    <w:rsid w:val="009B6260"/>
    <w:rsid w:val="009E40C9"/>
    <w:rsid w:val="00A03F93"/>
    <w:rsid w:val="00B25767"/>
    <w:rsid w:val="00B261E1"/>
    <w:rsid w:val="00B36F00"/>
    <w:rsid w:val="00B54160"/>
    <w:rsid w:val="00B62840"/>
    <w:rsid w:val="00B66724"/>
    <w:rsid w:val="00B768DB"/>
    <w:rsid w:val="00BD364B"/>
    <w:rsid w:val="00BD44B1"/>
    <w:rsid w:val="00BE5FC7"/>
    <w:rsid w:val="00BF5049"/>
    <w:rsid w:val="00C01E12"/>
    <w:rsid w:val="00C04A4E"/>
    <w:rsid w:val="00C41B6B"/>
    <w:rsid w:val="00C65249"/>
    <w:rsid w:val="00C8574B"/>
    <w:rsid w:val="00CA6630"/>
    <w:rsid w:val="00D03489"/>
    <w:rsid w:val="00D0686B"/>
    <w:rsid w:val="00D11666"/>
    <w:rsid w:val="00D13CA3"/>
    <w:rsid w:val="00DA2403"/>
    <w:rsid w:val="00DB5CC6"/>
    <w:rsid w:val="00DC43E6"/>
    <w:rsid w:val="00DC621E"/>
    <w:rsid w:val="00E064C5"/>
    <w:rsid w:val="00E12891"/>
    <w:rsid w:val="00E14C58"/>
    <w:rsid w:val="00E17D8B"/>
    <w:rsid w:val="00E251F5"/>
    <w:rsid w:val="00E30CA9"/>
    <w:rsid w:val="00E30DFB"/>
    <w:rsid w:val="00E42C9E"/>
    <w:rsid w:val="00E57D67"/>
    <w:rsid w:val="00EB4156"/>
    <w:rsid w:val="00EC4A57"/>
    <w:rsid w:val="00EF63EC"/>
    <w:rsid w:val="00F075F1"/>
    <w:rsid w:val="00F25E73"/>
    <w:rsid w:val="00F53D2A"/>
    <w:rsid w:val="00F623EF"/>
    <w:rsid w:val="00FA5782"/>
    <w:rsid w:val="00FB7B72"/>
    <w:rsid w:val="00FE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B2C87A"/>
  <w15:chartTrackingRefBased/>
  <w15:docId w15:val="{04F88E7B-FB1F-4BEF-AE9C-C4722B939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D7E73"/>
  </w:style>
  <w:style w:type="paragraph" w:styleId="Podnoje">
    <w:name w:val="footer"/>
    <w:basedOn w:val="Normal"/>
    <w:link w:val="PodnojeChar"/>
    <w:uiPriority w:val="99"/>
    <w:unhideWhenUsed/>
    <w:rsid w:val="000D7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D7E73"/>
  </w:style>
  <w:style w:type="paragraph" w:styleId="Odlomakpopisa">
    <w:name w:val="List Paragraph"/>
    <w:basedOn w:val="Normal"/>
    <w:uiPriority w:val="34"/>
    <w:qFormat/>
    <w:rsid w:val="00CA66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lang w:eastAsia="hr-HR"/>
    </w:rPr>
  </w:style>
  <w:style w:type="paragraph" w:styleId="Bezproreda">
    <w:name w:val="No Spacing"/>
    <w:uiPriority w:val="1"/>
    <w:qFormat/>
    <w:rsid w:val="00DC43E6"/>
    <w:pPr>
      <w:spacing w:after="0" w:line="240" w:lineRule="auto"/>
    </w:pPr>
    <w:rPr>
      <w:rFonts w:ascii="Times New Roman" w:hAnsi="Times New Roman"/>
      <w:sz w:val="24"/>
    </w:rPr>
  </w:style>
  <w:style w:type="character" w:styleId="Hiperveza">
    <w:name w:val="Hyperlink"/>
    <w:basedOn w:val="Zadanifontodlomka"/>
    <w:uiPriority w:val="99"/>
    <w:unhideWhenUsed/>
    <w:rsid w:val="001A674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A67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9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ou@pregrada.h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isnik\Downloads\POUP_memorandum_predlozak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409CA4A4D05C145940396C2C1341F0C" ma:contentTypeVersion="13" ma:contentTypeDescription="Stvaranje novog dokumenta." ma:contentTypeScope="" ma:versionID="20de9bc5d5a553a7759a8132f76767da">
  <xsd:schema xmlns:xsd="http://www.w3.org/2001/XMLSchema" xmlns:xs="http://www.w3.org/2001/XMLSchema" xmlns:p="http://schemas.microsoft.com/office/2006/metadata/properties" xmlns:ns2="13dbeb58-f35e-4ed1-86b4-cca7812cdbd0" xmlns:ns3="0e14d938-83ef-4c4c-9017-355814bb39de" targetNamespace="http://schemas.microsoft.com/office/2006/metadata/properties" ma:root="true" ma:fieldsID="8740cb326963b2eff05abd4bbe1c3d65" ns2:_="" ns3:_="">
    <xsd:import namespace="13dbeb58-f35e-4ed1-86b4-cca7812cdbd0"/>
    <xsd:import namespace="0e14d938-83ef-4c4c-9017-355814bb39d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dbeb58-f35e-4ed1-86b4-cca7812cdb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Oznake slika" ma:readOnly="false" ma:fieldId="{5cf76f15-5ced-4ddc-b409-7134ff3c332f}" ma:taxonomyMulti="true" ma:sspId="f08e3787-782e-4993-8253-2e2e1d8f7b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4d938-83ef-4c4c-9017-355814bb39d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2469818-4721-4932-b2c4-69ae38db52f1}" ma:internalName="TaxCatchAll" ma:showField="CatchAllData" ma:web="0e14d938-83ef-4c4c-9017-355814bb3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dbeb58-f35e-4ed1-86b4-cca7812cdbd0">
      <Terms xmlns="http://schemas.microsoft.com/office/infopath/2007/PartnerControls"/>
    </lcf76f155ced4ddcb4097134ff3c332f>
    <TaxCatchAll xmlns="0e14d938-83ef-4c4c-9017-355814bb39de" xsi:nil="true"/>
    <MediaLengthInSeconds xmlns="13dbeb58-f35e-4ed1-86b4-cca7812cdbd0" xsi:nil="true"/>
  </documentManagement>
</p:properties>
</file>

<file path=customXml/itemProps1.xml><?xml version="1.0" encoding="utf-8"?>
<ds:datastoreItem xmlns:ds="http://schemas.openxmlformats.org/officeDocument/2006/customXml" ds:itemID="{1E092AE6-EB9A-4203-85FC-9CAA41BB72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3D89AFB-DC4D-4489-BB4D-A5CD60A764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dbeb58-f35e-4ed1-86b4-cca7812cdbd0"/>
    <ds:schemaRef ds:uri="0e14d938-83ef-4c4c-9017-355814bb3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6BDBE1-E8BB-41E8-B75F-502DFD575C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A00C30-D37E-4C3C-9E3A-34B7CA223F88}">
  <ds:schemaRefs>
    <ds:schemaRef ds:uri="http://schemas.microsoft.com/office/2006/metadata/properties"/>
    <ds:schemaRef ds:uri="http://schemas.microsoft.com/office/infopath/2007/PartnerControls"/>
    <ds:schemaRef ds:uri="13dbeb58-f35e-4ed1-86b4-cca7812cdbd0"/>
    <ds:schemaRef ds:uri="0e14d938-83ef-4c4c-9017-355814bb39d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POUP_memorandum_predlozak</Template>
  <TotalTime>87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Lucija Vrhovski</cp:lastModifiedBy>
  <cp:revision>66</cp:revision>
  <cp:lastPrinted>2022-10-11T09:22:00Z</cp:lastPrinted>
  <dcterms:created xsi:type="dcterms:W3CDTF">2022-12-08T15:22:00Z</dcterms:created>
  <dcterms:modified xsi:type="dcterms:W3CDTF">2025-01-21T09:51:00Z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0x0101006409CA4A4D05C145940396C2C1341F0C</vt:lpwstr>
  </property>
  <property fmtid="{D5CDD505-2E9C-101B-9397-08002B2CF9AE}" pid="3" name="Order">
    <vt:r8>8117100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