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6AC9893C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6049ED">
        <w:rPr>
          <w:rFonts w:ascii="Aptos" w:eastAsia="Times" w:hAnsi="Aptos" w:cs="Times"/>
        </w:rPr>
        <w:t xml:space="preserve">KLASA: </w:t>
      </w:r>
      <w:r w:rsidR="00CF03EA" w:rsidRPr="00CF03EA">
        <w:rPr>
          <w:rFonts w:ascii="Aptos" w:eastAsia="Times" w:hAnsi="Aptos" w:cs="Times"/>
        </w:rPr>
        <w:t>602-04/25-01/01</w:t>
      </w:r>
      <w:r w:rsidR="00483563" w:rsidRPr="006049ED">
        <w:rPr>
          <w:rFonts w:ascii="Aptos" w:eastAsia="Times" w:hAnsi="Aptos" w:cs="Times"/>
        </w:rPr>
        <w:br/>
      </w:r>
      <w:r w:rsidRPr="006049ED">
        <w:rPr>
          <w:rFonts w:ascii="Aptos" w:eastAsia="Times" w:hAnsi="Aptos" w:cs="Times"/>
        </w:rPr>
        <w:t xml:space="preserve">URBROJ: </w:t>
      </w:r>
      <w:r w:rsidR="00294C1D" w:rsidRPr="00294C1D">
        <w:rPr>
          <w:rFonts w:ascii="Aptos" w:eastAsia="Times" w:hAnsi="Aptos" w:cs="Times"/>
        </w:rPr>
        <w:t>2140-5-3-25-1</w:t>
      </w:r>
    </w:p>
    <w:p w14:paraId="603A9CA3" w14:textId="610CB9A7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 xml:space="preserve">Pregrada, </w:t>
      </w:r>
      <w:r w:rsidR="001E09C4">
        <w:rPr>
          <w:rFonts w:ascii="Aptos" w:eastAsia="Times" w:hAnsi="Aptos" w:cs="Times"/>
        </w:rPr>
        <w:t>20</w:t>
      </w:r>
      <w:r w:rsidRPr="00B227AD">
        <w:rPr>
          <w:rFonts w:ascii="Aptos" w:eastAsia="Times" w:hAnsi="Aptos" w:cs="Times"/>
        </w:rPr>
        <w:t xml:space="preserve">. </w:t>
      </w:r>
      <w:r w:rsidR="001E09C4">
        <w:rPr>
          <w:rFonts w:ascii="Aptos" w:eastAsia="Times" w:hAnsi="Aptos" w:cs="Times"/>
        </w:rPr>
        <w:t>siječnja</w:t>
      </w:r>
      <w:r w:rsidRPr="00B227AD">
        <w:rPr>
          <w:rFonts w:ascii="Aptos" w:eastAsia="Times" w:hAnsi="Aptos" w:cs="Times"/>
        </w:rPr>
        <w:t xml:space="preserve"> 202</w:t>
      </w:r>
      <w:r w:rsidR="001E09C4">
        <w:rPr>
          <w:rFonts w:ascii="Aptos" w:eastAsia="Times" w:hAnsi="Aptos" w:cs="Times"/>
        </w:rPr>
        <w:t>5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Trg Gospe Kunagorske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0EFD2A4D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  <w:t>1</w:t>
      </w:r>
      <w:r w:rsidR="00294C1D">
        <w:rPr>
          <w:rFonts w:ascii="Aptos" w:eastAsia="Times" w:hAnsi="Aptos" w:cs="Times"/>
          <w:b/>
          <w:bCs/>
          <w:iCs/>
        </w:rPr>
        <w:t>6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1B798652" w14:textId="7BB88394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pozivam Vas na 1</w:t>
      </w:r>
      <w:r w:rsidR="00294C1D">
        <w:rPr>
          <w:rFonts w:ascii="Aptos" w:eastAsia="Times" w:hAnsi="Aptos" w:cs="Times"/>
          <w:iCs/>
        </w:rPr>
        <w:t>6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294C1D">
        <w:rPr>
          <w:rFonts w:ascii="Aptos" w:eastAsia="Times" w:hAnsi="Aptos" w:cs="Times"/>
          <w:iCs/>
        </w:rPr>
        <w:t>22</w:t>
      </w:r>
      <w:r w:rsidR="00C04A4E" w:rsidRPr="00395863">
        <w:rPr>
          <w:rFonts w:ascii="Aptos" w:eastAsia="Times" w:hAnsi="Aptos" w:cs="Times"/>
          <w:iCs/>
        </w:rPr>
        <w:t xml:space="preserve">. </w:t>
      </w:r>
      <w:r w:rsidR="00294C1D">
        <w:rPr>
          <w:rFonts w:ascii="Aptos" w:eastAsia="Times" w:hAnsi="Aptos" w:cs="Times"/>
          <w:iCs/>
        </w:rPr>
        <w:t>siječnja</w:t>
      </w:r>
      <w:r w:rsidRPr="00395863">
        <w:rPr>
          <w:rFonts w:ascii="Aptos" w:eastAsia="Times" w:hAnsi="Aptos" w:cs="Times"/>
          <w:iCs/>
        </w:rPr>
        <w:t xml:space="preserve"> 202</w:t>
      </w:r>
      <w:r w:rsidR="00294C1D">
        <w:rPr>
          <w:rFonts w:ascii="Aptos" w:eastAsia="Times" w:hAnsi="Aptos" w:cs="Times"/>
          <w:iCs/>
        </w:rPr>
        <w:t>5</w:t>
      </w:r>
      <w:r w:rsidRPr="00395863">
        <w:rPr>
          <w:rFonts w:ascii="Aptos" w:eastAsia="Times" w:hAnsi="Aptos" w:cs="Times"/>
          <w:iCs/>
        </w:rPr>
        <w:t xml:space="preserve">. </w:t>
      </w:r>
      <w:r w:rsidR="00F71A41">
        <w:rPr>
          <w:rFonts w:ascii="Aptos" w:eastAsia="Times" w:hAnsi="Aptos" w:cs="Times"/>
          <w:iCs/>
        </w:rPr>
        <w:t xml:space="preserve">u 12:00 sati </w:t>
      </w:r>
      <w:r w:rsidR="008032E6">
        <w:rPr>
          <w:rFonts w:ascii="Aptos" w:eastAsia="Times" w:hAnsi="Aptos" w:cs="Times"/>
          <w:iCs/>
        </w:rPr>
        <w:t>u elektroničkom obliku putem platforme Microsoft Teams.</w:t>
      </w:r>
    </w:p>
    <w:p w14:paraId="2022BDD9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Za sjednicu predlažem sljedeći </w:t>
      </w:r>
      <w:r w:rsidRPr="00395863">
        <w:rPr>
          <w:rFonts w:ascii="Aptos" w:eastAsia="Times" w:hAnsi="Aptos" w:cs="Times"/>
          <w:b/>
          <w:bCs/>
          <w:iCs/>
        </w:rPr>
        <w:t>Dnevni red</w:t>
      </w:r>
      <w:r w:rsidRPr="00395863">
        <w:rPr>
          <w:rFonts w:ascii="Aptos" w:eastAsia="Times" w:hAnsi="Aptos" w:cs="Times"/>
          <w:iCs/>
        </w:rPr>
        <w:t>:</w:t>
      </w:r>
    </w:p>
    <w:p w14:paraId="6FDA014D" w14:textId="0A23CAF1" w:rsidR="00483563" w:rsidRPr="003958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 1</w:t>
      </w:r>
      <w:r w:rsidR="008032E6">
        <w:rPr>
          <w:rFonts w:ascii="Aptos" w:eastAsia="Times" w:hAnsi="Aptos" w:cs="Times"/>
          <w:iCs/>
        </w:rPr>
        <w:t>5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823D74" w:rsidRPr="00395863">
        <w:rPr>
          <w:rFonts w:ascii="Aptos" w:eastAsia="Times" w:hAnsi="Aptos" w:cs="Times"/>
          <w:iCs/>
        </w:rPr>
        <w:t>elekt</w:t>
      </w:r>
      <w:r w:rsidR="006049ED" w:rsidRPr="00395863">
        <w:rPr>
          <w:rFonts w:ascii="Aptos" w:eastAsia="Times" w:hAnsi="Aptos" w:cs="Times"/>
          <w:iCs/>
        </w:rPr>
        <w:t xml:space="preserve">roničkim putem u razdoblju od </w:t>
      </w:r>
      <w:r w:rsidR="000C5791">
        <w:rPr>
          <w:rFonts w:ascii="Aptos" w:eastAsia="Times" w:hAnsi="Aptos" w:cs="Times"/>
          <w:iCs/>
        </w:rPr>
        <w:t>17</w:t>
      </w:r>
      <w:r w:rsidR="006049ED" w:rsidRPr="00395863">
        <w:rPr>
          <w:rFonts w:ascii="Aptos" w:eastAsia="Times" w:hAnsi="Aptos" w:cs="Times"/>
          <w:iCs/>
        </w:rPr>
        <w:t xml:space="preserve">. do </w:t>
      </w:r>
      <w:r w:rsidR="000C5791">
        <w:rPr>
          <w:rFonts w:ascii="Aptos" w:eastAsia="Times" w:hAnsi="Aptos" w:cs="Times"/>
          <w:iCs/>
        </w:rPr>
        <w:t>19</w:t>
      </w:r>
      <w:r w:rsidR="006049ED" w:rsidRPr="00395863">
        <w:rPr>
          <w:rFonts w:ascii="Aptos" w:eastAsia="Times" w:hAnsi="Aptos" w:cs="Times"/>
          <w:iCs/>
        </w:rPr>
        <w:t xml:space="preserve">. </w:t>
      </w:r>
      <w:r w:rsidR="000C5791">
        <w:rPr>
          <w:rFonts w:ascii="Aptos" w:eastAsia="Times" w:hAnsi="Aptos" w:cs="Times"/>
          <w:iCs/>
        </w:rPr>
        <w:t>prosinca</w:t>
      </w:r>
      <w:r w:rsidR="006049ED" w:rsidRPr="00395863">
        <w:rPr>
          <w:rFonts w:ascii="Aptos" w:eastAsia="Times" w:hAnsi="Aptos" w:cs="Times"/>
          <w:iCs/>
        </w:rPr>
        <w:t xml:space="preserve"> 2024.</w:t>
      </w:r>
      <w:r w:rsidR="00455806" w:rsidRPr="00395863">
        <w:rPr>
          <w:rFonts w:ascii="Aptos" w:eastAsia="Times" w:hAnsi="Aptos" w:cs="Times"/>
          <w:iCs/>
        </w:rPr>
        <w:t>,</w:t>
      </w:r>
    </w:p>
    <w:p w14:paraId="25DE0099" w14:textId="52904AD1" w:rsidR="00483563" w:rsidRPr="00395863" w:rsidRDefault="000C5791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Odluka o odabiru radnika za radno mjesto stručni suradnik temeljem javnog natječaja,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077C66E3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73729248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iCs/>
        </w:rPr>
      </w:pPr>
    </w:p>
    <w:p w14:paraId="0D62BAF6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6F0D" w14:textId="77777777" w:rsidR="005508B8" w:rsidRDefault="005508B8" w:rsidP="000D7E73">
      <w:pPr>
        <w:spacing w:after="0" w:line="240" w:lineRule="auto"/>
      </w:pPr>
      <w:r>
        <w:separator/>
      </w:r>
    </w:p>
  </w:endnote>
  <w:endnote w:type="continuationSeparator" w:id="0">
    <w:p w14:paraId="3D0E8E16" w14:textId="77777777" w:rsidR="005508B8" w:rsidRDefault="005508B8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B70D" w14:textId="77777777" w:rsidR="005508B8" w:rsidRDefault="005508B8" w:rsidP="000D7E73">
      <w:pPr>
        <w:spacing w:after="0" w:line="240" w:lineRule="auto"/>
      </w:pPr>
      <w:r>
        <w:separator/>
      </w:r>
    </w:p>
  </w:footnote>
  <w:footnote w:type="continuationSeparator" w:id="0">
    <w:p w14:paraId="545EF9EC" w14:textId="77777777" w:rsidR="005508B8" w:rsidRDefault="005508B8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60288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369B"/>
    <w:rsid w:val="000503AB"/>
    <w:rsid w:val="000529E7"/>
    <w:rsid w:val="00053CA2"/>
    <w:rsid w:val="000862BE"/>
    <w:rsid w:val="000A2335"/>
    <w:rsid w:val="000C5791"/>
    <w:rsid w:val="000D06A8"/>
    <w:rsid w:val="000D7E73"/>
    <w:rsid w:val="00115B90"/>
    <w:rsid w:val="00181508"/>
    <w:rsid w:val="001A6745"/>
    <w:rsid w:val="001D55DD"/>
    <w:rsid w:val="001D7C83"/>
    <w:rsid w:val="001E09C4"/>
    <w:rsid w:val="001F17FC"/>
    <w:rsid w:val="00217A38"/>
    <w:rsid w:val="00221FC8"/>
    <w:rsid w:val="00280B4A"/>
    <w:rsid w:val="0028330B"/>
    <w:rsid w:val="00287DBF"/>
    <w:rsid w:val="00294C1D"/>
    <w:rsid w:val="002E454C"/>
    <w:rsid w:val="002E7D0E"/>
    <w:rsid w:val="0033467D"/>
    <w:rsid w:val="0035079A"/>
    <w:rsid w:val="003733D3"/>
    <w:rsid w:val="00395863"/>
    <w:rsid w:val="00443336"/>
    <w:rsid w:val="00455806"/>
    <w:rsid w:val="004779EB"/>
    <w:rsid w:val="00483563"/>
    <w:rsid w:val="00484394"/>
    <w:rsid w:val="004A149E"/>
    <w:rsid w:val="004D14B1"/>
    <w:rsid w:val="004F6850"/>
    <w:rsid w:val="00527096"/>
    <w:rsid w:val="0054711E"/>
    <w:rsid w:val="005508B8"/>
    <w:rsid w:val="005A5853"/>
    <w:rsid w:val="005F1833"/>
    <w:rsid w:val="006049ED"/>
    <w:rsid w:val="00631EF3"/>
    <w:rsid w:val="006431AF"/>
    <w:rsid w:val="00665E5E"/>
    <w:rsid w:val="006B3CC6"/>
    <w:rsid w:val="006C368A"/>
    <w:rsid w:val="00716EFE"/>
    <w:rsid w:val="007A032D"/>
    <w:rsid w:val="008032E6"/>
    <w:rsid w:val="00823D74"/>
    <w:rsid w:val="00841D6F"/>
    <w:rsid w:val="00873AC2"/>
    <w:rsid w:val="009122E4"/>
    <w:rsid w:val="009B6260"/>
    <w:rsid w:val="009E40C9"/>
    <w:rsid w:val="00A01437"/>
    <w:rsid w:val="00A03F93"/>
    <w:rsid w:val="00B25767"/>
    <w:rsid w:val="00B261E1"/>
    <w:rsid w:val="00B36F00"/>
    <w:rsid w:val="00B62840"/>
    <w:rsid w:val="00B66724"/>
    <w:rsid w:val="00B768DB"/>
    <w:rsid w:val="00BD364B"/>
    <w:rsid w:val="00BD44B1"/>
    <w:rsid w:val="00BE5FC7"/>
    <w:rsid w:val="00BF1772"/>
    <w:rsid w:val="00BF5049"/>
    <w:rsid w:val="00C01E12"/>
    <w:rsid w:val="00C04A4E"/>
    <w:rsid w:val="00C41B6B"/>
    <w:rsid w:val="00C65249"/>
    <w:rsid w:val="00C84C35"/>
    <w:rsid w:val="00C8574B"/>
    <w:rsid w:val="00CA6630"/>
    <w:rsid w:val="00CF03EA"/>
    <w:rsid w:val="00D03489"/>
    <w:rsid w:val="00D0686B"/>
    <w:rsid w:val="00D11666"/>
    <w:rsid w:val="00D13CA3"/>
    <w:rsid w:val="00DA2403"/>
    <w:rsid w:val="00DB5CC6"/>
    <w:rsid w:val="00DC43E6"/>
    <w:rsid w:val="00DC621E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B4156"/>
    <w:rsid w:val="00EB6F9A"/>
    <w:rsid w:val="00EC4A57"/>
    <w:rsid w:val="00EF63EC"/>
    <w:rsid w:val="00F075F1"/>
    <w:rsid w:val="00F25E73"/>
    <w:rsid w:val="00F53D2A"/>
    <w:rsid w:val="00F623EF"/>
    <w:rsid w:val="00F71A41"/>
    <w:rsid w:val="00FA578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6B880-1E5E-4206-A920-B35F12B3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94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73</cp:revision>
  <cp:lastPrinted>2022-10-11T09:22:00Z</cp:lastPrinted>
  <dcterms:created xsi:type="dcterms:W3CDTF">2022-12-08T15:22:00Z</dcterms:created>
  <dcterms:modified xsi:type="dcterms:W3CDTF">2025-01-21T11:30:00Z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