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02E1D6E7" w:rsidR="00DC43E6" w:rsidRPr="00B227AD" w:rsidRDefault="0099753B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</w:t>
      </w:r>
      <w:r w:rsidR="00DC43E6" w:rsidRPr="006049ED">
        <w:rPr>
          <w:rFonts w:ascii="Aptos" w:eastAsia="Times" w:hAnsi="Aptos" w:cs="Times"/>
        </w:rPr>
        <w:t xml:space="preserve">KLASA: </w:t>
      </w:r>
      <w:r w:rsidR="0053539B" w:rsidRPr="0053539B">
        <w:rPr>
          <w:rFonts w:ascii="Aptos" w:eastAsia="Times" w:hAnsi="Aptos" w:cs="Times"/>
        </w:rPr>
        <w:t>602-04/25-01/03</w:t>
      </w:r>
      <w:r w:rsidR="00483563" w:rsidRPr="006049ED">
        <w:rPr>
          <w:rFonts w:ascii="Aptos" w:eastAsia="Times" w:hAnsi="Aptos" w:cs="Times"/>
        </w:rPr>
        <w:br/>
      </w:r>
      <w:r w:rsidR="00DC43E6" w:rsidRPr="006049ED">
        <w:rPr>
          <w:rFonts w:ascii="Aptos" w:eastAsia="Times" w:hAnsi="Aptos" w:cs="Times"/>
        </w:rPr>
        <w:t xml:space="preserve">URBROJ: </w:t>
      </w:r>
      <w:r w:rsidR="00167588" w:rsidRPr="00167588">
        <w:rPr>
          <w:rFonts w:ascii="Aptos" w:eastAsia="Times" w:hAnsi="Aptos" w:cs="Times"/>
        </w:rPr>
        <w:t>2140-5-3-25-1</w:t>
      </w:r>
    </w:p>
    <w:p w14:paraId="603A9CA3" w14:textId="4C896F92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>Pregrada,</w:t>
      </w:r>
      <w:r w:rsidR="000D0230">
        <w:rPr>
          <w:rFonts w:ascii="Aptos" w:eastAsia="Times" w:hAnsi="Aptos" w:cs="Times"/>
        </w:rPr>
        <w:t xml:space="preserve"> </w:t>
      </w:r>
      <w:r w:rsidR="0099762A">
        <w:rPr>
          <w:rFonts w:ascii="Aptos" w:eastAsia="Times" w:hAnsi="Aptos" w:cs="Times"/>
        </w:rPr>
        <w:t>4</w:t>
      </w:r>
      <w:r w:rsidRPr="00B227AD">
        <w:rPr>
          <w:rFonts w:ascii="Aptos" w:eastAsia="Times" w:hAnsi="Aptos" w:cs="Times"/>
        </w:rPr>
        <w:t xml:space="preserve">. </w:t>
      </w:r>
      <w:r w:rsidR="002E71F5">
        <w:rPr>
          <w:rFonts w:ascii="Aptos" w:eastAsia="Times" w:hAnsi="Aptos" w:cs="Times"/>
        </w:rPr>
        <w:t>ožujka</w:t>
      </w:r>
      <w:r w:rsidRPr="00B227AD">
        <w:rPr>
          <w:rFonts w:ascii="Aptos" w:eastAsia="Times" w:hAnsi="Aptos" w:cs="Times"/>
        </w:rPr>
        <w:t xml:space="preserve"> 202</w:t>
      </w:r>
      <w:r w:rsidR="001E09C4">
        <w:rPr>
          <w:rFonts w:ascii="Aptos" w:eastAsia="Times" w:hAnsi="Aptos" w:cs="Times"/>
        </w:rPr>
        <w:t>5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 xml:space="preserve">Trg Gospe </w:t>
      </w:r>
      <w:proofErr w:type="spellStart"/>
      <w:r w:rsidRPr="00395863">
        <w:rPr>
          <w:rFonts w:ascii="Aptos" w:eastAsia="Times" w:hAnsi="Aptos" w:cs="Times"/>
        </w:rPr>
        <w:t>Kunagorske</w:t>
      </w:r>
      <w:proofErr w:type="spellEnd"/>
      <w:r w:rsidRPr="00395863">
        <w:rPr>
          <w:rFonts w:ascii="Aptos" w:eastAsia="Times" w:hAnsi="Aptos" w:cs="Times"/>
        </w:rPr>
        <w:t xml:space="preserve">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347E3C0A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  <w:t>1</w:t>
      </w:r>
      <w:r w:rsidR="002E71F5">
        <w:rPr>
          <w:rFonts w:ascii="Aptos" w:eastAsia="Times" w:hAnsi="Aptos" w:cs="Times"/>
          <w:b/>
          <w:bCs/>
          <w:iCs/>
        </w:rPr>
        <w:t>7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655DC68F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45EED06C" w14:textId="19871197" w:rsidR="00ED331C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pozivam Vas na 1</w:t>
      </w:r>
      <w:r w:rsidR="00C32094">
        <w:rPr>
          <w:rFonts w:ascii="Aptos" w:eastAsia="Times" w:hAnsi="Aptos" w:cs="Times"/>
          <w:iCs/>
        </w:rPr>
        <w:t>7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024DDD">
        <w:rPr>
          <w:rFonts w:ascii="Aptos" w:eastAsia="Times" w:hAnsi="Aptos" w:cs="Times"/>
          <w:iCs/>
        </w:rPr>
        <w:t xml:space="preserve">od </w:t>
      </w:r>
      <w:r w:rsidR="002F3C0B">
        <w:rPr>
          <w:rFonts w:ascii="Aptos" w:eastAsia="Times" w:hAnsi="Aptos" w:cs="Times"/>
          <w:iCs/>
        </w:rPr>
        <w:t>4</w:t>
      </w:r>
      <w:r w:rsidR="00024DDD" w:rsidRPr="00024DDD">
        <w:rPr>
          <w:rFonts w:ascii="Aptos" w:eastAsia="Times" w:hAnsi="Aptos" w:cs="Times"/>
          <w:iCs/>
        </w:rPr>
        <w:t xml:space="preserve">. do </w:t>
      </w:r>
      <w:r w:rsidR="00ED331C">
        <w:rPr>
          <w:rFonts w:ascii="Aptos" w:eastAsia="Times" w:hAnsi="Aptos" w:cs="Times"/>
          <w:iCs/>
        </w:rPr>
        <w:t>7</w:t>
      </w:r>
      <w:r w:rsidR="00024DDD" w:rsidRPr="00024DDD">
        <w:rPr>
          <w:rFonts w:ascii="Aptos" w:eastAsia="Times" w:hAnsi="Aptos" w:cs="Times"/>
          <w:iCs/>
        </w:rPr>
        <w:t xml:space="preserve">. </w:t>
      </w:r>
      <w:r w:rsidR="00ED331C">
        <w:rPr>
          <w:rFonts w:ascii="Aptos" w:eastAsia="Times" w:hAnsi="Aptos" w:cs="Times"/>
          <w:iCs/>
        </w:rPr>
        <w:t>ožujka</w:t>
      </w:r>
      <w:r w:rsidR="00024DDD" w:rsidRPr="00024DDD">
        <w:rPr>
          <w:rFonts w:ascii="Aptos" w:eastAsia="Times" w:hAnsi="Aptos" w:cs="Times"/>
          <w:iCs/>
        </w:rPr>
        <w:t xml:space="preserve"> 202</w:t>
      </w:r>
      <w:r w:rsidR="00ED331C">
        <w:rPr>
          <w:rFonts w:ascii="Aptos" w:eastAsia="Times" w:hAnsi="Aptos" w:cs="Times"/>
          <w:iCs/>
        </w:rPr>
        <w:t>5</w:t>
      </w:r>
      <w:r w:rsidR="00024DDD" w:rsidRPr="00024DDD">
        <w:rPr>
          <w:rFonts w:ascii="Aptos" w:eastAsia="Times" w:hAnsi="Aptos" w:cs="Times"/>
          <w:iCs/>
        </w:rPr>
        <w:t>. elektroničkim putem</w:t>
      </w:r>
      <w:r w:rsidR="00ED331C">
        <w:rPr>
          <w:rFonts w:ascii="Aptos" w:eastAsia="Times" w:hAnsi="Aptos" w:cs="Times"/>
          <w:iCs/>
        </w:rPr>
        <w:t>.</w:t>
      </w:r>
    </w:p>
    <w:p w14:paraId="2022BDD9" w14:textId="21188D3B" w:rsidR="00483563" w:rsidRPr="00395863" w:rsidRDefault="00024DDD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024DDD">
        <w:rPr>
          <w:rFonts w:ascii="Aptos" w:eastAsia="Times" w:hAnsi="Aptos" w:cs="Times"/>
          <w:iCs/>
        </w:rPr>
        <w:t xml:space="preserve"> </w:t>
      </w:r>
      <w:r w:rsidR="00483563" w:rsidRPr="00395863">
        <w:rPr>
          <w:rFonts w:ascii="Aptos" w:eastAsia="Times" w:hAnsi="Aptos" w:cs="Times"/>
          <w:iCs/>
        </w:rPr>
        <w:t xml:space="preserve">Za sjednicu predlažem sljedeći </w:t>
      </w:r>
      <w:r w:rsidR="00483563" w:rsidRPr="00395863">
        <w:rPr>
          <w:rFonts w:ascii="Aptos" w:eastAsia="Times" w:hAnsi="Aptos" w:cs="Times"/>
          <w:b/>
          <w:bCs/>
          <w:iCs/>
        </w:rPr>
        <w:t>Dnevni red</w:t>
      </w:r>
      <w:r w:rsidR="00483563" w:rsidRPr="00395863">
        <w:rPr>
          <w:rFonts w:ascii="Aptos" w:eastAsia="Times" w:hAnsi="Aptos" w:cs="Times"/>
          <w:iCs/>
        </w:rPr>
        <w:t>:</w:t>
      </w:r>
    </w:p>
    <w:p w14:paraId="6FDA014D" w14:textId="36F1444B" w:rsidR="00483563" w:rsidRPr="003958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 1</w:t>
      </w:r>
      <w:r w:rsidR="001A12F9">
        <w:rPr>
          <w:rFonts w:ascii="Aptos" w:eastAsia="Times" w:hAnsi="Aptos" w:cs="Times"/>
          <w:iCs/>
        </w:rPr>
        <w:t>6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B64217">
        <w:rPr>
          <w:rFonts w:ascii="Aptos" w:eastAsia="Times" w:hAnsi="Aptos" w:cs="Times"/>
          <w:iCs/>
        </w:rPr>
        <w:t xml:space="preserve">22. siječnja </w:t>
      </w:r>
      <w:r w:rsidR="00BD6D00">
        <w:rPr>
          <w:rFonts w:ascii="Aptos" w:eastAsia="Times" w:hAnsi="Aptos" w:cs="Times"/>
          <w:iCs/>
        </w:rPr>
        <w:t xml:space="preserve">2025. putem platforme Microsoft </w:t>
      </w:r>
      <w:proofErr w:type="spellStart"/>
      <w:r w:rsidR="00BD6D00">
        <w:rPr>
          <w:rFonts w:ascii="Aptos" w:eastAsia="Times" w:hAnsi="Aptos" w:cs="Times"/>
          <w:iCs/>
        </w:rPr>
        <w:t>Teams</w:t>
      </w:r>
      <w:proofErr w:type="spellEnd"/>
    </w:p>
    <w:p w14:paraId="25DE0099" w14:textId="060E53EE" w:rsidR="00483563" w:rsidRDefault="00BD6D00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Izvješće o radu POU Pregrada za 2024. godinu</w:t>
      </w:r>
    </w:p>
    <w:p w14:paraId="6864DBE5" w14:textId="10F1132E" w:rsidR="00BD6D00" w:rsidRDefault="00BD6D00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Financijsko izvješće POU Pregrada za 2024. godinu</w:t>
      </w:r>
    </w:p>
    <w:p w14:paraId="4D50BA49" w14:textId="4181BAC2" w:rsidR="00BD6D00" w:rsidRPr="00395863" w:rsidRDefault="00BD6D00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Plan nabave za 2025. godinu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73729248" w14:textId="5CD8CB8B" w:rsidR="00483563" w:rsidRPr="00395863" w:rsidRDefault="0043648E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iCs/>
        </w:rPr>
      </w:pPr>
      <w:r w:rsidRPr="0043648E">
        <w:rPr>
          <w:rFonts w:ascii="Aptos" w:eastAsia="Times" w:hAnsi="Aptos" w:cs="Times"/>
          <w:iCs/>
        </w:rPr>
        <w:t xml:space="preserve">Molim Vas da se pismenim putem očitujete o prihvaćanju Dnevnog reda i eventualnim predloženim izmjenama i dopunama Dnevnog reda te da se očitujete o pojedinim točkama Dnevnog reda (npr. 1. ZA / PROTIV / SUZDRŽAN). Svoja očitovanja molim Vas dostavite najkasnije do </w:t>
      </w:r>
      <w:r>
        <w:rPr>
          <w:rFonts w:ascii="Aptos" w:eastAsia="Times" w:hAnsi="Aptos" w:cs="Times"/>
          <w:iCs/>
        </w:rPr>
        <w:t>7</w:t>
      </w:r>
      <w:r w:rsidRPr="0043648E">
        <w:rPr>
          <w:rFonts w:ascii="Aptos" w:eastAsia="Times" w:hAnsi="Aptos" w:cs="Times"/>
          <w:iCs/>
        </w:rPr>
        <w:t xml:space="preserve">. </w:t>
      </w:r>
      <w:r>
        <w:rPr>
          <w:rFonts w:ascii="Aptos" w:eastAsia="Times" w:hAnsi="Aptos" w:cs="Times"/>
          <w:iCs/>
        </w:rPr>
        <w:t>ožujka</w:t>
      </w:r>
      <w:r w:rsidRPr="0043648E">
        <w:rPr>
          <w:rFonts w:ascii="Aptos" w:eastAsia="Times" w:hAnsi="Aptos" w:cs="Times"/>
          <w:iCs/>
        </w:rPr>
        <w:t xml:space="preserve"> 202</w:t>
      </w:r>
      <w:r>
        <w:rPr>
          <w:rFonts w:ascii="Aptos" w:eastAsia="Times" w:hAnsi="Aptos" w:cs="Times"/>
          <w:iCs/>
        </w:rPr>
        <w:t>5</w:t>
      </w:r>
      <w:r w:rsidRPr="0043648E">
        <w:rPr>
          <w:rFonts w:ascii="Aptos" w:eastAsia="Times" w:hAnsi="Aptos" w:cs="Times"/>
          <w:iCs/>
        </w:rPr>
        <w:t>. do 1</w:t>
      </w:r>
      <w:r>
        <w:rPr>
          <w:rFonts w:ascii="Aptos" w:eastAsia="Times" w:hAnsi="Aptos" w:cs="Times"/>
          <w:iCs/>
        </w:rPr>
        <w:t>2</w:t>
      </w:r>
      <w:r w:rsidRPr="0043648E">
        <w:rPr>
          <w:rFonts w:ascii="Aptos" w:eastAsia="Times" w:hAnsi="Aptos" w:cs="Times"/>
          <w:iCs/>
        </w:rPr>
        <w:t xml:space="preserve">:00 sati odgovorom na adresu elektroničke pošte Učilišta </w:t>
      </w:r>
      <w:hyperlink r:id="rId11" w:history="1">
        <w:r w:rsidRPr="00224E6B">
          <w:rPr>
            <w:rStyle w:val="Hiperveza"/>
            <w:rFonts w:ascii="Aptos" w:eastAsia="Times" w:hAnsi="Aptos" w:cs="Times"/>
            <w:iCs/>
          </w:rPr>
          <w:t>pou@pregrada.hr</w:t>
        </w:r>
      </w:hyperlink>
      <w:r>
        <w:rPr>
          <w:rFonts w:ascii="Aptos" w:eastAsia="Times" w:hAnsi="Aptos" w:cs="Times"/>
          <w:iCs/>
        </w:rPr>
        <w:t>.</w:t>
      </w:r>
    </w:p>
    <w:p w14:paraId="4587DF65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0D62BAF6" w14:textId="3BDA6CA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2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6F0D" w14:textId="77777777" w:rsidR="005508B8" w:rsidRDefault="005508B8" w:rsidP="000D7E73">
      <w:pPr>
        <w:spacing w:after="0" w:line="240" w:lineRule="auto"/>
      </w:pPr>
      <w:r>
        <w:separator/>
      </w:r>
    </w:p>
  </w:endnote>
  <w:endnote w:type="continuationSeparator" w:id="0">
    <w:p w14:paraId="3D0E8E16" w14:textId="77777777" w:rsidR="005508B8" w:rsidRDefault="005508B8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B70D" w14:textId="77777777" w:rsidR="005508B8" w:rsidRDefault="005508B8" w:rsidP="000D7E73">
      <w:pPr>
        <w:spacing w:after="0" w:line="240" w:lineRule="auto"/>
      </w:pPr>
      <w:r>
        <w:separator/>
      </w:r>
    </w:p>
  </w:footnote>
  <w:footnote w:type="continuationSeparator" w:id="0">
    <w:p w14:paraId="545EF9EC" w14:textId="77777777" w:rsidR="005508B8" w:rsidRDefault="005508B8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60288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24DDD"/>
    <w:rsid w:val="0003369B"/>
    <w:rsid w:val="000503AB"/>
    <w:rsid w:val="000529E7"/>
    <w:rsid w:val="00053CA2"/>
    <w:rsid w:val="000862BE"/>
    <w:rsid w:val="000A2335"/>
    <w:rsid w:val="000C5791"/>
    <w:rsid w:val="000D0230"/>
    <w:rsid w:val="000D06A8"/>
    <w:rsid w:val="000D7E73"/>
    <w:rsid w:val="00115B90"/>
    <w:rsid w:val="00167588"/>
    <w:rsid w:val="00181508"/>
    <w:rsid w:val="001A12F9"/>
    <w:rsid w:val="001A6745"/>
    <w:rsid w:val="001D55DD"/>
    <w:rsid w:val="001D7C83"/>
    <w:rsid w:val="001E09C4"/>
    <w:rsid w:val="001F17FC"/>
    <w:rsid w:val="00217A38"/>
    <w:rsid w:val="00221FC8"/>
    <w:rsid w:val="00280B4A"/>
    <w:rsid w:val="0028330B"/>
    <w:rsid w:val="00287DBF"/>
    <w:rsid w:val="00294C1D"/>
    <w:rsid w:val="002E454C"/>
    <w:rsid w:val="002E71F5"/>
    <w:rsid w:val="002E7D0E"/>
    <w:rsid w:val="002F3C0B"/>
    <w:rsid w:val="0033467D"/>
    <w:rsid w:val="0035079A"/>
    <w:rsid w:val="003733D3"/>
    <w:rsid w:val="00395863"/>
    <w:rsid w:val="00420033"/>
    <w:rsid w:val="0043648E"/>
    <w:rsid w:val="00443336"/>
    <w:rsid w:val="00455806"/>
    <w:rsid w:val="004779EB"/>
    <w:rsid w:val="00483563"/>
    <w:rsid w:val="00484394"/>
    <w:rsid w:val="004A149E"/>
    <w:rsid w:val="004D14B1"/>
    <w:rsid w:val="004F6850"/>
    <w:rsid w:val="00514E87"/>
    <w:rsid w:val="00527096"/>
    <w:rsid w:val="0053539B"/>
    <w:rsid w:val="0054711E"/>
    <w:rsid w:val="005508B8"/>
    <w:rsid w:val="00594167"/>
    <w:rsid w:val="005A5853"/>
    <w:rsid w:val="005F1833"/>
    <w:rsid w:val="006049ED"/>
    <w:rsid w:val="00631EF3"/>
    <w:rsid w:val="006431AF"/>
    <w:rsid w:val="00665E5E"/>
    <w:rsid w:val="006B3CC6"/>
    <w:rsid w:val="006C368A"/>
    <w:rsid w:val="00716EFE"/>
    <w:rsid w:val="007A032D"/>
    <w:rsid w:val="008032E6"/>
    <w:rsid w:val="00823D74"/>
    <w:rsid w:val="00841D6F"/>
    <w:rsid w:val="00873AC2"/>
    <w:rsid w:val="009122E4"/>
    <w:rsid w:val="0099753B"/>
    <w:rsid w:val="0099762A"/>
    <w:rsid w:val="009B6260"/>
    <w:rsid w:val="009E40C9"/>
    <w:rsid w:val="00A01437"/>
    <w:rsid w:val="00A03F93"/>
    <w:rsid w:val="00B25767"/>
    <w:rsid w:val="00B261E1"/>
    <w:rsid w:val="00B36F00"/>
    <w:rsid w:val="00B62840"/>
    <w:rsid w:val="00B64217"/>
    <w:rsid w:val="00B66724"/>
    <w:rsid w:val="00B768DB"/>
    <w:rsid w:val="00BD364B"/>
    <w:rsid w:val="00BD44B1"/>
    <w:rsid w:val="00BD6D00"/>
    <w:rsid w:val="00BE5FC7"/>
    <w:rsid w:val="00BF1772"/>
    <w:rsid w:val="00BF5049"/>
    <w:rsid w:val="00C01E12"/>
    <w:rsid w:val="00C04A4E"/>
    <w:rsid w:val="00C32094"/>
    <w:rsid w:val="00C41B6B"/>
    <w:rsid w:val="00C65249"/>
    <w:rsid w:val="00C84C35"/>
    <w:rsid w:val="00C8574B"/>
    <w:rsid w:val="00CA6630"/>
    <w:rsid w:val="00CF03EA"/>
    <w:rsid w:val="00D03489"/>
    <w:rsid w:val="00D0686B"/>
    <w:rsid w:val="00D11666"/>
    <w:rsid w:val="00D13CA3"/>
    <w:rsid w:val="00D466DA"/>
    <w:rsid w:val="00DA2403"/>
    <w:rsid w:val="00DB5CC6"/>
    <w:rsid w:val="00DC43E6"/>
    <w:rsid w:val="00DC621E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B4156"/>
    <w:rsid w:val="00EB6F9A"/>
    <w:rsid w:val="00EC4A57"/>
    <w:rsid w:val="00ED331C"/>
    <w:rsid w:val="00EF63EC"/>
    <w:rsid w:val="00F075F1"/>
    <w:rsid w:val="00F25E73"/>
    <w:rsid w:val="00F53D2A"/>
    <w:rsid w:val="00F623EF"/>
    <w:rsid w:val="00F71A41"/>
    <w:rsid w:val="00FA578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u@pregrad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38D71-3750-4CB0-95CA-1526E381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105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87</cp:revision>
  <cp:lastPrinted>2025-03-07T11:25:00Z</cp:lastPrinted>
  <dcterms:created xsi:type="dcterms:W3CDTF">2022-12-08T15:22:00Z</dcterms:created>
  <dcterms:modified xsi:type="dcterms:W3CDTF">2025-03-07T11:25:00Z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