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8852" w14:textId="7106FA03" w:rsidR="00DC43E6" w:rsidRPr="00B227AD" w:rsidRDefault="00DC43E6" w:rsidP="00DC4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</w:rPr>
      </w:pPr>
      <w:r w:rsidRPr="006049ED">
        <w:rPr>
          <w:rFonts w:ascii="Aptos" w:eastAsia="Times" w:hAnsi="Aptos" w:cs="Times"/>
        </w:rPr>
        <w:t xml:space="preserve">KLASA: </w:t>
      </w:r>
      <w:r w:rsidR="006436F8" w:rsidRPr="006436F8">
        <w:rPr>
          <w:rFonts w:ascii="Aptos" w:eastAsia="Times" w:hAnsi="Aptos" w:cs="Times"/>
        </w:rPr>
        <w:t>602-04/25-01/05</w:t>
      </w:r>
      <w:r w:rsidR="00483563" w:rsidRPr="006049ED">
        <w:rPr>
          <w:rFonts w:ascii="Aptos" w:eastAsia="Times" w:hAnsi="Aptos" w:cs="Times"/>
        </w:rPr>
        <w:br/>
      </w:r>
      <w:r w:rsidRPr="006049ED">
        <w:rPr>
          <w:rFonts w:ascii="Aptos" w:eastAsia="Times" w:hAnsi="Aptos" w:cs="Times"/>
        </w:rPr>
        <w:t xml:space="preserve">URBROJ: </w:t>
      </w:r>
      <w:r w:rsidR="00A96DFA" w:rsidRPr="00A96DFA">
        <w:rPr>
          <w:rFonts w:ascii="Aptos" w:eastAsia="Times" w:hAnsi="Aptos" w:cs="Times"/>
        </w:rPr>
        <w:t>2140-5-3-25-1</w:t>
      </w:r>
    </w:p>
    <w:p w14:paraId="603A9CA3" w14:textId="2188FFB1" w:rsidR="00DC43E6" w:rsidRPr="00B227AD" w:rsidRDefault="00DC43E6" w:rsidP="00DC4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</w:rPr>
      </w:pPr>
      <w:r w:rsidRPr="00B227AD">
        <w:rPr>
          <w:rFonts w:ascii="Aptos" w:eastAsia="Times" w:hAnsi="Aptos" w:cs="Times"/>
        </w:rPr>
        <w:t>Pregrada,</w:t>
      </w:r>
      <w:r w:rsidR="000D0230">
        <w:rPr>
          <w:rFonts w:ascii="Aptos" w:eastAsia="Times" w:hAnsi="Aptos" w:cs="Times"/>
        </w:rPr>
        <w:t xml:space="preserve"> </w:t>
      </w:r>
      <w:r w:rsidR="002B3A21">
        <w:rPr>
          <w:rFonts w:ascii="Aptos" w:eastAsia="Times" w:hAnsi="Aptos" w:cs="Times"/>
        </w:rPr>
        <w:t>2</w:t>
      </w:r>
      <w:r w:rsidR="00292085">
        <w:rPr>
          <w:rFonts w:ascii="Aptos" w:eastAsia="Times" w:hAnsi="Aptos" w:cs="Times"/>
        </w:rPr>
        <w:t>4</w:t>
      </w:r>
      <w:r w:rsidRPr="00B227AD">
        <w:rPr>
          <w:rFonts w:ascii="Aptos" w:eastAsia="Times" w:hAnsi="Aptos" w:cs="Times"/>
        </w:rPr>
        <w:t xml:space="preserve">. </w:t>
      </w:r>
      <w:r w:rsidR="00A96DFA">
        <w:rPr>
          <w:rFonts w:ascii="Aptos" w:eastAsia="Times" w:hAnsi="Aptos" w:cs="Times"/>
        </w:rPr>
        <w:t>listopada</w:t>
      </w:r>
      <w:r w:rsidRPr="00B227AD">
        <w:rPr>
          <w:rFonts w:ascii="Aptos" w:eastAsia="Times" w:hAnsi="Aptos" w:cs="Times"/>
        </w:rPr>
        <w:t xml:space="preserve"> 202</w:t>
      </w:r>
      <w:r w:rsidR="001E09C4">
        <w:rPr>
          <w:rFonts w:ascii="Aptos" w:eastAsia="Times" w:hAnsi="Aptos" w:cs="Times"/>
        </w:rPr>
        <w:t>5</w:t>
      </w:r>
      <w:r w:rsidRPr="00B227AD">
        <w:rPr>
          <w:rFonts w:ascii="Aptos" w:eastAsia="Times" w:hAnsi="Aptos" w:cs="Times"/>
        </w:rPr>
        <w:t>.</w:t>
      </w:r>
    </w:p>
    <w:p w14:paraId="4B993447" w14:textId="77777777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ptos" w:eastAsia="Times" w:hAnsi="Aptos" w:cs="Times"/>
          <w:b/>
          <w:bCs/>
        </w:rPr>
      </w:pP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  <w:b/>
          <w:bCs/>
        </w:rPr>
        <w:t>UPRAVNO VIJEĆE</w:t>
      </w:r>
    </w:p>
    <w:p w14:paraId="53208DD4" w14:textId="339203A4" w:rsidR="00483563" w:rsidRPr="00395863" w:rsidRDefault="00483563" w:rsidP="00823D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ptos" w:eastAsia="Times" w:hAnsi="Aptos" w:cs="Times"/>
          <w:b/>
          <w:bCs/>
        </w:rPr>
      </w:pPr>
      <w:r w:rsidRPr="00395863">
        <w:rPr>
          <w:rFonts w:ascii="Aptos" w:eastAsia="Times" w:hAnsi="Aptos" w:cs="Times"/>
          <w:b/>
          <w:bCs/>
        </w:rPr>
        <w:t>Pučko otvoreno učilište Pregrada</w:t>
      </w:r>
      <w:r w:rsidR="00823D74" w:rsidRPr="00395863">
        <w:rPr>
          <w:rFonts w:ascii="Aptos" w:eastAsia="Times" w:hAnsi="Aptos" w:cs="Times"/>
          <w:b/>
          <w:bCs/>
        </w:rPr>
        <w:br/>
      </w:r>
      <w:r w:rsidRPr="00395863">
        <w:rPr>
          <w:rFonts w:ascii="Aptos" w:eastAsia="Times" w:hAnsi="Aptos" w:cs="Times"/>
        </w:rPr>
        <w:t xml:space="preserve">Trg Gospe </w:t>
      </w:r>
      <w:proofErr w:type="spellStart"/>
      <w:r w:rsidRPr="00395863">
        <w:rPr>
          <w:rFonts w:ascii="Aptos" w:eastAsia="Times" w:hAnsi="Aptos" w:cs="Times"/>
        </w:rPr>
        <w:t>Kunagorske</w:t>
      </w:r>
      <w:proofErr w:type="spellEnd"/>
      <w:r w:rsidRPr="00395863">
        <w:rPr>
          <w:rFonts w:ascii="Aptos" w:eastAsia="Times" w:hAnsi="Aptos" w:cs="Times"/>
        </w:rPr>
        <w:t xml:space="preserve"> 3</w:t>
      </w:r>
      <w:r w:rsidR="00823D74" w:rsidRPr="00395863">
        <w:rPr>
          <w:rFonts w:ascii="Aptos" w:eastAsia="Times" w:hAnsi="Aptos" w:cs="Times"/>
          <w:b/>
          <w:bCs/>
        </w:rPr>
        <w:br/>
      </w:r>
      <w:r w:rsidRPr="00395863">
        <w:rPr>
          <w:rFonts w:ascii="Aptos" w:eastAsia="Times" w:hAnsi="Aptos" w:cs="Times"/>
        </w:rPr>
        <w:t>49218 Pregrada</w:t>
      </w:r>
    </w:p>
    <w:p w14:paraId="1D52F222" w14:textId="53CF3C75" w:rsidR="00483563" w:rsidRPr="00395863" w:rsidRDefault="00483563" w:rsidP="00823D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ptos" w:eastAsia="Times" w:hAnsi="Aptos" w:cs="Times"/>
          <w:b/>
          <w:bCs/>
          <w:iCs/>
        </w:rPr>
      </w:pPr>
      <w:r w:rsidRPr="00395863">
        <w:rPr>
          <w:rFonts w:ascii="Aptos" w:eastAsia="Times" w:hAnsi="Aptos" w:cs="Times"/>
          <w:b/>
          <w:bCs/>
          <w:iCs/>
        </w:rPr>
        <w:t xml:space="preserve">PREDMET: </w:t>
      </w:r>
      <w:r w:rsidRPr="00395863">
        <w:rPr>
          <w:rFonts w:ascii="Aptos" w:eastAsia="Times" w:hAnsi="Aptos" w:cs="Times"/>
          <w:b/>
          <w:bCs/>
          <w:iCs/>
        </w:rPr>
        <w:tab/>
        <w:t>1</w:t>
      </w:r>
      <w:r w:rsidR="00A96DFA">
        <w:rPr>
          <w:rFonts w:ascii="Aptos" w:eastAsia="Times" w:hAnsi="Aptos" w:cs="Times"/>
          <w:b/>
          <w:bCs/>
          <w:iCs/>
        </w:rPr>
        <w:t>8</w:t>
      </w:r>
      <w:r w:rsidRPr="00395863">
        <w:rPr>
          <w:rFonts w:ascii="Aptos" w:eastAsia="Times" w:hAnsi="Aptos" w:cs="Times"/>
          <w:b/>
          <w:bCs/>
          <w:iCs/>
        </w:rPr>
        <w:t>. sjednica Upravnog vijeća POU Pregrada</w:t>
      </w:r>
    </w:p>
    <w:p w14:paraId="51D42F8A" w14:textId="77777777" w:rsidR="00823D74" w:rsidRPr="00395863" w:rsidRDefault="00823D74" w:rsidP="00823D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ptos" w:eastAsia="Times" w:hAnsi="Aptos" w:cs="Times"/>
          <w:b/>
          <w:bCs/>
          <w:iCs/>
        </w:rPr>
      </w:pPr>
    </w:p>
    <w:p w14:paraId="679D6005" w14:textId="5CFBC040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 xml:space="preserve">Poštovani, </w:t>
      </w:r>
    </w:p>
    <w:p w14:paraId="655DC68F" w14:textId="77777777" w:rsidR="002F3C0B" w:rsidRDefault="002F3C0B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</w:p>
    <w:p w14:paraId="1D85B8C8" w14:textId="4B7A8995" w:rsidR="005D08C0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>pozivam Vas na 1</w:t>
      </w:r>
      <w:r w:rsidR="00A96DFA">
        <w:rPr>
          <w:rFonts w:ascii="Aptos" w:eastAsia="Times" w:hAnsi="Aptos" w:cs="Times"/>
          <w:iCs/>
        </w:rPr>
        <w:t>8</w:t>
      </w:r>
      <w:r w:rsidRPr="00395863">
        <w:rPr>
          <w:rFonts w:ascii="Aptos" w:eastAsia="Times" w:hAnsi="Aptos" w:cs="Times"/>
          <w:iCs/>
        </w:rPr>
        <w:t>. sjednicu Upravnog vijeća Učilišta koja će se održati</w:t>
      </w:r>
      <w:r w:rsidR="00673EE2">
        <w:rPr>
          <w:rFonts w:ascii="Aptos" w:eastAsia="Times" w:hAnsi="Aptos" w:cs="Times"/>
          <w:iCs/>
        </w:rPr>
        <w:t xml:space="preserve"> u </w:t>
      </w:r>
      <w:r w:rsidR="00292085">
        <w:rPr>
          <w:rFonts w:ascii="Aptos" w:eastAsia="Times" w:hAnsi="Aptos" w:cs="Times"/>
          <w:iCs/>
        </w:rPr>
        <w:t>ponedjeljak</w:t>
      </w:r>
      <w:r w:rsidR="00673EE2">
        <w:rPr>
          <w:rFonts w:ascii="Aptos" w:eastAsia="Times" w:hAnsi="Aptos" w:cs="Times"/>
          <w:iCs/>
        </w:rPr>
        <w:t>,</w:t>
      </w:r>
      <w:r w:rsidR="00024DDD">
        <w:rPr>
          <w:rFonts w:ascii="Aptos" w:eastAsia="Times" w:hAnsi="Aptos" w:cs="Times"/>
          <w:iCs/>
        </w:rPr>
        <w:t xml:space="preserve"> </w:t>
      </w:r>
      <w:r w:rsidR="002B3A21">
        <w:rPr>
          <w:rFonts w:ascii="Aptos" w:eastAsia="Times" w:hAnsi="Aptos" w:cs="Times"/>
          <w:iCs/>
        </w:rPr>
        <w:t>2</w:t>
      </w:r>
      <w:r w:rsidR="00292085">
        <w:rPr>
          <w:rFonts w:ascii="Aptos" w:eastAsia="Times" w:hAnsi="Aptos" w:cs="Times"/>
          <w:iCs/>
        </w:rPr>
        <w:t>7</w:t>
      </w:r>
      <w:r w:rsidR="005D08C0">
        <w:rPr>
          <w:rFonts w:ascii="Aptos" w:eastAsia="Times" w:hAnsi="Aptos" w:cs="Times"/>
          <w:iCs/>
        </w:rPr>
        <w:t>. listopada</w:t>
      </w:r>
      <w:r w:rsidR="00024DDD" w:rsidRPr="00024DDD">
        <w:rPr>
          <w:rFonts w:ascii="Aptos" w:eastAsia="Times" w:hAnsi="Aptos" w:cs="Times"/>
          <w:iCs/>
        </w:rPr>
        <w:t xml:space="preserve"> 202</w:t>
      </w:r>
      <w:r w:rsidR="00ED331C">
        <w:rPr>
          <w:rFonts w:ascii="Aptos" w:eastAsia="Times" w:hAnsi="Aptos" w:cs="Times"/>
          <w:iCs/>
        </w:rPr>
        <w:t>5.</w:t>
      </w:r>
      <w:r w:rsidR="005D08C0">
        <w:rPr>
          <w:rFonts w:ascii="Aptos" w:eastAsia="Times" w:hAnsi="Aptos" w:cs="Times"/>
          <w:iCs/>
        </w:rPr>
        <w:t xml:space="preserve"> u 15:30 sati </w:t>
      </w:r>
      <w:r w:rsidR="002B3A21">
        <w:rPr>
          <w:rFonts w:ascii="Aptos" w:eastAsia="Times" w:hAnsi="Aptos" w:cs="Times"/>
          <w:iCs/>
        </w:rPr>
        <w:t xml:space="preserve">u zgradi Učilišta, Trg Gospe </w:t>
      </w:r>
      <w:proofErr w:type="spellStart"/>
      <w:r w:rsidR="002B3A21">
        <w:rPr>
          <w:rFonts w:ascii="Aptos" w:eastAsia="Times" w:hAnsi="Aptos" w:cs="Times"/>
          <w:iCs/>
        </w:rPr>
        <w:t>Kunagorske</w:t>
      </w:r>
      <w:proofErr w:type="spellEnd"/>
      <w:r w:rsidR="002B3A21">
        <w:rPr>
          <w:rFonts w:ascii="Aptos" w:eastAsia="Times" w:hAnsi="Aptos" w:cs="Times"/>
          <w:iCs/>
        </w:rPr>
        <w:t xml:space="preserve"> 3, Pregrada</w:t>
      </w:r>
      <w:r w:rsidR="005D08C0">
        <w:rPr>
          <w:rFonts w:ascii="Aptos" w:eastAsia="Times" w:hAnsi="Aptos" w:cs="Times"/>
          <w:iCs/>
        </w:rPr>
        <w:t>.</w:t>
      </w:r>
    </w:p>
    <w:p w14:paraId="2022BDD9" w14:textId="7DAC3514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 xml:space="preserve">Za sjednicu predlažem sljedeći </w:t>
      </w:r>
      <w:r w:rsidRPr="00395863">
        <w:rPr>
          <w:rFonts w:ascii="Aptos" w:eastAsia="Times" w:hAnsi="Aptos" w:cs="Times"/>
          <w:b/>
          <w:bCs/>
          <w:iCs/>
        </w:rPr>
        <w:t>Dnevni red</w:t>
      </w:r>
      <w:r w:rsidRPr="00395863">
        <w:rPr>
          <w:rFonts w:ascii="Aptos" w:eastAsia="Times" w:hAnsi="Aptos" w:cs="Times"/>
          <w:iCs/>
        </w:rPr>
        <w:t>:</w:t>
      </w:r>
    </w:p>
    <w:p w14:paraId="6FDA014D" w14:textId="45271711" w:rsidR="00483563" w:rsidRPr="00395863" w:rsidRDefault="00483563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>Usvajanje zapisnika s</w:t>
      </w:r>
      <w:r w:rsidR="00316AF6">
        <w:rPr>
          <w:rFonts w:ascii="Aptos" w:eastAsia="Times" w:hAnsi="Aptos" w:cs="Times"/>
          <w:iCs/>
        </w:rPr>
        <w:t>a</w:t>
      </w:r>
      <w:r w:rsidRPr="00395863">
        <w:rPr>
          <w:rFonts w:ascii="Aptos" w:eastAsia="Times" w:hAnsi="Aptos" w:cs="Times"/>
          <w:iCs/>
        </w:rPr>
        <w:t xml:space="preserve"> 1</w:t>
      </w:r>
      <w:r w:rsidR="00804C5E">
        <w:rPr>
          <w:rFonts w:ascii="Aptos" w:eastAsia="Times" w:hAnsi="Aptos" w:cs="Times"/>
          <w:iCs/>
        </w:rPr>
        <w:t>7</w:t>
      </w:r>
      <w:r w:rsidRPr="00395863">
        <w:rPr>
          <w:rFonts w:ascii="Aptos" w:eastAsia="Times" w:hAnsi="Aptos" w:cs="Times"/>
          <w:iCs/>
        </w:rPr>
        <w:t xml:space="preserve">. sjednice Upravnog vijeća POU Pregrada održane </w:t>
      </w:r>
      <w:r w:rsidR="00E74BD3">
        <w:rPr>
          <w:rFonts w:ascii="Aptos" w:eastAsia="Times" w:hAnsi="Aptos" w:cs="Times"/>
          <w:iCs/>
        </w:rPr>
        <w:t xml:space="preserve">od 4. do 7. ožujka </w:t>
      </w:r>
      <w:r w:rsidR="00BD6D00">
        <w:rPr>
          <w:rFonts w:ascii="Aptos" w:eastAsia="Times" w:hAnsi="Aptos" w:cs="Times"/>
          <w:iCs/>
        </w:rPr>
        <w:t xml:space="preserve">2025. </w:t>
      </w:r>
      <w:r w:rsidR="00E74BD3">
        <w:rPr>
          <w:rFonts w:ascii="Aptos" w:eastAsia="Times" w:hAnsi="Aptos" w:cs="Times"/>
          <w:iCs/>
        </w:rPr>
        <w:t>elektroničkim putem</w:t>
      </w:r>
      <w:r w:rsidR="00DD5282">
        <w:rPr>
          <w:rFonts w:ascii="Aptos" w:eastAsia="Times" w:hAnsi="Aptos" w:cs="Times"/>
          <w:iCs/>
        </w:rPr>
        <w:t xml:space="preserve">; </w:t>
      </w:r>
    </w:p>
    <w:p w14:paraId="25DE0099" w14:textId="047FC77C" w:rsidR="00483563" w:rsidRDefault="00DD5282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 xml:space="preserve">I. izmjene i dopune Financijskog plana POU Pregrada za 2025. godinu; </w:t>
      </w:r>
    </w:p>
    <w:p w14:paraId="25C2C84B" w14:textId="0088DFBB" w:rsidR="00772249" w:rsidRDefault="00772249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>Prijedlog Financijskog plana POU Pregrada za 2026. godinu</w:t>
      </w:r>
      <w:r w:rsidR="00316AF6">
        <w:rPr>
          <w:rFonts w:ascii="Aptos" w:eastAsia="Times" w:hAnsi="Aptos" w:cs="Times"/>
          <w:iCs/>
        </w:rPr>
        <w:t xml:space="preserve"> (radna verzija; </w:t>
      </w:r>
      <w:r w:rsidR="00330E16">
        <w:rPr>
          <w:rFonts w:ascii="Aptos" w:eastAsia="Times" w:hAnsi="Aptos" w:cs="Times"/>
          <w:iCs/>
        </w:rPr>
        <w:t>potpunu verziju će dostaviti iz Računovodstva do sjednice)</w:t>
      </w:r>
      <w:r>
        <w:rPr>
          <w:rFonts w:ascii="Aptos" w:eastAsia="Times" w:hAnsi="Aptos" w:cs="Times"/>
          <w:iCs/>
        </w:rPr>
        <w:t>;</w:t>
      </w:r>
    </w:p>
    <w:p w14:paraId="471BFD3B" w14:textId="26EE5917" w:rsidR="00772249" w:rsidRDefault="0002498E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>Odluka o I. izmjenama i dopunama Statuta POU Pregrada;</w:t>
      </w:r>
    </w:p>
    <w:p w14:paraId="4D50BA49" w14:textId="7DDAF13F" w:rsidR="00BD6D00" w:rsidRDefault="00F0287B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 xml:space="preserve">Informacija o </w:t>
      </w:r>
      <w:r w:rsidR="0066047C">
        <w:rPr>
          <w:rFonts w:ascii="Aptos" w:eastAsia="Times" w:hAnsi="Aptos" w:cs="Times"/>
          <w:iCs/>
        </w:rPr>
        <w:t>s</w:t>
      </w:r>
      <w:r>
        <w:rPr>
          <w:rFonts w:ascii="Aptos" w:eastAsia="Times" w:hAnsi="Aptos" w:cs="Times"/>
          <w:iCs/>
        </w:rPr>
        <w:t>tanj</w:t>
      </w:r>
      <w:r w:rsidR="0066047C">
        <w:rPr>
          <w:rFonts w:ascii="Aptos" w:eastAsia="Times" w:hAnsi="Aptos" w:cs="Times"/>
          <w:iCs/>
        </w:rPr>
        <w:t>u</w:t>
      </w:r>
      <w:r>
        <w:rPr>
          <w:rFonts w:ascii="Aptos" w:eastAsia="Times" w:hAnsi="Aptos" w:cs="Times"/>
          <w:iCs/>
        </w:rPr>
        <w:t xml:space="preserve"> Ustanove -</w:t>
      </w:r>
      <w:r w:rsidR="00BB1575" w:rsidRPr="00BB1575">
        <w:rPr>
          <w:rFonts w:ascii="Aptos" w:eastAsia="Times" w:hAnsi="Aptos" w:cs="Times"/>
          <w:iCs/>
        </w:rPr>
        <w:t>Dostava izvješća o projektima, planovima i financijskim izvješćima, korisnika proračuna Grada Pregrad</w:t>
      </w:r>
      <w:r w:rsidR="00BB1575">
        <w:rPr>
          <w:rFonts w:ascii="Aptos" w:eastAsia="Times" w:hAnsi="Aptos" w:cs="Times"/>
          <w:iCs/>
        </w:rPr>
        <w:t xml:space="preserve">e; </w:t>
      </w:r>
      <w:r w:rsidR="00BB1575" w:rsidRPr="00BB1575">
        <w:rPr>
          <w:rFonts w:ascii="Aptos" w:eastAsia="Times" w:hAnsi="Aptos" w:cs="Times"/>
          <w:iCs/>
        </w:rPr>
        <w:t xml:space="preserve"> </w:t>
      </w:r>
    </w:p>
    <w:p w14:paraId="33EEFECD" w14:textId="4A0FB91F" w:rsidR="00F0287B" w:rsidRPr="00395863" w:rsidRDefault="00772249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>Informacija o prijavi POU Pregrada na Javni poziv Ministarstva kulture i medija za 2026. godinu</w:t>
      </w:r>
      <w:r w:rsidR="0002498E">
        <w:rPr>
          <w:rFonts w:ascii="Aptos" w:eastAsia="Times" w:hAnsi="Aptos" w:cs="Times"/>
          <w:iCs/>
        </w:rPr>
        <w:t>;</w:t>
      </w:r>
    </w:p>
    <w:p w14:paraId="4DBBD6E9" w14:textId="3AD9C0F0" w:rsidR="00C65249" w:rsidRPr="00395863" w:rsidRDefault="00C65249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>Razno</w:t>
      </w:r>
      <w:r w:rsidR="00455806" w:rsidRPr="00395863">
        <w:rPr>
          <w:rFonts w:ascii="Aptos" w:eastAsia="Times" w:hAnsi="Aptos" w:cs="Times"/>
          <w:iCs/>
        </w:rPr>
        <w:t xml:space="preserve">. </w:t>
      </w:r>
    </w:p>
    <w:p w14:paraId="76A1BD8A" w14:textId="77777777" w:rsidR="005A5853" w:rsidRPr="00395863" w:rsidRDefault="005A5853" w:rsidP="005A5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</w:p>
    <w:p w14:paraId="4587DF65" w14:textId="77777777" w:rsidR="002F3C0B" w:rsidRDefault="002F3C0B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</w:p>
    <w:p w14:paraId="5280CB10" w14:textId="77777777" w:rsidR="001E759D" w:rsidRDefault="001E759D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</w:p>
    <w:p w14:paraId="0D62BAF6" w14:textId="3BDA6CAC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 xml:space="preserve">S poštovanjem, </w:t>
      </w:r>
    </w:p>
    <w:p w14:paraId="1FAB2AF0" w14:textId="77777777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Times" w:hAnsi="Aptos" w:cs="Times"/>
        </w:rPr>
      </w:pP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  <w:t>PREDSJEDNICA UPRAVNOG VIJEĆA</w:t>
      </w:r>
    </w:p>
    <w:p w14:paraId="049AFC2D" w14:textId="77777777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ptos" w:eastAsia="Times" w:hAnsi="Aptos" w:cs="Times"/>
        </w:rPr>
      </w:pPr>
    </w:p>
    <w:p w14:paraId="48C90CA9" w14:textId="77777777" w:rsidR="004835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Times" w:hAnsi="Aptos" w:cs="Times"/>
          <w:i/>
          <w:iCs/>
        </w:rPr>
      </w:pP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  <w:i/>
          <w:iCs/>
        </w:rPr>
        <w:tab/>
      </w:r>
      <w:r w:rsidRPr="00673EE2">
        <w:rPr>
          <w:rFonts w:ascii="Aptos" w:eastAsia="Times" w:hAnsi="Aptos" w:cs="Times"/>
        </w:rPr>
        <w:t>Zdravka Žiger,</w:t>
      </w:r>
      <w:r w:rsidRPr="00395863">
        <w:rPr>
          <w:rFonts w:ascii="Aptos" w:eastAsia="Times" w:hAnsi="Aptos" w:cs="Times"/>
          <w:i/>
          <w:iCs/>
        </w:rPr>
        <w:t xml:space="preserve"> prof. </w:t>
      </w:r>
    </w:p>
    <w:p w14:paraId="1625C92E" w14:textId="77777777" w:rsidR="00841D6F" w:rsidRPr="00395863" w:rsidRDefault="00841D6F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Times" w:hAnsi="Aptos" w:cs="Times"/>
        </w:rPr>
      </w:pPr>
    </w:p>
    <w:p w14:paraId="63F77FB7" w14:textId="77777777" w:rsidR="00483563" w:rsidRPr="00395863" w:rsidRDefault="00483563" w:rsidP="00841D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" w:eastAsia="Times" w:hAnsi="Aptos" w:cs="Times"/>
        </w:rPr>
      </w:pPr>
      <w:r w:rsidRPr="00395863">
        <w:rPr>
          <w:rFonts w:ascii="Aptos" w:eastAsia="Times" w:hAnsi="Aptos" w:cs="Times"/>
        </w:rPr>
        <w:t>Dostaviti:</w:t>
      </w:r>
    </w:p>
    <w:p w14:paraId="28EB84E5" w14:textId="77777777" w:rsidR="00483563" w:rsidRPr="00395863" w:rsidRDefault="00483563" w:rsidP="00841D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" w:eastAsia="Times" w:hAnsi="Aptos" w:cs="Times"/>
        </w:rPr>
      </w:pPr>
      <w:r w:rsidRPr="00395863">
        <w:rPr>
          <w:rFonts w:ascii="Aptos" w:eastAsia="Times" w:hAnsi="Aptos" w:cs="Times"/>
        </w:rPr>
        <w:t>1. Naslovu.</w:t>
      </w:r>
    </w:p>
    <w:p w14:paraId="1AF1C9E6" w14:textId="7D065391" w:rsidR="009122E4" w:rsidRPr="00395863" w:rsidRDefault="00483563" w:rsidP="00841D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" w:hAnsi="Aptos"/>
        </w:rPr>
      </w:pPr>
      <w:r w:rsidRPr="00395863">
        <w:rPr>
          <w:rFonts w:ascii="Aptos" w:eastAsia="Times" w:hAnsi="Aptos" w:cs="Times"/>
        </w:rPr>
        <w:t>2. Pismohrana, ovdj</w:t>
      </w:r>
      <w:r w:rsidR="00F25E73" w:rsidRPr="00395863">
        <w:rPr>
          <w:rFonts w:ascii="Aptos" w:eastAsia="Times" w:hAnsi="Aptos" w:cs="Times"/>
        </w:rPr>
        <w:t xml:space="preserve">e. </w:t>
      </w:r>
    </w:p>
    <w:sectPr w:rsidR="009122E4" w:rsidRPr="00395863" w:rsidSect="007A032D">
      <w:headerReference w:type="default" r:id="rId11"/>
      <w:pgSz w:w="11906" w:h="16838"/>
      <w:pgMar w:top="1985" w:right="1134" w:bottom="1440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23482" w14:textId="77777777" w:rsidR="005508B8" w:rsidRDefault="005508B8" w:rsidP="000D7E73">
      <w:pPr>
        <w:spacing w:after="0" w:line="240" w:lineRule="auto"/>
      </w:pPr>
      <w:r>
        <w:separator/>
      </w:r>
    </w:p>
  </w:endnote>
  <w:endnote w:type="continuationSeparator" w:id="0">
    <w:p w14:paraId="319B3835" w14:textId="77777777" w:rsidR="005508B8" w:rsidRDefault="005508B8" w:rsidP="000D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altName w:val="Calibri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2841F" w14:textId="77777777" w:rsidR="005508B8" w:rsidRDefault="005508B8" w:rsidP="000D7E73">
      <w:pPr>
        <w:spacing w:after="0" w:line="240" w:lineRule="auto"/>
      </w:pPr>
      <w:r>
        <w:separator/>
      </w:r>
    </w:p>
  </w:footnote>
  <w:footnote w:type="continuationSeparator" w:id="0">
    <w:p w14:paraId="61B40F4D" w14:textId="77777777" w:rsidR="005508B8" w:rsidRDefault="005508B8" w:rsidP="000D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EBC4" w14:textId="2797423B" w:rsidR="00EF63EC" w:rsidRDefault="00B36F00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4649B9E" wp14:editId="78469FB0">
              <wp:simplePos x="0" y="0"/>
              <wp:positionH relativeFrom="margin">
                <wp:posOffset>4937760</wp:posOffset>
              </wp:positionH>
              <wp:positionV relativeFrom="paragraph">
                <wp:posOffset>265430</wp:posOffset>
              </wp:positionV>
              <wp:extent cx="1476375" cy="771525"/>
              <wp:effectExtent l="0" t="0" r="9525" b="9525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82C97" w14:textId="77777777" w:rsidR="00EF63EC" w:rsidRPr="002E454C" w:rsidRDefault="00EF63EC" w:rsidP="00EF63E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</w:t>
                          </w:r>
                          <w:proofErr w:type="spellStart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Kunagorske</w:t>
                          </w:r>
                          <w:proofErr w:type="spellEnd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49B9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88.8pt;margin-top:20.9pt;width:116.25pt;height:60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" stroked="f">
              <v:textbox>
                <w:txbxContent>
                  <w:p w14:paraId="57882C97" w14:textId="77777777" w:rsidR="00EF63EC" w:rsidRPr="002E454C" w:rsidRDefault="00EF63EC" w:rsidP="00EF63E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</w:t>
                    </w:r>
                    <w:proofErr w:type="spellStart"/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Kunagorske</w:t>
                    </w:r>
                    <w:proofErr w:type="spellEnd"/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F63EC">
      <w:rPr>
        <w:noProof/>
      </w:rPr>
      <w:drawing>
        <wp:anchor distT="0" distB="0" distL="114300" distR="114300" simplePos="0" relativeHeight="251658241" behindDoc="0" locked="0" layoutInCell="1" allowOverlap="1" wp14:anchorId="10BAE061" wp14:editId="4E354F22">
          <wp:simplePos x="0" y="0"/>
          <wp:positionH relativeFrom="margin">
            <wp:align>left</wp:align>
          </wp:positionH>
          <wp:positionV relativeFrom="paragraph">
            <wp:posOffset>227330</wp:posOffset>
          </wp:positionV>
          <wp:extent cx="2819400" cy="756989"/>
          <wp:effectExtent l="0" t="0" r="0" b="0"/>
          <wp:wrapNone/>
          <wp:docPr id="18" name="Slika 18" descr="Slika na kojoj se prikazuje grafika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Slika na kojoj se prikazuje grafika, dizajn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756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4332"/>
    <w:multiLevelType w:val="hybridMultilevel"/>
    <w:tmpl w:val="D60E6A04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99724A"/>
    <w:multiLevelType w:val="hybridMultilevel"/>
    <w:tmpl w:val="C2B08764"/>
    <w:lvl w:ilvl="0" w:tplc="B972FE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97ADE"/>
    <w:multiLevelType w:val="hybridMultilevel"/>
    <w:tmpl w:val="71BCC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69860">
    <w:abstractNumId w:val="2"/>
  </w:num>
  <w:num w:numId="2" w16cid:durableId="746541477">
    <w:abstractNumId w:val="0"/>
  </w:num>
  <w:num w:numId="3" w16cid:durableId="993484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07027"/>
    <w:rsid w:val="00014F5F"/>
    <w:rsid w:val="0002350F"/>
    <w:rsid w:val="0002498E"/>
    <w:rsid w:val="00024DDD"/>
    <w:rsid w:val="0003369B"/>
    <w:rsid w:val="0004075F"/>
    <w:rsid w:val="000503AB"/>
    <w:rsid w:val="000529E7"/>
    <w:rsid w:val="00053CA2"/>
    <w:rsid w:val="000862BE"/>
    <w:rsid w:val="00093B9F"/>
    <w:rsid w:val="000A18BE"/>
    <w:rsid w:val="000A2335"/>
    <w:rsid w:val="000C5791"/>
    <w:rsid w:val="000D0230"/>
    <w:rsid w:val="000D06A8"/>
    <w:rsid w:val="000D7E73"/>
    <w:rsid w:val="00115B90"/>
    <w:rsid w:val="00167588"/>
    <w:rsid w:val="00181508"/>
    <w:rsid w:val="001A12F9"/>
    <w:rsid w:val="001A6745"/>
    <w:rsid w:val="001D55DD"/>
    <w:rsid w:val="001D7C83"/>
    <w:rsid w:val="001E09C4"/>
    <w:rsid w:val="001E759D"/>
    <w:rsid w:val="001F17FC"/>
    <w:rsid w:val="00217A38"/>
    <w:rsid w:val="00221FC8"/>
    <w:rsid w:val="00280B4A"/>
    <w:rsid w:val="0028330B"/>
    <w:rsid w:val="00287DBF"/>
    <w:rsid w:val="00292085"/>
    <w:rsid w:val="00294C1D"/>
    <w:rsid w:val="002B3A21"/>
    <w:rsid w:val="002E454C"/>
    <w:rsid w:val="002E71F5"/>
    <w:rsid w:val="002E7D0E"/>
    <w:rsid w:val="002F3C0B"/>
    <w:rsid w:val="00316AF6"/>
    <w:rsid w:val="00330E16"/>
    <w:rsid w:val="0033467D"/>
    <w:rsid w:val="0035079A"/>
    <w:rsid w:val="003733D3"/>
    <w:rsid w:val="00395863"/>
    <w:rsid w:val="00420033"/>
    <w:rsid w:val="0043648E"/>
    <w:rsid w:val="00443336"/>
    <w:rsid w:val="00455806"/>
    <w:rsid w:val="004779EB"/>
    <w:rsid w:val="00483563"/>
    <w:rsid w:val="00484394"/>
    <w:rsid w:val="004A149E"/>
    <w:rsid w:val="004D14B1"/>
    <w:rsid w:val="004F6850"/>
    <w:rsid w:val="00514E87"/>
    <w:rsid w:val="00527096"/>
    <w:rsid w:val="0053539B"/>
    <w:rsid w:val="0054711E"/>
    <w:rsid w:val="005508B8"/>
    <w:rsid w:val="00594167"/>
    <w:rsid w:val="005A5853"/>
    <w:rsid w:val="005D08C0"/>
    <w:rsid w:val="005F1833"/>
    <w:rsid w:val="006049ED"/>
    <w:rsid w:val="006153D9"/>
    <w:rsid w:val="00631EF3"/>
    <w:rsid w:val="006431AF"/>
    <w:rsid w:val="006436F8"/>
    <w:rsid w:val="0066047C"/>
    <w:rsid w:val="00665E5E"/>
    <w:rsid w:val="00673EE2"/>
    <w:rsid w:val="006B3CC6"/>
    <w:rsid w:val="006C368A"/>
    <w:rsid w:val="006E2235"/>
    <w:rsid w:val="00716EFE"/>
    <w:rsid w:val="00772249"/>
    <w:rsid w:val="007A032D"/>
    <w:rsid w:val="008032E6"/>
    <w:rsid w:val="00804C5E"/>
    <w:rsid w:val="00823D74"/>
    <w:rsid w:val="00841D6F"/>
    <w:rsid w:val="00873AC2"/>
    <w:rsid w:val="008F0C61"/>
    <w:rsid w:val="009122E4"/>
    <w:rsid w:val="0099753B"/>
    <w:rsid w:val="0099762A"/>
    <w:rsid w:val="009B6260"/>
    <w:rsid w:val="009E40C9"/>
    <w:rsid w:val="00A01437"/>
    <w:rsid w:val="00A03F93"/>
    <w:rsid w:val="00A54124"/>
    <w:rsid w:val="00A96DFA"/>
    <w:rsid w:val="00AC7E08"/>
    <w:rsid w:val="00B25767"/>
    <w:rsid w:val="00B261E1"/>
    <w:rsid w:val="00B36F00"/>
    <w:rsid w:val="00B62840"/>
    <w:rsid w:val="00B64217"/>
    <w:rsid w:val="00B66724"/>
    <w:rsid w:val="00B768DB"/>
    <w:rsid w:val="00BB1575"/>
    <w:rsid w:val="00BD364B"/>
    <w:rsid w:val="00BD44B1"/>
    <w:rsid w:val="00BD6D00"/>
    <w:rsid w:val="00BE5FC7"/>
    <w:rsid w:val="00BF1772"/>
    <w:rsid w:val="00BF5049"/>
    <w:rsid w:val="00C01E12"/>
    <w:rsid w:val="00C04A4E"/>
    <w:rsid w:val="00C32094"/>
    <w:rsid w:val="00C41B6B"/>
    <w:rsid w:val="00C65249"/>
    <w:rsid w:val="00C84C35"/>
    <w:rsid w:val="00C8574B"/>
    <w:rsid w:val="00CA6630"/>
    <w:rsid w:val="00CF03EA"/>
    <w:rsid w:val="00D03489"/>
    <w:rsid w:val="00D0686B"/>
    <w:rsid w:val="00D11666"/>
    <w:rsid w:val="00D13CA3"/>
    <w:rsid w:val="00D466DA"/>
    <w:rsid w:val="00D50DE2"/>
    <w:rsid w:val="00DA2403"/>
    <w:rsid w:val="00DB5CC6"/>
    <w:rsid w:val="00DC43E6"/>
    <w:rsid w:val="00DC621E"/>
    <w:rsid w:val="00DD5282"/>
    <w:rsid w:val="00E064C5"/>
    <w:rsid w:val="00E12891"/>
    <w:rsid w:val="00E14C58"/>
    <w:rsid w:val="00E17D8B"/>
    <w:rsid w:val="00E23847"/>
    <w:rsid w:val="00E251F5"/>
    <w:rsid w:val="00E30CA9"/>
    <w:rsid w:val="00E30DFB"/>
    <w:rsid w:val="00E42C9E"/>
    <w:rsid w:val="00E57D67"/>
    <w:rsid w:val="00E74BD3"/>
    <w:rsid w:val="00EB4156"/>
    <w:rsid w:val="00EB6F9A"/>
    <w:rsid w:val="00EC4A57"/>
    <w:rsid w:val="00ED331C"/>
    <w:rsid w:val="00EF63EC"/>
    <w:rsid w:val="00F0287B"/>
    <w:rsid w:val="00F075F1"/>
    <w:rsid w:val="00F25E73"/>
    <w:rsid w:val="00F53D2A"/>
    <w:rsid w:val="00F623EF"/>
    <w:rsid w:val="00F71A41"/>
    <w:rsid w:val="00FA5782"/>
    <w:rsid w:val="00FD3FE1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  <w:style w:type="paragraph" w:styleId="Odlomakpopisa">
    <w:name w:val="List Paragraph"/>
    <w:basedOn w:val="Normal"/>
    <w:uiPriority w:val="34"/>
    <w:qFormat/>
    <w:rsid w:val="00CA66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hr-HR"/>
    </w:rPr>
  </w:style>
  <w:style w:type="paragraph" w:styleId="Bezproreda">
    <w:name w:val="No Spacing"/>
    <w:uiPriority w:val="1"/>
    <w:qFormat/>
    <w:rsid w:val="00DC43E6"/>
    <w:pPr>
      <w:spacing w:after="0" w:line="240" w:lineRule="auto"/>
    </w:pPr>
    <w:rPr>
      <w:rFonts w:ascii="Times New Roman" w:hAnsi="Times New Roman"/>
      <w:sz w:val="24"/>
    </w:rPr>
  </w:style>
  <w:style w:type="character" w:styleId="Hiperveza">
    <w:name w:val="Hyperlink"/>
    <w:basedOn w:val="Zadanifontodlomka"/>
    <w:uiPriority w:val="99"/>
    <w:unhideWhenUsed/>
    <w:rsid w:val="001A67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6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4" ma:contentTypeDescription="Stvaranje novog dokumenta." ma:contentTypeScope="" ma:versionID="b4216e2622af04807329ff1f4a43d818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82453dee91afc5201dfc5e14c0b09c9b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BDBE1-E8BB-41E8-B75F-502DFD575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92AE6-EB9A-4203-85FC-9CAA41BB72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A00C30-D37E-4C3C-9E3A-34B7CA223F88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customXml/itemProps4.xml><?xml version="1.0" encoding="utf-8"?>
<ds:datastoreItem xmlns:ds="http://schemas.openxmlformats.org/officeDocument/2006/customXml" ds:itemID="{A3B99E22-D655-4AAF-B9F1-FA59E7955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136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Davor Špoljar</cp:lastModifiedBy>
  <cp:revision>107</cp:revision>
  <cp:lastPrinted>2025-03-07T11:25:00Z</cp:lastPrinted>
  <dcterms:created xsi:type="dcterms:W3CDTF">2022-12-08T15:22:00Z</dcterms:created>
  <dcterms:modified xsi:type="dcterms:W3CDTF">2025-10-24T12:39:00Z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8117100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