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8852" w14:textId="2DBB8CA1" w:rsidR="00DC43E6" w:rsidRPr="00B227AD" w:rsidRDefault="0099753B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 </w:t>
      </w:r>
      <w:r w:rsidR="00DC43E6" w:rsidRPr="006049ED">
        <w:rPr>
          <w:rFonts w:ascii="Aptos" w:eastAsia="Times" w:hAnsi="Aptos" w:cs="Times"/>
        </w:rPr>
        <w:t xml:space="preserve">KLASA: </w:t>
      </w:r>
      <w:r w:rsidR="004E7653" w:rsidRPr="004E7653">
        <w:rPr>
          <w:rFonts w:ascii="Aptos" w:eastAsia="Times" w:hAnsi="Aptos" w:cs="Times"/>
        </w:rPr>
        <w:t>602-04/26-01/0</w:t>
      </w:r>
      <w:r w:rsidR="00FF65BC">
        <w:rPr>
          <w:rFonts w:ascii="Aptos" w:eastAsia="Times" w:hAnsi="Aptos" w:cs="Times"/>
        </w:rPr>
        <w:t>3</w:t>
      </w:r>
      <w:r w:rsidR="00483563" w:rsidRPr="00A0099A">
        <w:rPr>
          <w:rFonts w:ascii="Aptos" w:eastAsia="Times" w:hAnsi="Aptos" w:cs="Times"/>
          <w:highlight w:val="yellow"/>
        </w:rPr>
        <w:br/>
      </w:r>
      <w:r w:rsidR="00DC43E6" w:rsidRPr="004E7653">
        <w:rPr>
          <w:rFonts w:ascii="Aptos" w:eastAsia="Times" w:hAnsi="Aptos" w:cs="Times"/>
        </w:rPr>
        <w:t xml:space="preserve">URBROJ: </w:t>
      </w:r>
      <w:r w:rsidR="00D751BF" w:rsidRPr="004E7653">
        <w:rPr>
          <w:rFonts w:ascii="Aptos" w:eastAsia="Times" w:hAnsi="Aptos" w:cs="Times"/>
        </w:rPr>
        <w:t>2140-5-3-2</w:t>
      </w:r>
      <w:r w:rsidR="004E7653" w:rsidRPr="004E7653">
        <w:rPr>
          <w:rFonts w:ascii="Aptos" w:eastAsia="Times" w:hAnsi="Aptos" w:cs="Times"/>
        </w:rPr>
        <w:t>6</w:t>
      </w:r>
      <w:r w:rsidR="00D751BF" w:rsidRPr="004E7653">
        <w:rPr>
          <w:rFonts w:ascii="Aptos" w:eastAsia="Times" w:hAnsi="Aptos" w:cs="Times"/>
        </w:rPr>
        <w:t>-1</w:t>
      </w:r>
    </w:p>
    <w:p w14:paraId="603A9CA3" w14:textId="262F5440" w:rsidR="00DC43E6" w:rsidRPr="00B227AD" w:rsidRDefault="00DC43E6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  <w:r w:rsidRPr="00B227AD">
        <w:rPr>
          <w:rFonts w:ascii="Aptos" w:eastAsia="Times" w:hAnsi="Aptos" w:cs="Times"/>
        </w:rPr>
        <w:t>Pregrada,</w:t>
      </w:r>
      <w:r w:rsidR="000D0230">
        <w:rPr>
          <w:rFonts w:ascii="Aptos" w:eastAsia="Times" w:hAnsi="Aptos" w:cs="Times"/>
        </w:rPr>
        <w:t xml:space="preserve"> </w:t>
      </w:r>
      <w:r w:rsidR="0096481C">
        <w:rPr>
          <w:rFonts w:ascii="Aptos" w:eastAsia="Times" w:hAnsi="Aptos" w:cs="Times"/>
        </w:rPr>
        <w:t>18</w:t>
      </w:r>
      <w:r w:rsidRPr="00B227AD">
        <w:rPr>
          <w:rFonts w:ascii="Aptos" w:eastAsia="Times" w:hAnsi="Aptos" w:cs="Times"/>
        </w:rPr>
        <w:t xml:space="preserve">. </w:t>
      </w:r>
      <w:r w:rsidR="0096481C">
        <w:rPr>
          <w:rFonts w:ascii="Aptos" w:eastAsia="Times" w:hAnsi="Aptos" w:cs="Times"/>
        </w:rPr>
        <w:t>veljače</w:t>
      </w:r>
      <w:r w:rsidRPr="00B227AD">
        <w:rPr>
          <w:rFonts w:ascii="Aptos" w:eastAsia="Times" w:hAnsi="Aptos" w:cs="Times"/>
        </w:rPr>
        <w:t xml:space="preserve"> 202</w:t>
      </w:r>
      <w:r w:rsidR="00A0099A">
        <w:rPr>
          <w:rFonts w:ascii="Aptos" w:eastAsia="Times" w:hAnsi="Aptos" w:cs="Times"/>
        </w:rPr>
        <w:t>6</w:t>
      </w:r>
      <w:r w:rsidRPr="00B227AD">
        <w:rPr>
          <w:rFonts w:ascii="Aptos" w:eastAsia="Times" w:hAnsi="Aptos" w:cs="Times"/>
        </w:rPr>
        <w:t>.</w:t>
      </w:r>
    </w:p>
    <w:p w14:paraId="4B993447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  <w:b/>
          <w:bCs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  <w:b/>
          <w:bCs/>
        </w:rPr>
        <w:t>UPRAVNO VIJEĆE</w:t>
      </w:r>
    </w:p>
    <w:p w14:paraId="53208DD4" w14:textId="339203A4" w:rsidR="00483563" w:rsidRPr="00395863" w:rsidRDefault="00483563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  <w:b/>
          <w:bCs/>
        </w:rPr>
      </w:pPr>
      <w:r w:rsidRPr="00395863">
        <w:rPr>
          <w:rFonts w:ascii="Aptos" w:eastAsia="Times" w:hAnsi="Aptos" w:cs="Times"/>
          <w:b/>
          <w:bCs/>
        </w:rPr>
        <w:t>Pučko otvoreno učilište Pregrada</w:t>
      </w:r>
      <w:r w:rsidR="00823D74" w:rsidRPr="00395863">
        <w:rPr>
          <w:rFonts w:ascii="Aptos" w:eastAsia="Times" w:hAnsi="Aptos" w:cs="Times"/>
          <w:b/>
          <w:bCs/>
        </w:rPr>
        <w:br/>
      </w:r>
      <w:r w:rsidRPr="00395863">
        <w:rPr>
          <w:rFonts w:ascii="Aptos" w:eastAsia="Times" w:hAnsi="Aptos" w:cs="Times"/>
        </w:rPr>
        <w:t xml:space="preserve">Trg Gospe </w:t>
      </w:r>
      <w:proofErr w:type="spellStart"/>
      <w:r w:rsidRPr="00395863">
        <w:rPr>
          <w:rFonts w:ascii="Aptos" w:eastAsia="Times" w:hAnsi="Aptos" w:cs="Times"/>
        </w:rPr>
        <w:t>Kunagorske</w:t>
      </w:r>
      <w:proofErr w:type="spellEnd"/>
      <w:r w:rsidRPr="00395863">
        <w:rPr>
          <w:rFonts w:ascii="Aptos" w:eastAsia="Times" w:hAnsi="Aptos" w:cs="Times"/>
        </w:rPr>
        <w:t xml:space="preserve"> 3</w:t>
      </w:r>
      <w:r w:rsidR="00823D74" w:rsidRPr="00395863">
        <w:rPr>
          <w:rFonts w:ascii="Aptos" w:eastAsia="Times" w:hAnsi="Aptos" w:cs="Times"/>
          <w:b/>
          <w:bCs/>
        </w:rPr>
        <w:br/>
      </w:r>
      <w:r w:rsidRPr="00395863">
        <w:rPr>
          <w:rFonts w:ascii="Aptos" w:eastAsia="Times" w:hAnsi="Aptos" w:cs="Times"/>
        </w:rPr>
        <w:t>49218 Pregrada</w:t>
      </w:r>
    </w:p>
    <w:p w14:paraId="1D52F222" w14:textId="5B58F0FF" w:rsidR="00483563" w:rsidRPr="00395863" w:rsidRDefault="00483563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b/>
          <w:bCs/>
          <w:iCs/>
        </w:rPr>
      </w:pPr>
      <w:r w:rsidRPr="00395863">
        <w:rPr>
          <w:rFonts w:ascii="Aptos" w:eastAsia="Times" w:hAnsi="Aptos" w:cs="Times"/>
          <w:b/>
          <w:bCs/>
          <w:iCs/>
        </w:rPr>
        <w:t xml:space="preserve">PREDMET: </w:t>
      </w:r>
      <w:r w:rsidRPr="00395863">
        <w:rPr>
          <w:rFonts w:ascii="Aptos" w:eastAsia="Times" w:hAnsi="Aptos" w:cs="Times"/>
          <w:b/>
          <w:bCs/>
          <w:iCs/>
        </w:rPr>
        <w:tab/>
      </w:r>
      <w:r w:rsidR="00A0099A">
        <w:rPr>
          <w:rFonts w:ascii="Aptos" w:eastAsia="Times" w:hAnsi="Aptos" w:cs="Times"/>
          <w:b/>
          <w:bCs/>
          <w:iCs/>
        </w:rPr>
        <w:t>2</w:t>
      </w:r>
      <w:r w:rsidR="0096481C">
        <w:rPr>
          <w:rFonts w:ascii="Aptos" w:eastAsia="Times" w:hAnsi="Aptos" w:cs="Times"/>
          <w:b/>
          <w:bCs/>
          <w:iCs/>
        </w:rPr>
        <w:t>1</w:t>
      </w:r>
      <w:r w:rsidRPr="00395863">
        <w:rPr>
          <w:rFonts w:ascii="Aptos" w:eastAsia="Times" w:hAnsi="Aptos" w:cs="Times"/>
          <w:b/>
          <w:bCs/>
          <w:iCs/>
        </w:rPr>
        <w:t>. sjednica Upravnog vijeća POU Pregrada</w:t>
      </w:r>
    </w:p>
    <w:p w14:paraId="51D42F8A" w14:textId="77777777" w:rsidR="00823D74" w:rsidRPr="00395863" w:rsidRDefault="00823D74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b/>
          <w:bCs/>
          <w:iCs/>
        </w:rPr>
      </w:pPr>
    </w:p>
    <w:p w14:paraId="679D6005" w14:textId="5CFBC040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Poštovani, </w:t>
      </w:r>
    </w:p>
    <w:p w14:paraId="655DC68F" w14:textId="77777777" w:rsidR="002F3C0B" w:rsidRDefault="002F3C0B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</w:p>
    <w:p w14:paraId="45EED06C" w14:textId="63D6D1CF" w:rsidR="00ED331C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pozivam Vas na </w:t>
      </w:r>
      <w:r w:rsidR="00A0099A">
        <w:rPr>
          <w:rFonts w:ascii="Aptos" w:eastAsia="Times" w:hAnsi="Aptos" w:cs="Times"/>
          <w:iCs/>
        </w:rPr>
        <w:t>2</w:t>
      </w:r>
      <w:r w:rsidR="0096481C">
        <w:rPr>
          <w:rFonts w:ascii="Aptos" w:eastAsia="Times" w:hAnsi="Aptos" w:cs="Times"/>
          <w:iCs/>
        </w:rPr>
        <w:t>1</w:t>
      </w:r>
      <w:r w:rsidRPr="00395863">
        <w:rPr>
          <w:rFonts w:ascii="Aptos" w:eastAsia="Times" w:hAnsi="Aptos" w:cs="Times"/>
          <w:iCs/>
        </w:rPr>
        <w:t xml:space="preserve">. sjednicu Upravnog vijeća Učilišta koja će se održati </w:t>
      </w:r>
      <w:r w:rsidR="0096481C">
        <w:rPr>
          <w:rFonts w:ascii="Aptos" w:eastAsia="Times" w:hAnsi="Aptos" w:cs="Times"/>
          <w:iCs/>
        </w:rPr>
        <w:t>u utorak, 24. veljače</w:t>
      </w:r>
      <w:r w:rsidR="00024DDD" w:rsidRPr="00024DDD">
        <w:rPr>
          <w:rFonts w:ascii="Aptos" w:eastAsia="Times" w:hAnsi="Aptos" w:cs="Times"/>
          <w:iCs/>
        </w:rPr>
        <w:t xml:space="preserve"> 202</w:t>
      </w:r>
      <w:r w:rsidR="00A0099A">
        <w:rPr>
          <w:rFonts w:ascii="Aptos" w:eastAsia="Times" w:hAnsi="Aptos" w:cs="Times"/>
          <w:iCs/>
        </w:rPr>
        <w:t>6</w:t>
      </w:r>
      <w:r w:rsidR="00024DDD" w:rsidRPr="00024DDD">
        <w:rPr>
          <w:rFonts w:ascii="Aptos" w:eastAsia="Times" w:hAnsi="Aptos" w:cs="Times"/>
          <w:iCs/>
        </w:rPr>
        <w:t xml:space="preserve">. </w:t>
      </w:r>
      <w:r w:rsidR="0096481C">
        <w:rPr>
          <w:rFonts w:ascii="Aptos" w:eastAsia="Times" w:hAnsi="Aptos" w:cs="Times"/>
          <w:iCs/>
        </w:rPr>
        <w:t xml:space="preserve">u zgradi Učilišta, Trg Gospe </w:t>
      </w:r>
      <w:proofErr w:type="spellStart"/>
      <w:r w:rsidR="0096481C">
        <w:rPr>
          <w:rFonts w:ascii="Aptos" w:eastAsia="Times" w:hAnsi="Aptos" w:cs="Times"/>
          <w:iCs/>
        </w:rPr>
        <w:t>Kunagorske</w:t>
      </w:r>
      <w:proofErr w:type="spellEnd"/>
      <w:r w:rsidR="0096481C">
        <w:rPr>
          <w:rFonts w:ascii="Aptos" w:eastAsia="Times" w:hAnsi="Aptos" w:cs="Times"/>
          <w:iCs/>
        </w:rPr>
        <w:t xml:space="preserve"> 3, Pregrada s početkom u 15:00 sati.</w:t>
      </w:r>
    </w:p>
    <w:p w14:paraId="2022BDD9" w14:textId="21188D3B" w:rsidR="00483563" w:rsidRPr="00395863" w:rsidRDefault="00024DDD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024DDD">
        <w:rPr>
          <w:rFonts w:ascii="Aptos" w:eastAsia="Times" w:hAnsi="Aptos" w:cs="Times"/>
          <w:iCs/>
        </w:rPr>
        <w:t xml:space="preserve"> </w:t>
      </w:r>
      <w:r w:rsidR="00483563" w:rsidRPr="00395863">
        <w:rPr>
          <w:rFonts w:ascii="Aptos" w:eastAsia="Times" w:hAnsi="Aptos" w:cs="Times"/>
          <w:iCs/>
        </w:rPr>
        <w:t xml:space="preserve">Za sjednicu predlažem sljedeći </w:t>
      </w:r>
      <w:r w:rsidR="00483563" w:rsidRPr="00395863">
        <w:rPr>
          <w:rFonts w:ascii="Aptos" w:eastAsia="Times" w:hAnsi="Aptos" w:cs="Times"/>
          <w:b/>
          <w:bCs/>
          <w:iCs/>
        </w:rPr>
        <w:t>Dnevni red</w:t>
      </w:r>
      <w:r w:rsidR="00483563" w:rsidRPr="00395863">
        <w:rPr>
          <w:rFonts w:ascii="Aptos" w:eastAsia="Times" w:hAnsi="Aptos" w:cs="Times"/>
          <w:iCs/>
        </w:rPr>
        <w:t>:</w:t>
      </w:r>
    </w:p>
    <w:p w14:paraId="6FDA014D" w14:textId="0E2B0460" w:rsidR="00483563" w:rsidRDefault="00483563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Usvajanje zapisnika s </w:t>
      </w:r>
      <w:r w:rsidR="002A4F5B">
        <w:rPr>
          <w:rFonts w:ascii="Aptos" w:eastAsia="Times" w:hAnsi="Aptos" w:cs="Times"/>
          <w:iCs/>
        </w:rPr>
        <w:t>20</w:t>
      </w:r>
      <w:r w:rsidRPr="00395863">
        <w:rPr>
          <w:rFonts w:ascii="Aptos" w:eastAsia="Times" w:hAnsi="Aptos" w:cs="Times"/>
          <w:iCs/>
        </w:rPr>
        <w:t xml:space="preserve">. sjednice Upravnog vijeća POU Pregrada održane </w:t>
      </w:r>
      <w:r w:rsidR="00473666">
        <w:rPr>
          <w:rFonts w:ascii="Aptos" w:eastAsia="Times" w:hAnsi="Aptos" w:cs="Times"/>
          <w:iCs/>
        </w:rPr>
        <w:t xml:space="preserve">od </w:t>
      </w:r>
      <w:r w:rsidR="00CA535C">
        <w:rPr>
          <w:rFonts w:ascii="Aptos" w:eastAsia="Times" w:hAnsi="Aptos" w:cs="Times"/>
          <w:iCs/>
        </w:rPr>
        <w:t>20</w:t>
      </w:r>
      <w:r w:rsidR="00473666">
        <w:rPr>
          <w:rFonts w:ascii="Aptos" w:eastAsia="Times" w:hAnsi="Aptos" w:cs="Times"/>
          <w:iCs/>
        </w:rPr>
        <w:t xml:space="preserve">. do 23. </w:t>
      </w:r>
      <w:r w:rsidR="002A4F5B">
        <w:rPr>
          <w:rFonts w:ascii="Aptos" w:eastAsia="Times" w:hAnsi="Aptos" w:cs="Times"/>
          <w:iCs/>
        </w:rPr>
        <w:t>siječnja</w:t>
      </w:r>
      <w:r w:rsidR="00473666">
        <w:rPr>
          <w:rFonts w:ascii="Aptos" w:eastAsia="Times" w:hAnsi="Aptos" w:cs="Times"/>
          <w:iCs/>
        </w:rPr>
        <w:t xml:space="preserve"> </w:t>
      </w:r>
      <w:r w:rsidR="00341791">
        <w:rPr>
          <w:rFonts w:ascii="Aptos" w:eastAsia="Times" w:hAnsi="Aptos" w:cs="Times"/>
          <w:iCs/>
        </w:rPr>
        <w:t>202</w:t>
      </w:r>
      <w:r w:rsidR="002A4F5B">
        <w:rPr>
          <w:rFonts w:ascii="Aptos" w:eastAsia="Times" w:hAnsi="Aptos" w:cs="Times"/>
          <w:iCs/>
        </w:rPr>
        <w:t>6</w:t>
      </w:r>
      <w:r w:rsidR="00341791">
        <w:rPr>
          <w:rFonts w:ascii="Aptos" w:eastAsia="Times" w:hAnsi="Aptos" w:cs="Times"/>
          <w:iCs/>
        </w:rPr>
        <w:t xml:space="preserve">. </w:t>
      </w:r>
      <w:r w:rsidR="00473666">
        <w:rPr>
          <w:rFonts w:ascii="Aptos" w:eastAsia="Times" w:hAnsi="Aptos" w:cs="Times"/>
          <w:iCs/>
        </w:rPr>
        <w:t>elektroničkim putem</w:t>
      </w:r>
      <w:r w:rsidR="005C6BCE">
        <w:rPr>
          <w:rFonts w:ascii="Aptos" w:eastAsia="Times" w:hAnsi="Aptos" w:cs="Times"/>
          <w:iCs/>
        </w:rPr>
        <w:t>.</w:t>
      </w:r>
    </w:p>
    <w:p w14:paraId="6C97D172" w14:textId="68844F49" w:rsidR="002A4F5B" w:rsidRDefault="002A4F5B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 xml:space="preserve">Izvješće o radu Pučkog otvorenog učilišta Pregrada </w:t>
      </w:r>
      <w:r w:rsidR="0002043A">
        <w:rPr>
          <w:rFonts w:ascii="Aptos" w:eastAsia="Times" w:hAnsi="Aptos" w:cs="Times"/>
          <w:iCs/>
        </w:rPr>
        <w:t>u</w:t>
      </w:r>
      <w:r>
        <w:rPr>
          <w:rFonts w:ascii="Aptos" w:eastAsia="Times" w:hAnsi="Aptos" w:cs="Times"/>
          <w:iCs/>
        </w:rPr>
        <w:t xml:space="preserve"> 2025. godini</w:t>
      </w:r>
      <w:r w:rsidR="005C6BCE">
        <w:rPr>
          <w:rFonts w:ascii="Aptos" w:eastAsia="Times" w:hAnsi="Aptos" w:cs="Times"/>
          <w:iCs/>
        </w:rPr>
        <w:t>.</w:t>
      </w:r>
    </w:p>
    <w:p w14:paraId="77352268" w14:textId="18D80CC6" w:rsidR="002A4F5B" w:rsidRDefault="002A4F5B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Izvještaj o izvršenju Financijskog plana POU Pregrada z</w:t>
      </w:r>
      <w:r w:rsidR="005C6BCE">
        <w:rPr>
          <w:rFonts w:ascii="Aptos" w:eastAsia="Times" w:hAnsi="Aptos" w:cs="Times"/>
          <w:iCs/>
        </w:rPr>
        <w:t>a 2025. godinu.</w:t>
      </w:r>
    </w:p>
    <w:p w14:paraId="3926E151" w14:textId="17F9F31E" w:rsidR="005C6BCE" w:rsidRDefault="005C6BCE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Odluka o I. izmjenama i dopunama plana nabave POU Pregrada za 2026. godinu</w:t>
      </w:r>
    </w:p>
    <w:p w14:paraId="4DBBD6E9" w14:textId="3AD9C0F0" w:rsidR="00C65249" w:rsidRPr="00395863" w:rsidRDefault="00C65249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Razno</w:t>
      </w:r>
      <w:r w:rsidR="00455806" w:rsidRPr="00395863">
        <w:rPr>
          <w:rFonts w:ascii="Aptos" w:eastAsia="Times" w:hAnsi="Aptos" w:cs="Times"/>
          <w:iCs/>
        </w:rPr>
        <w:t xml:space="preserve">. </w:t>
      </w:r>
    </w:p>
    <w:p w14:paraId="76A1BD8A" w14:textId="77777777" w:rsidR="005A5853" w:rsidRPr="00395863" w:rsidRDefault="005A5853" w:rsidP="005A5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</w:p>
    <w:p w14:paraId="4587DF65" w14:textId="77777777" w:rsidR="002F3C0B" w:rsidRDefault="002F3C0B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</w:p>
    <w:p w14:paraId="0D62BAF6" w14:textId="3BDA6CAC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S poštovanjem, </w:t>
      </w:r>
    </w:p>
    <w:p w14:paraId="1FAB2AF0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  <w:t>PREDSJEDNICA UPRAVNOG VIJEĆA</w:t>
      </w:r>
    </w:p>
    <w:p w14:paraId="049AFC2D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</w:rPr>
      </w:pPr>
    </w:p>
    <w:p w14:paraId="48C90CA9" w14:textId="77777777" w:rsidR="004835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  <w:i/>
          <w:iCs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  <w:i/>
          <w:iCs/>
        </w:rPr>
        <w:tab/>
        <w:t xml:space="preserve">Zdravka Žiger, prof. </w:t>
      </w:r>
    </w:p>
    <w:p w14:paraId="1625C92E" w14:textId="77777777" w:rsidR="00841D6F" w:rsidRPr="00395863" w:rsidRDefault="00841D6F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</w:rPr>
      </w:pPr>
    </w:p>
    <w:p w14:paraId="63F77FB7" w14:textId="77777777" w:rsidR="00483563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>Dostaviti:</w:t>
      </w:r>
    </w:p>
    <w:p w14:paraId="28EB84E5" w14:textId="77777777" w:rsidR="00483563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>1. Naslovu.</w:t>
      </w:r>
    </w:p>
    <w:p w14:paraId="1AF1C9E6" w14:textId="7D065391" w:rsidR="009122E4" w:rsidRPr="00395863" w:rsidRDefault="00483563" w:rsidP="00841D6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hAnsi="Aptos"/>
        </w:rPr>
      </w:pPr>
      <w:r w:rsidRPr="00395863">
        <w:rPr>
          <w:rFonts w:ascii="Aptos" w:eastAsia="Times" w:hAnsi="Aptos" w:cs="Times"/>
        </w:rPr>
        <w:t>2. Pismohrana, ovdj</w:t>
      </w:r>
      <w:r w:rsidR="00F25E73" w:rsidRPr="00395863">
        <w:rPr>
          <w:rFonts w:ascii="Aptos" w:eastAsia="Times" w:hAnsi="Aptos" w:cs="Times"/>
        </w:rPr>
        <w:t xml:space="preserve">e. </w:t>
      </w:r>
    </w:p>
    <w:sectPr w:rsidR="009122E4" w:rsidRPr="00395863" w:rsidSect="007A032D">
      <w:headerReference w:type="default" r:id="rId11"/>
      <w:pgSz w:w="11906" w:h="16838"/>
      <w:pgMar w:top="1985" w:right="1134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ADF27" w14:textId="77777777" w:rsidR="0075704C" w:rsidRDefault="0075704C" w:rsidP="000D7E73">
      <w:pPr>
        <w:spacing w:after="0" w:line="240" w:lineRule="auto"/>
      </w:pPr>
      <w:r>
        <w:separator/>
      </w:r>
    </w:p>
  </w:endnote>
  <w:endnote w:type="continuationSeparator" w:id="0">
    <w:p w14:paraId="1C756314" w14:textId="77777777" w:rsidR="0075704C" w:rsidRDefault="0075704C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C590" w14:textId="77777777" w:rsidR="0075704C" w:rsidRDefault="0075704C" w:rsidP="000D7E73">
      <w:pPr>
        <w:spacing w:after="0" w:line="240" w:lineRule="auto"/>
      </w:pPr>
      <w:r>
        <w:separator/>
      </w:r>
    </w:p>
  </w:footnote>
  <w:footnote w:type="continuationSeparator" w:id="0">
    <w:p w14:paraId="6C69206D" w14:textId="77777777" w:rsidR="0075704C" w:rsidRDefault="0075704C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BC4" w14:textId="2797423B" w:rsidR="00EF63EC" w:rsidRDefault="00B36F00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4649B9E" wp14:editId="78469FB0">
              <wp:simplePos x="0" y="0"/>
              <wp:positionH relativeFrom="margin">
                <wp:posOffset>4937760</wp:posOffset>
              </wp:positionH>
              <wp:positionV relativeFrom="paragraph">
                <wp:posOffset>265430</wp:posOffset>
              </wp:positionV>
              <wp:extent cx="1476375" cy="771525"/>
              <wp:effectExtent l="0" t="0" r="9525" b="9525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C97" w14:textId="77777777" w:rsidR="00EF63EC" w:rsidRPr="002E454C" w:rsidRDefault="00EF63EC" w:rsidP="00EF63E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</w:t>
                          </w:r>
                          <w:proofErr w:type="spellStart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Kunagorske</w:t>
                          </w:r>
                          <w:proofErr w:type="spellEnd"/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49B9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8.8pt;margin-top:20.9pt;width:116.25pt;height:6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" stroked="f">
              <v:textbox>
                <w:txbxContent>
                  <w:p w14:paraId="57882C97" w14:textId="77777777" w:rsidR="00EF63EC" w:rsidRPr="002E454C" w:rsidRDefault="00EF63EC" w:rsidP="00EF63E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</w:t>
                    </w:r>
                    <w:proofErr w:type="spellStart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Kunagorske</w:t>
                    </w:r>
                    <w:proofErr w:type="spellEnd"/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3EC">
      <w:rPr>
        <w:noProof/>
      </w:rPr>
      <w:drawing>
        <wp:anchor distT="0" distB="0" distL="114300" distR="114300" simplePos="0" relativeHeight="251658241" behindDoc="0" locked="0" layoutInCell="1" allowOverlap="1" wp14:anchorId="10BAE061" wp14:editId="4E354F22">
          <wp:simplePos x="0" y="0"/>
          <wp:positionH relativeFrom="margin">
            <wp:align>left</wp:align>
          </wp:positionH>
          <wp:positionV relativeFrom="paragraph">
            <wp:posOffset>227330</wp:posOffset>
          </wp:positionV>
          <wp:extent cx="2819400" cy="756989"/>
          <wp:effectExtent l="0" t="0" r="0" b="0"/>
          <wp:wrapNone/>
          <wp:docPr id="18" name="Slika 18" descr="Slika na kojoj se prikazuje grafik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 na kojoj se prikazuje grafika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332"/>
    <w:multiLevelType w:val="hybridMultilevel"/>
    <w:tmpl w:val="D60E6A0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724A"/>
    <w:multiLevelType w:val="hybridMultilevel"/>
    <w:tmpl w:val="C2B08764"/>
    <w:lvl w:ilvl="0" w:tplc="B972F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97ADE"/>
    <w:multiLevelType w:val="hybridMultilevel"/>
    <w:tmpl w:val="71BCC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9860">
    <w:abstractNumId w:val="2"/>
  </w:num>
  <w:num w:numId="2" w16cid:durableId="746541477">
    <w:abstractNumId w:val="0"/>
  </w:num>
  <w:num w:numId="3" w16cid:durableId="99348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7027"/>
    <w:rsid w:val="00014D35"/>
    <w:rsid w:val="00014F5F"/>
    <w:rsid w:val="0002043A"/>
    <w:rsid w:val="0002350F"/>
    <w:rsid w:val="00024DDD"/>
    <w:rsid w:val="0003369B"/>
    <w:rsid w:val="000378FD"/>
    <w:rsid w:val="000503AB"/>
    <w:rsid w:val="000529E7"/>
    <w:rsid w:val="00053CA2"/>
    <w:rsid w:val="000862BE"/>
    <w:rsid w:val="000A17D8"/>
    <w:rsid w:val="000A2335"/>
    <w:rsid w:val="000C5791"/>
    <w:rsid w:val="000D0230"/>
    <w:rsid w:val="000D06A8"/>
    <w:rsid w:val="000D7E73"/>
    <w:rsid w:val="00115B90"/>
    <w:rsid w:val="00167588"/>
    <w:rsid w:val="00181508"/>
    <w:rsid w:val="001A12F9"/>
    <w:rsid w:val="001A6745"/>
    <w:rsid w:val="001B5801"/>
    <w:rsid w:val="001D1AF9"/>
    <w:rsid w:val="001D4688"/>
    <w:rsid w:val="001D55DD"/>
    <w:rsid w:val="001D7C83"/>
    <w:rsid w:val="001E09C4"/>
    <w:rsid w:val="001F17FC"/>
    <w:rsid w:val="00217A38"/>
    <w:rsid w:val="00221FC8"/>
    <w:rsid w:val="00222826"/>
    <w:rsid w:val="00257176"/>
    <w:rsid w:val="00280B4A"/>
    <w:rsid w:val="0028330B"/>
    <w:rsid w:val="00287DBF"/>
    <w:rsid w:val="00294C1D"/>
    <w:rsid w:val="002A4F5B"/>
    <w:rsid w:val="002D4948"/>
    <w:rsid w:val="002E454C"/>
    <w:rsid w:val="002E71F5"/>
    <w:rsid w:val="002E7D0E"/>
    <w:rsid w:val="002F3C0B"/>
    <w:rsid w:val="0032026E"/>
    <w:rsid w:val="0033467D"/>
    <w:rsid w:val="00341791"/>
    <w:rsid w:val="0035079A"/>
    <w:rsid w:val="003733D3"/>
    <w:rsid w:val="00395863"/>
    <w:rsid w:val="003A596D"/>
    <w:rsid w:val="00420033"/>
    <w:rsid w:val="0043340A"/>
    <w:rsid w:val="0043489E"/>
    <w:rsid w:val="0043648E"/>
    <w:rsid w:val="00443336"/>
    <w:rsid w:val="00455806"/>
    <w:rsid w:val="00473666"/>
    <w:rsid w:val="004779EB"/>
    <w:rsid w:val="00483563"/>
    <w:rsid w:val="00484394"/>
    <w:rsid w:val="004A149E"/>
    <w:rsid w:val="004D14B1"/>
    <w:rsid w:val="004E7653"/>
    <w:rsid w:val="004F6850"/>
    <w:rsid w:val="00514E87"/>
    <w:rsid w:val="00523E0F"/>
    <w:rsid w:val="00527096"/>
    <w:rsid w:val="005274B7"/>
    <w:rsid w:val="0053539B"/>
    <w:rsid w:val="0054711E"/>
    <w:rsid w:val="005508B8"/>
    <w:rsid w:val="00594167"/>
    <w:rsid w:val="005A5853"/>
    <w:rsid w:val="005C2DE1"/>
    <w:rsid w:val="005C6BCE"/>
    <w:rsid w:val="005F1833"/>
    <w:rsid w:val="006049ED"/>
    <w:rsid w:val="00631EF3"/>
    <w:rsid w:val="006431AF"/>
    <w:rsid w:val="00665E5E"/>
    <w:rsid w:val="006A7C2B"/>
    <w:rsid w:val="006B3CC6"/>
    <w:rsid w:val="006C368A"/>
    <w:rsid w:val="00716EFE"/>
    <w:rsid w:val="0075704C"/>
    <w:rsid w:val="007A032D"/>
    <w:rsid w:val="008032E6"/>
    <w:rsid w:val="00823D74"/>
    <w:rsid w:val="00841D6F"/>
    <w:rsid w:val="00873AC2"/>
    <w:rsid w:val="009122E4"/>
    <w:rsid w:val="00924145"/>
    <w:rsid w:val="0096481C"/>
    <w:rsid w:val="0099753B"/>
    <w:rsid w:val="0099762A"/>
    <w:rsid w:val="009A64EE"/>
    <w:rsid w:val="009B6260"/>
    <w:rsid w:val="009E40C9"/>
    <w:rsid w:val="00A0099A"/>
    <w:rsid w:val="00A01437"/>
    <w:rsid w:val="00A03F93"/>
    <w:rsid w:val="00A74711"/>
    <w:rsid w:val="00B25767"/>
    <w:rsid w:val="00B261E1"/>
    <w:rsid w:val="00B36F00"/>
    <w:rsid w:val="00B62840"/>
    <w:rsid w:val="00B64217"/>
    <w:rsid w:val="00B66724"/>
    <w:rsid w:val="00B71A24"/>
    <w:rsid w:val="00B768DB"/>
    <w:rsid w:val="00BD364B"/>
    <w:rsid w:val="00BD44B1"/>
    <w:rsid w:val="00BD6D00"/>
    <w:rsid w:val="00BE5FC7"/>
    <w:rsid w:val="00BF1772"/>
    <w:rsid w:val="00BF5049"/>
    <w:rsid w:val="00C01E12"/>
    <w:rsid w:val="00C04A4E"/>
    <w:rsid w:val="00C32094"/>
    <w:rsid w:val="00C41B6B"/>
    <w:rsid w:val="00C65249"/>
    <w:rsid w:val="00C84C35"/>
    <w:rsid w:val="00C8574B"/>
    <w:rsid w:val="00CA535C"/>
    <w:rsid w:val="00CA6630"/>
    <w:rsid w:val="00CF03EA"/>
    <w:rsid w:val="00D03489"/>
    <w:rsid w:val="00D0686B"/>
    <w:rsid w:val="00D11666"/>
    <w:rsid w:val="00D13CA3"/>
    <w:rsid w:val="00D466DA"/>
    <w:rsid w:val="00D751BF"/>
    <w:rsid w:val="00DA2403"/>
    <w:rsid w:val="00DB5CC6"/>
    <w:rsid w:val="00DC43E6"/>
    <w:rsid w:val="00DC621E"/>
    <w:rsid w:val="00E064C5"/>
    <w:rsid w:val="00E12891"/>
    <w:rsid w:val="00E14C58"/>
    <w:rsid w:val="00E17D8B"/>
    <w:rsid w:val="00E23847"/>
    <w:rsid w:val="00E251F5"/>
    <w:rsid w:val="00E30CA9"/>
    <w:rsid w:val="00E30DFB"/>
    <w:rsid w:val="00E42C9E"/>
    <w:rsid w:val="00E57D67"/>
    <w:rsid w:val="00EA3744"/>
    <w:rsid w:val="00EB4156"/>
    <w:rsid w:val="00EB6F9A"/>
    <w:rsid w:val="00EC4A57"/>
    <w:rsid w:val="00ED331C"/>
    <w:rsid w:val="00EF63EC"/>
    <w:rsid w:val="00F00E35"/>
    <w:rsid w:val="00F075F1"/>
    <w:rsid w:val="00F25E73"/>
    <w:rsid w:val="00F53D2A"/>
    <w:rsid w:val="00F623EF"/>
    <w:rsid w:val="00F71A41"/>
    <w:rsid w:val="00FA5782"/>
    <w:rsid w:val="00FE1C53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CA66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uiPriority w:val="1"/>
    <w:qFormat/>
    <w:rsid w:val="00DC43E6"/>
    <w:pPr>
      <w:spacing w:after="0" w:line="240" w:lineRule="auto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uiPriority w:val="99"/>
    <w:unhideWhenUsed/>
    <w:rsid w:val="001A67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6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7587c589b37e6d84b0be27d9b65784ee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f171dc8bf4aaf9ba712c86ad7838424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13BE2-5AF9-40B3-BF41-5ABD848D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BDBE1-E8BB-41E8-B75F-502DFD575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00C30-D37E-4C3C-9E3A-34B7CA223F88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4.xml><?xml version="1.0" encoding="utf-8"?>
<ds:datastoreItem xmlns:ds="http://schemas.openxmlformats.org/officeDocument/2006/customXml" ds:itemID="{1E092AE6-EB9A-4203-85FC-9CAA41BB7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160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Davor Špoljar</cp:lastModifiedBy>
  <cp:revision>113</cp:revision>
  <cp:lastPrinted>2025-03-07T11:25:00Z</cp:lastPrinted>
  <dcterms:created xsi:type="dcterms:W3CDTF">2022-12-08T15:22:00Z</dcterms:created>
  <dcterms:modified xsi:type="dcterms:W3CDTF">2026-02-18T11:47:00Z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8117100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