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7969" w14:textId="64047895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KLASA: </w:t>
      </w:r>
      <w:r w:rsidR="005F3574" w:rsidRPr="005F3574">
        <w:rPr>
          <w:rFonts w:ascii="Times" w:eastAsia="Times" w:hAnsi="Times" w:cs="Times"/>
        </w:rPr>
        <w:t>06</w:t>
      </w:r>
      <w:r w:rsidR="00876768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</w:t>
      </w:r>
      <w:r w:rsidR="00432830">
        <w:rPr>
          <w:rFonts w:ascii="Times" w:eastAsia="Times" w:hAnsi="Times" w:cs="Times"/>
        </w:rPr>
        <w:t>4</w:t>
      </w:r>
      <w:r w:rsidR="005F3574" w:rsidRPr="005F3574">
        <w:rPr>
          <w:rFonts w:ascii="Times" w:eastAsia="Times" w:hAnsi="Times" w:cs="Times"/>
        </w:rPr>
        <w:t>/2</w:t>
      </w:r>
      <w:r w:rsidR="006D7385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-01/0</w:t>
      </w:r>
      <w:r w:rsidR="006D7385">
        <w:rPr>
          <w:rFonts w:ascii="Times" w:eastAsia="Times" w:hAnsi="Times" w:cs="Times"/>
        </w:rPr>
        <w:t>1</w:t>
      </w:r>
    </w:p>
    <w:p w14:paraId="2DB67A92" w14:textId="0C73C4C0" w:rsid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URBROJ: </w:t>
      </w:r>
      <w:r w:rsidR="00A03FFA" w:rsidRPr="00A03FFA">
        <w:rPr>
          <w:rFonts w:ascii="Times" w:eastAsia="Times" w:hAnsi="Times" w:cs="Times"/>
        </w:rPr>
        <w:t>2140-5-3-2</w:t>
      </w:r>
      <w:r w:rsidR="006D7385">
        <w:rPr>
          <w:rFonts w:ascii="Times" w:eastAsia="Times" w:hAnsi="Times" w:cs="Times"/>
        </w:rPr>
        <w:t>2</w:t>
      </w:r>
      <w:r w:rsidR="00A03FFA" w:rsidRPr="00A03FFA">
        <w:rPr>
          <w:rFonts w:ascii="Times" w:eastAsia="Times" w:hAnsi="Times" w:cs="Times"/>
        </w:rPr>
        <w:t>-</w:t>
      </w:r>
      <w:r w:rsidR="006D7385">
        <w:rPr>
          <w:rFonts w:ascii="Times" w:eastAsia="Times" w:hAnsi="Times" w:cs="Times"/>
        </w:rPr>
        <w:t>4</w:t>
      </w:r>
    </w:p>
    <w:p w14:paraId="47951EB1" w14:textId="3EC73EDF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0237DDEB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Pregrada,</w:t>
      </w:r>
      <w:r w:rsidR="006D7385">
        <w:rPr>
          <w:rFonts w:ascii="Times" w:eastAsia="Times" w:hAnsi="Times" w:cs="Times"/>
        </w:rPr>
        <w:t xml:space="preserve"> 29</w:t>
      </w:r>
      <w:r>
        <w:rPr>
          <w:rFonts w:ascii="Times" w:eastAsia="Times" w:hAnsi="Times" w:cs="Times"/>
        </w:rPr>
        <w:t xml:space="preserve">. </w:t>
      </w:r>
      <w:r w:rsidR="006D7385">
        <w:rPr>
          <w:rFonts w:ascii="Times" w:eastAsia="Times" w:hAnsi="Times" w:cs="Times"/>
        </w:rPr>
        <w:t>prosinac</w:t>
      </w:r>
      <w:r>
        <w:rPr>
          <w:rFonts w:ascii="Times" w:eastAsia="Times" w:hAnsi="Times" w:cs="Times"/>
        </w:rPr>
        <w:t xml:space="preserve"> 202</w:t>
      </w:r>
      <w:r w:rsidR="006D7385">
        <w:rPr>
          <w:rFonts w:ascii="Times" w:eastAsia="Times" w:hAnsi="Times" w:cs="Times"/>
        </w:rPr>
        <w:t>2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30319D76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522EBD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>Trg Gospe Kunagorske 3</w:t>
      </w:r>
    </w:p>
    <w:p w14:paraId="01054AB9" w14:textId="4FB923CD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7C25E90E" w14:textId="77777777" w:rsidR="00013D9F" w:rsidRDefault="00013D9F" w:rsidP="00013D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/>
        </w:rPr>
      </w:pPr>
    </w:p>
    <w:p w14:paraId="60D2C7B4" w14:textId="544B6DA3" w:rsidR="002A0593" w:rsidRDefault="000E4174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>Zapisnik s</w:t>
      </w:r>
      <w:r w:rsidR="006D7385">
        <w:rPr>
          <w:rFonts w:ascii="Times" w:eastAsia="Times" w:hAnsi="Times" w:cs="Times"/>
          <w:b/>
          <w:bCs/>
          <w:iCs/>
          <w:sz w:val="24"/>
          <w:szCs w:val="24"/>
        </w:rPr>
        <w:t>a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 </w:t>
      </w:r>
      <w:r w:rsidR="006D7385">
        <w:rPr>
          <w:rFonts w:ascii="Times" w:eastAsia="Times" w:hAnsi="Times" w:cs="Times"/>
          <w:b/>
          <w:bCs/>
          <w:iCs/>
          <w:sz w:val="24"/>
          <w:szCs w:val="24"/>
        </w:rPr>
        <w:t>7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sjednice </w:t>
      </w:r>
      <w:r w:rsidR="00B65012">
        <w:rPr>
          <w:rFonts w:ascii="Times" w:eastAsia="Times" w:hAnsi="Times" w:cs="Times"/>
          <w:b/>
          <w:bCs/>
          <w:iCs/>
          <w:sz w:val="24"/>
          <w:szCs w:val="24"/>
        </w:rPr>
        <w:t>Upravnog vijeća 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5181564C" w14:textId="6F6E6104" w:rsidR="002A0593" w:rsidRDefault="006D7385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7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</w:t>
      </w:r>
      <w:r w:rsidR="000E4174">
        <w:rPr>
          <w:rFonts w:ascii="Times" w:eastAsia="Times" w:hAnsi="Times" w:cs="Times"/>
          <w:iCs/>
          <w:sz w:val="24"/>
          <w:szCs w:val="24"/>
        </w:rPr>
        <w:t>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Upravnog vijeća se održala </w:t>
      </w:r>
      <w:r>
        <w:rPr>
          <w:rFonts w:ascii="Times" w:eastAsia="Times" w:hAnsi="Times" w:cs="Times"/>
          <w:iCs/>
          <w:sz w:val="24"/>
          <w:szCs w:val="24"/>
        </w:rPr>
        <w:t>29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>
        <w:rPr>
          <w:rFonts w:ascii="Times" w:eastAsia="Times" w:hAnsi="Times" w:cs="Times"/>
          <w:iCs/>
          <w:sz w:val="24"/>
          <w:szCs w:val="24"/>
        </w:rPr>
        <w:t xml:space="preserve">prosinca 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>202</w:t>
      </w:r>
      <w:r w:rsidR="00237DE1">
        <w:rPr>
          <w:rFonts w:ascii="Times" w:eastAsia="Times" w:hAnsi="Times" w:cs="Times"/>
          <w:iCs/>
          <w:sz w:val="24"/>
          <w:szCs w:val="24"/>
        </w:rPr>
        <w:t>2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u Galeriji</w:t>
      </w:r>
      <w:r w:rsidR="000E4174">
        <w:rPr>
          <w:rFonts w:ascii="Times" w:eastAsia="Times" w:hAnsi="Times" w:cs="Times"/>
          <w:iCs/>
          <w:sz w:val="24"/>
          <w:szCs w:val="24"/>
        </w:rPr>
        <w:t xml:space="preserve"> Muzeja grada Pregrade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s početkom u </w:t>
      </w:r>
      <w:r w:rsidR="00237DE1">
        <w:rPr>
          <w:rFonts w:ascii="Times" w:eastAsia="Times" w:hAnsi="Times" w:cs="Times"/>
          <w:iCs/>
          <w:sz w:val="24"/>
          <w:szCs w:val="24"/>
        </w:rPr>
        <w:t>16:30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sati.</w:t>
      </w:r>
      <w:r w:rsidR="000E4174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005ABCD6" w14:textId="077681B1" w:rsidR="007C3430" w:rsidRDefault="000E417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Prisutni članovi: </w:t>
      </w:r>
      <w:r w:rsidR="007C3430">
        <w:rPr>
          <w:rFonts w:ascii="Times" w:eastAsia="Times" w:hAnsi="Times" w:cs="Times"/>
          <w:iCs/>
          <w:sz w:val="24"/>
          <w:szCs w:val="24"/>
        </w:rPr>
        <w:t>Tomica Kolar – zamjenik predsjednice</w:t>
      </w:r>
    </w:p>
    <w:p w14:paraId="40DE49D6" w14:textId="360D0AC7" w:rsidR="00AF722C" w:rsidRDefault="00237DE1" w:rsidP="00237D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     </w:t>
      </w:r>
      <w:r w:rsidR="007C3430">
        <w:rPr>
          <w:rFonts w:ascii="Times" w:eastAsia="Times" w:hAnsi="Times" w:cs="Times"/>
          <w:iCs/>
          <w:sz w:val="24"/>
          <w:szCs w:val="24"/>
        </w:rPr>
        <w:t xml:space="preserve">Denis Flegar </w:t>
      </w:r>
      <w:r w:rsidR="003B26FB">
        <w:rPr>
          <w:rFonts w:ascii="Times" w:eastAsia="Times" w:hAnsi="Times" w:cs="Times"/>
          <w:iCs/>
          <w:sz w:val="24"/>
          <w:szCs w:val="24"/>
        </w:rPr>
        <w:t>–</w:t>
      </w:r>
      <w:r w:rsidR="007C3430">
        <w:rPr>
          <w:rFonts w:ascii="Times" w:eastAsia="Times" w:hAnsi="Times" w:cs="Times"/>
          <w:iCs/>
          <w:sz w:val="24"/>
          <w:szCs w:val="24"/>
        </w:rPr>
        <w:t xml:space="preserve"> član</w:t>
      </w:r>
    </w:p>
    <w:p w14:paraId="64567462" w14:textId="73F0E0D5" w:rsidR="003B26FB" w:rsidRDefault="003B26FB" w:rsidP="003B26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Odsutni (opravdano): Zdravka Žiger, prof. - predsjednica</w:t>
      </w:r>
    </w:p>
    <w:p w14:paraId="4F73B930" w14:textId="362CF989" w:rsidR="004D4419" w:rsidRDefault="004D4419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Ostali prisutni: </w:t>
      </w:r>
      <w:r w:rsidR="007C3430">
        <w:rPr>
          <w:rFonts w:ascii="Times" w:eastAsia="Times" w:hAnsi="Times" w:cs="Times"/>
          <w:iCs/>
          <w:sz w:val="24"/>
          <w:szCs w:val="24"/>
        </w:rPr>
        <w:t>dr.sc. Davor Špoljar</w:t>
      </w:r>
      <w:r w:rsidR="004300BE">
        <w:rPr>
          <w:rFonts w:ascii="Times" w:eastAsia="Times" w:hAnsi="Times" w:cs="Times"/>
          <w:iCs/>
          <w:sz w:val="24"/>
          <w:szCs w:val="24"/>
        </w:rPr>
        <w:t>, ravnatelj Učilišta</w:t>
      </w:r>
    </w:p>
    <w:p w14:paraId="766DC49F" w14:textId="77777777" w:rsidR="00237DE1" w:rsidRDefault="00237DE1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320490F1" w14:textId="655A1263" w:rsidR="002A0593" w:rsidRPr="007D5EBC" w:rsidRDefault="00AF722C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Sjednica je započela u 1</w:t>
      </w:r>
      <w:r w:rsidR="00237DE1">
        <w:rPr>
          <w:rFonts w:ascii="Times" w:eastAsia="Times" w:hAnsi="Times" w:cs="Times"/>
          <w:iCs/>
          <w:sz w:val="24"/>
          <w:szCs w:val="24"/>
        </w:rPr>
        <w:t>6:30</w:t>
      </w:r>
      <w:r>
        <w:rPr>
          <w:rFonts w:ascii="Times" w:eastAsia="Times" w:hAnsi="Times" w:cs="Times"/>
          <w:iCs/>
          <w:sz w:val="24"/>
          <w:szCs w:val="24"/>
        </w:rPr>
        <w:t xml:space="preserve">h. </w:t>
      </w:r>
      <w:r w:rsidR="003556A9">
        <w:rPr>
          <w:rFonts w:ascii="Times" w:eastAsia="Times" w:hAnsi="Times" w:cs="Times"/>
          <w:iCs/>
          <w:sz w:val="24"/>
          <w:szCs w:val="24"/>
        </w:rPr>
        <w:t>Zamjenik predsjednice</w:t>
      </w:r>
      <w:r w:rsidR="00E91BFC">
        <w:rPr>
          <w:rFonts w:ascii="Times" w:eastAsia="Times" w:hAnsi="Times" w:cs="Times"/>
          <w:iCs/>
          <w:sz w:val="24"/>
          <w:szCs w:val="24"/>
        </w:rPr>
        <w:t xml:space="preserve"> Upravnog vijeća Učilišta </w:t>
      </w:r>
      <w:r w:rsidR="00583963">
        <w:rPr>
          <w:rFonts w:ascii="Times" w:eastAsia="Times" w:hAnsi="Times" w:cs="Times"/>
          <w:iCs/>
          <w:sz w:val="24"/>
          <w:szCs w:val="24"/>
        </w:rPr>
        <w:t xml:space="preserve">otvara sjednicu, pozdravlja prisutne i predlaže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sljedeći Dnevni red:</w:t>
      </w:r>
    </w:p>
    <w:p w14:paraId="7FFFD4BD" w14:textId="77777777" w:rsidR="008D35A6" w:rsidRPr="008D35A6" w:rsidRDefault="008D35A6" w:rsidP="008D3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8D35A6">
        <w:rPr>
          <w:rFonts w:ascii="Times" w:eastAsia="Times" w:hAnsi="Times" w:cs="Times"/>
          <w:iCs/>
          <w:sz w:val="24"/>
          <w:szCs w:val="24"/>
        </w:rPr>
        <w:t>1.</w:t>
      </w:r>
      <w:r w:rsidRPr="008D35A6">
        <w:rPr>
          <w:rFonts w:ascii="Times" w:eastAsia="Times" w:hAnsi="Times" w:cs="Times"/>
          <w:iCs/>
          <w:sz w:val="24"/>
          <w:szCs w:val="24"/>
        </w:rPr>
        <w:tab/>
        <w:t xml:space="preserve">I. izmjene i dopune Financijskog plana POU Pregrada za 2022. godinu, </w:t>
      </w:r>
    </w:p>
    <w:p w14:paraId="1491639A" w14:textId="77777777" w:rsidR="008D35A6" w:rsidRPr="008D35A6" w:rsidRDefault="008D35A6" w:rsidP="008D3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8D35A6">
        <w:rPr>
          <w:rFonts w:ascii="Times" w:eastAsia="Times" w:hAnsi="Times" w:cs="Times"/>
          <w:iCs/>
          <w:sz w:val="24"/>
          <w:szCs w:val="24"/>
        </w:rPr>
        <w:t>2.</w:t>
      </w:r>
      <w:r w:rsidRPr="008D35A6">
        <w:rPr>
          <w:rFonts w:ascii="Times" w:eastAsia="Times" w:hAnsi="Times" w:cs="Times"/>
          <w:iCs/>
          <w:sz w:val="24"/>
          <w:szCs w:val="24"/>
        </w:rPr>
        <w:tab/>
        <w:t>Financijski plan POU Pregrada za 2023. godinu</w:t>
      </w:r>
    </w:p>
    <w:p w14:paraId="28A6D80C" w14:textId="77777777" w:rsidR="008D35A6" w:rsidRPr="008D35A6" w:rsidRDefault="008D35A6" w:rsidP="008D3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8D35A6">
        <w:rPr>
          <w:rFonts w:ascii="Times" w:eastAsia="Times" w:hAnsi="Times" w:cs="Times"/>
          <w:iCs/>
          <w:sz w:val="24"/>
          <w:szCs w:val="24"/>
        </w:rPr>
        <w:t xml:space="preserve">3. </w:t>
      </w:r>
      <w:r w:rsidRPr="008D35A6">
        <w:rPr>
          <w:rFonts w:ascii="Times" w:eastAsia="Times" w:hAnsi="Times" w:cs="Times"/>
          <w:iCs/>
          <w:sz w:val="24"/>
          <w:szCs w:val="24"/>
        </w:rPr>
        <w:tab/>
        <w:t>Godišnji program rada i razvoja POU Pregrada za 2023. godinu</w:t>
      </w:r>
    </w:p>
    <w:p w14:paraId="6572F110" w14:textId="77777777" w:rsidR="008D35A6" w:rsidRDefault="008D35A6" w:rsidP="008D3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8D35A6">
        <w:rPr>
          <w:rFonts w:ascii="Times" w:eastAsia="Times" w:hAnsi="Times" w:cs="Times"/>
          <w:iCs/>
          <w:sz w:val="24"/>
          <w:szCs w:val="24"/>
        </w:rPr>
        <w:t>4.</w:t>
      </w:r>
      <w:r w:rsidRPr="008D35A6">
        <w:rPr>
          <w:rFonts w:ascii="Times" w:eastAsia="Times" w:hAnsi="Times" w:cs="Times"/>
          <w:iCs/>
          <w:sz w:val="24"/>
          <w:szCs w:val="24"/>
        </w:rPr>
        <w:tab/>
        <w:t>Razno.</w:t>
      </w:r>
    </w:p>
    <w:p w14:paraId="57607307" w14:textId="512A790E" w:rsidR="008F5196" w:rsidRDefault="00117227" w:rsidP="008D3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00C712FB" w14:textId="27AB7C80" w:rsidR="008F5196" w:rsidRDefault="008F5196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Dnevni red je usvojen jednoglasno. </w:t>
      </w:r>
    </w:p>
    <w:p w14:paraId="78D405CD" w14:textId="77777777" w:rsidR="00117227" w:rsidRDefault="00117227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38255765" w14:textId="77777777" w:rsidR="008E18B3" w:rsidRDefault="008E18B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AA8159F" w14:textId="77777777" w:rsidR="008D35A6" w:rsidRDefault="008D35A6" w:rsidP="008F51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</w:p>
    <w:p w14:paraId="41BF92F1" w14:textId="0596F0FF" w:rsidR="008F5196" w:rsidRDefault="008F5196" w:rsidP="008F51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lastRenderedPageBreak/>
        <w:t>AD-1</w:t>
      </w:r>
    </w:p>
    <w:p w14:paraId="6523E349" w14:textId="6866AF84" w:rsidR="00B523A6" w:rsidRDefault="00B523A6" w:rsidP="00B523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ab/>
      </w:r>
      <w:r w:rsidR="009E0006">
        <w:rPr>
          <w:rFonts w:ascii="Times" w:eastAsia="Times" w:hAnsi="Times" w:cs="Times"/>
          <w:iCs/>
          <w:sz w:val="24"/>
          <w:szCs w:val="24"/>
        </w:rPr>
        <w:t>I.</w:t>
      </w:r>
      <w:r w:rsidR="009E0006" w:rsidRPr="009E0006">
        <w:rPr>
          <w:rFonts w:ascii="Times" w:eastAsia="Times" w:hAnsi="Times" w:cs="Times"/>
          <w:iCs/>
          <w:sz w:val="24"/>
          <w:szCs w:val="24"/>
        </w:rPr>
        <w:t xml:space="preserve"> izmjene i dopune Financijskog plana POU Pregrada za 2022</w:t>
      </w:r>
      <w:r w:rsidR="00CD7EFC">
        <w:rPr>
          <w:rFonts w:ascii="Times" w:eastAsia="Times" w:hAnsi="Times" w:cs="Times"/>
          <w:iCs/>
          <w:sz w:val="24"/>
          <w:szCs w:val="24"/>
        </w:rPr>
        <w:t>. godinu usvojene su jednoglasno.</w:t>
      </w:r>
    </w:p>
    <w:p w14:paraId="137E1FB0" w14:textId="3CA1DF75" w:rsidR="009607E6" w:rsidRDefault="009607E6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– 2</w:t>
      </w:r>
    </w:p>
    <w:p w14:paraId="47C94220" w14:textId="15758FD1" w:rsidR="00E06D4E" w:rsidRDefault="009E0006" w:rsidP="009E00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 w:rsidRPr="009E0006">
        <w:rPr>
          <w:rFonts w:ascii="Times" w:eastAsia="Times" w:hAnsi="Times" w:cs="Times"/>
          <w:iCs/>
          <w:sz w:val="24"/>
          <w:szCs w:val="24"/>
        </w:rPr>
        <w:t>Financijski plan POU Pregrada za 2023. godinu</w:t>
      </w:r>
      <w:r w:rsidR="00CD7EFC">
        <w:rPr>
          <w:rFonts w:ascii="Times" w:eastAsia="Times" w:hAnsi="Times" w:cs="Times"/>
          <w:iCs/>
          <w:sz w:val="24"/>
          <w:szCs w:val="24"/>
        </w:rPr>
        <w:t xml:space="preserve"> usvojen je je</w:t>
      </w:r>
      <w:r w:rsidR="00221B60">
        <w:rPr>
          <w:rFonts w:ascii="Times" w:eastAsia="Times" w:hAnsi="Times" w:cs="Times"/>
          <w:iCs/>
          <w:sz w:val="24"/>
          <w:szCs w:val="24"/>
        </w:rPr>
        <w:t>d</w:t>
      </w:r>
      <w:r w:rsidR="00CD7EFC">
        <w:rPr>
          <w:rFonts w:ascii="Times" w:eastAsia="Times" w:hAnsi="Times" w:cs="Times"/>
          <w:iCs/>
          <w:sz w:val="24"/>
          <w:szCs w:val="24"/>
        </w:rPr>
        <w:t xml:space="preserve">noglasno. </w:t>
      </w:r>
    </w:p>
    <w:p w14:paraId="4128D9DE" w14:textId="663B6D32" w:rsidR="00E06D4E" w:rsidRDefault="00E06D4E" w:rsidP="00E06D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AD – 3 </w:t>
      </w:r>
    </w:p>
    <w:p w14:paraId="10D8F79A" w14:textId="553519BA" w:rsidR="00CD7EFC" w:rsidRDefault="006C6D71" w:rsidP="00221B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Ravnatelj Učilišta ukratko je predstavio Vijeću </w:t>
      </w:r>
      <w:r w:rsidR="00221B60">
        <w:rPr>
          <w:rFonts w:ascii="Times" w:eastAsia="Times" w:hAnsi="Times" w:cs="Times"/>
          <w:iCs/>
          <w:sz w:val="24"/>
          <w:szCs w:val="24"/>
        </w:rPr>
        <w:t xml:space="preserve">Program rada i razvoja POU Pregrada za 2023. godinu. Program rada je jednoglasno usvojen. </w:t>
      </w:r>
    </w:p>
    <w:p w14:paraId="5905949D" w14:textId="7E8181EE" w:rsidR="00221B60" w:rsidRDefault="00221B60" w:rsidP="00E06D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- 4</w:t>
      </w:r>
    </w:p>
    <w:p w14:paraId="54FDA22E" w14:textId="7128C7D0" w:rsidR="00E06D4E" w:rsidRDefault="00D91462" w:rsidP="00D91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Pod točkom razno </w:t>
      </w:r>
      <w:r w:rsidR="00221B60">
        <w:rPr>
          <w:rFonts w:ascii="Times" w:eastAsia="Times" w:hAnsi="Times" w:cs="Times"/>
          <w:iCs/>
          <w:sz w:val="24"/>
          <w:szCs w:val="24"/>
        </w:rPr>
        <w:t xml:space="preserve">nije bilo pitanja ni prijedloga. </w:t>
      </w:r>
    </w:p>
    <w:p w14:paraId="737C6DCA" w14:textId="77777777" w:rsidR="009607E6" w:rsidRDefault="009607E6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</w:p>
    <w:p w14:paraId="5E870E34" w14:textId="77777777" w:rsidR="00335184" w:rsidRDefault="0033518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7DEFC69" w14:textId="0CACC7D6" w:rsidR="007D5EBC" w:rsidRPr="007D5EBC" w:rsidRDefault="00B410A9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Sjednica je završila</w:t>
      </w:r>
      <w:r w:rsidR="003C173F">
        <w:rPr>
          <w:rFonts w:ascii="Times" w:eastAsia="Times" w:hAnsi="Times" w:cs="Times"/>
          <w:iCs/>
          <w:sz w:val="24"/>
          <w:szCs w:val="24"/>
        </w:rPr>
        <w:t xml:space="preserve"> u </w:t>
      </w:r>
      <w:r w:rsidR="00221B60">
        <w:rPr>
          <w:rFonts w:ascii="Times" w:eastAsia="Times" w:hAnsi="Times" w:cs="Times"/>
          <w:iCs/>
          <w:sz w:val="24"/>
          <w:szCs w:val="24"/>
        </w:rPr>
        <w:t>17:</w:t>
      </w:r>
      <w:r w:rsidR="003556A9">
        <w:rPr>
          <w:rFonts w:ascii="Times" w:eastAsia="Times" w:hAnsi="Times" w:cs="Times"/>
          <w:iCs/>
          <w:sz w:val="24"/>
          <w:szCs w:val="24"/>
        </w:rPr>
        <w:t>00</w:t>
      </w:r>
      <w:r w:rsidR="00221B60">
        <w:rPr>
          <w:rFonts w:ascii="Times" w:eastAsia="Times" w:hAnsi="Times" w:cs="Times"/>
          <w:iCs/>
          <w:sz w:val="24"/>
          <w:szCs w:val="24"/>
        </w:rPr>
        <w:t xml:space="preserve">h. </w:t>
      </w:r>
    </w:p>
    <w:p w14:paraId="4A48D837" w14:textId="77777777" w:rsidR="00013D9F" w:rsidRPr="007D5EBC" w:rsidRDefault="00013D9F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3B2A76C0" w:rsidR="003733D3" w:rsidRPr="0092399F" w:rsidRDefault="001569C0" w:rsidP="001569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ZAMJENIK </w:t>
      </w:r>
      <w:r w:rsidR="003C173F">
        <w:rPr>
          <w:rFonts w:ascii="Times" w:eastAsia="Times" w:hAnsi="Times" w:cs="Times"/>
          <w:sz w:val="24"/>
          <w:szCs w:val="24"/>
        </w:rPr>
        <w:t>PREDSJEDNIC</w:t>
      </w:r>
      <w:r>
        <w:rPr>
          <w:rFonts w:ascii="Times" w:eastAsia="Times" w:hAnsi="Times" w:cs="Times"/>
          <w:sz w:val="24"/>
          <w:szCs w:val="24"/>
        </w:rPr>
        <w:t>E</w:t>
      </w:r>
      <w:r w:rsidR="003C173F">
        <w:rPr>
          <w:rFonts w:ascii="Times" w:eastAsia="Times" w:hAnsi="Times" w:cs="Times"/>
          <w:sz w:val="24"/>
          <w:szCs w:val="24"/>
        </w:rPr>
        <w:t xml:space="preserve"> UPRAVNOG 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="003C173F">
        <w:rPr>
          <w:rFonts w:ascii="Times" w:eastAsia="Times" w:hAnsi="Times" w:cs="Times"/>
          <w:sz w:val="24"/>
          <w:szCs w:val="24"/>
        </w:rPr>
        <w:t>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74A9F084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1569C0">
        <w:rPr>
          <w:rFonts w:ascii="Times" w:eastAsia="Times" w:hAnsi="Times" w:cs="Times"/>
          <w:i/>
          <w:iCs/>
          <w:sz w:val="24"/>
          <w:szCs w:val="24"/>
        </w:rPr>
        <w:t>Tomica Kolar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55076D18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9122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</w:p>
    <w:p w14:paraId="7F69B1DB" w14:textId="77777777" w:rsidR="009122E4" w:rsidRDefault="009122E4" w:rsidP="00432830"/>
    <w:sectPr w:rsidR="009122E4" w:rsidSect="002E454C">
      <w:headerReference w:type="first" r:id="rId12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3000" w14:textId="77777777" w:rsidR="0008491B" w:rsidRDefault="0008491B" w:rsidP="000D7E73">
      <w:pPr>
        <w:spacing w:after="0" w:line="240" w:lineRule="auto"/>
      </w:pPr>
      <w:r>
        <w:separator/>
      </w:r>
    </w:p>
  </w:endnote>
  <w:endnote w:type="continuationSeparator" w:id="0">
    <w:p w14:paraId="67CA5F42" w14:textId="77777777" w:rsidR="0008491B" w:rsidRDefault="0008491B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1045" w14:textId="77777777" w:rsidR="0008491B" w:rsidRDefault="0008491B" w:rsidP="000D7E73">
      <w:pPr>
        <w:spacing w:after="0" w:line="240" w:lineRule="auto"/>
      </w:pPr>
      <w:r>
        <w:separator/>
      </w:r>
    </w:p>
  </w:footnote>
  <w:footnote w:type="continuationSeparator" w:id="0">
    <w:p w14:paraId="34350D37" w14:textId="77777777" w:rsidR="0008491B" w:rsidRDefault="0008491B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13D9F"/>
    <w:rsid w:val="00014F5F"/>
    <w:rsid w:val="0002350F"/>
    <w:rsid w:val="00030B05"/>
    <w:rsid w:val="000376DF"/>
    <w:rsid w:val="0008491B"/>
    <w:rsid w:val="000862BE"/>
    <w:rsid w:val="000C0EB2"/>
    <w:rsid w:val="000D7E73"/>
    <w:rsid w:val="000E4174"/>
    <w:rsid w:val="001123EE"/>
    <w:rsid w:val="00115B90"/>
    <w:rsid w:val="00117227"/>
    <w:rsid w:val="001453EA"/>
    <w:rsid w:val="001569C0"/>
    <w:rsid w:val="001E4864"/>
    <w:rsid w:val="00217A38"/>
    <w:rsid w:val="002208C5"/>
    <w:rsid w:val="00221B60"/>
    <w:rsid w:val="00221FC8"/>
    <w:rsid w:val="00237DE1"/>
    <w:rsid w:val="00256BA9"/>
    <w:rsid w:val="00266B53"/>
    <w:rsid w:val="00276884"/>
    <w:rsid w:val="002811AB"/>
    <w:rsid w:val="002A0593"/>
    <w:rsid w:val="002A4738"/>
    <w:rsid w:val="002B5F07"/>
    <w:rsid w:val="002C3781"/>
    <w:rsid w:val="002E454C"/>
    <w:rsid w:val="00313270"/>
    <w:rsid w:val="00324555"/>
    <w:rsid w:val="00335184"/>
    <w:rsid w:val="0035079A"/>
    <w:rsid w:val="003556A9"/>
    <w:rsid w:val="003733D3"/>
    <w:rsid w:val="003B26FB"/>
    <w:rsid w:val="003C173F"/>
    <w:rsid w:val="003D0C6C"/>
    <w:rsid w:val="00412975"/>
    <w:rsid w:val="004300BE"/>
    <w:rsid w:val="00432830"/>
    <w:rsid w:val="004410A4"/>
    <w:rsid w:val="004476FB"/>
    <w:rsid w:val="004D4419"/>
    <w:rsid w:val="00511A6F"/>
    <w:rsid w:val="00522EBD"/>
    <w:rsid w:val="00583963"/>
    <w:rsid w:val="005A2B98"/>
    <w:rsid w:val="005F13F1"/>
    <w:rsid w:val="005F3574"/>
    <w:rsid w:val="005F56BA"/>
    <w:rsid w:val="00665E5E"/>
    <w:rsid w:val="006C6D71"/>
    <w:rsid w:val="006D7385"/>
    <w:rsid w:val="00765367"/>
    <w:rsid w:val="007A3BD2"/>
    <w:rsid w:val="007A54C2"/>
    <w:rsid w:val="007C3430"/>
    <w:rsid w:val="007D5EBC"/>
    <w:rsid w:val="00873AC2"/>
    <w:rsid w:val="00876768"/>
    <w:rsid w:val="008B3581"/>
    <w:rsid w:val="008B694D"/>
    <w:rsid w:val="008D35A6"/>
    <w:rsid w:val="008E18B3"/>
    <w:rsid w:val="008F5196"/>
    <w:rsid w:val="009122E4"/>
    <w:rsid w:val="0092399F"/>
    <w:rsid w:val="009607E6"/>
    <w:rsid w:val="009B29C2"/>
    <w:rsid w:val="009E0006"/>
    <w:rsid w:val="009F3BD5"/>
    <w:rsid w:val="00A03FFA"/>
    <w:rsid w:val="00AA0850"/>
    <w:rsid w:val="00AD0B8B"/>
    <w:rsid w:val="00AF722C"/>
    <w:rsid w:val="00B32CF6"/>
    <w:rsid w:val="00B410A9"/>
    <w:rsid w:val="00B523A6"/>
    <w:rsid w:val="00B62840"/>
    <w:rsid w:val="00B65012"/>
    <w:rsid w:val="00B66724"/>
    <w:rsid w:val="00B768DB"/>
    <w:rsid w:val="00BB4C44"/>
    <w:rsid w:val="00BD364B"/>
    <w:rsid w:val="00BE6A48"/>
    <w:rsid w:val="00BF5049"/>
    <w:rsid w:val="00C036B5"/>
    <w:rsid w:val="00C0519B"/>
    <w:rsid w:val="00C8574B"/>
    <w:rsid w:val="00CC44FE"/>
    <w:rsid w:val="00CC48F1"/>
    <w:rsid w:val="00CD7EFC"/>
    <w:rsid w:val="00D91462"/>
    <w:rsid w:val="00DA2403"/>
    <w:rsid w:val="00DD3050"/>
    <w:rsid w:val="00E064C5"/>
    <w:rsid w:val="00E06D4E"/>
    <w:rsid w:val="00E17D8B"/>
    <w:rsid w:val="00E251F5"/>
    <w:rsid w:val="00E30CA9"/>
    <w:rsid w:val="00E30DFB"/>
    <w:rsid w:val="00E42C9E"/>
    <w:rsid w:val="00E43C38"/>
    <w:rsid w:val="00E57D67"/>
    <w:rsid w:val="00E91BFC"/>
    <w:rsid w:val="00E93E60"/>
    <w:rsid w:val="00ED3FB0"/>
    <w:rsid w:val="00F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CA4A4D05C145940396C2C1341F0C" ma:contentTypeVersion="12" ma:contentTypeDescription="Create a new document." ma:contentTypeScope="" ma:versionID="812d66df6ae46c3dc3844a85abed679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b9e5f9818ae9c34e901286759c170b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60F45851-F810-4717-80BE-91106930FE4F}"/>
</file>

<file path=customXml/itemProps2.xml><?xml version="1.0" encoding="utf-8"?>
<ds:datastoreItem xmlns:ds="http://schemas.openxmlformats.org/officeDocument/2006/customXml" ds:itemID="{16858648-5B3A-4FF9-B713-24EC5EB4FC74}"/>
</file>

<file path=customXml/itemProps3.xml><?xml version="1.0" encoding="utf-8"?>
<ds:datastoreItem xmlns:ds="http://schemas.openxmlformats.org/officeDocument/2006/customXml" ds:itemID="{A6D64BCA-F253-484B-A370-EFC72FAE251B}"/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35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Muzej grada Pregrade</cp:lastModifiedBy>
  <cp:revision>45</cp:revision>
  <cp:lastPrinted>2022-10-11T09:22:00Z</cp:lastPrinted>
  <dcterms:created xsi:type="dcterms:W3CDTF">2023-03-09T11:28:00Z</dcterms:created>
  <dcterms:modified xsi:type="dcterms:W3CDTF">2023-03-09T13:07:00Z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